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7A5DE" w14:textId="77777777" w:rsidR="00BD54A6" w:rsidRDefault="00BD54A6" w:rsidP="00BD54A6">
      <w:pPr>
        <w:rPr>
          <w:rFonts w:asciiTheme="minorHAnsi" w:hAnsiTheme="minorHAnsi" w:cstheme="minorHAnsi"/>
          <w:b/>
          <w:noProof/>
          <w:color w:val="1F497D"/>
          <w:sz w:val="96"/>
          <w:szCs w:val="28"/>
        </w:rPr>
      </w:pPr>
      <w:bookmarkStart w:id="0" w:name="_Toc94877096"/>
    </w:p>
    <w:p w14:paraId="31ED2A4B" w14:textId="77777777" w:rsidR="00BD54A6" w:rsidRDefault="00BD54A6" w:rsidP="00BD54A6">
      <w:pPr>
        <w:rPr>
          <w:rFonts w:asciiTheme="minorHAnsi" w:hAnsiTheme="minorHAnsi" w:cstheme="minorHAnsi"/>
          <w:b/>
          <w:noProof/>
          <w:color w:val="1F497D"/>
          <w:sz w:val="96"/>
          <w:szCs w:val="28"/>
        </w:rPr>
      </w:pPr>
    </w:p>
    <w:p w14:paraId="4F1FAA4D" w14:textId="4B2EB431" w:rsidR="00BD54A6" w:rsidRPr="008D11FF" w:rsidRDefault="00BD54A6" w:rsidP="00BD54A6">
      <w:pPr>
        <w:rPr>
          <w:rFonts w:asciiTheme="minorHAnsi" w:hAnsiTheme="minorHAnsi" w:cstheme="minorHAnsi"/>
          <w:b/>
          <w:noProof/>
          <w:color w:val="1F497D"/>
          <w:sz w:val="96"/>
          <w:szCs w:val="28"/>
        </w:rPr>
      </w:pPr>
      <w:bookmarkStart w:id="1" w:name="_GoBack"/>
      <w:bookmarkEnd w:id="1"/>
      <w:r w:rsidRPr="008D11FF">
        <w:rPr>
          <w:rFonts w:asciiTheme="minorHAnsi" w:hAnsiTheme="minorHAnsi" w:cstheme="minorHAnsi"/>
          <w:b/>
          <w:noProof/>
          <w:color w:val="1F497D"/>
          <w:sz w:val="96"/>
          <w:szCs w:val="28"/>
        </w:rPr>
        <w:t>Garston Manor School</w:t>
      </w:r>
    </w:p>
    <w:p w14:paraId="0CD52404" w14:textId="61387935" w:rsidR="00BD54A6" w:rsidRPr="008D11FF" w:rsidRDefault="00BD54A6" w:rsidP="00BD54A6">
      <w:pPr>
        <w:jc w:val="center"/>
        <w:rPr>
          <w:rFonts w:asciiTheme="minorHAnsi" w:hAnsiTheme="minorHAnsi" w:cstheme="minorHAnsi"/>
          <w:b/>
          <w:noProof/>
          <w:color w:val="1F497D"/>
          <w:sz w:val="32"/>
          <w:szCs w:val="28"/>
        </w:rPr>
      </w:pPr>
    </w:p>
    <w:p w14:paraId="67D37156" w14:textId="27CBEFE5" w:rsidR="00BD54A6" w:rsidRPr="008D11FF" w:rsidRDefault="00BD54A6" w:rsidP="00BD54A6">
      <w:pPr>
        <w:ind w:left="720" w:firstLine="720"/>
        <w:jc w:val="center"/>
        <w:rPr>
          <w:rFonts w:asciiTheme="minorHAnsi" w:hAnsiTheme="minorHAnsi" w:cstheme="minorHAnsi"/>
          <w:b/>
          <w:color w:val="FFFFFF"/>
          <w:sz w:val="72"/>
          <w:szCs w:val="72"/>
        </w:rPr>
      </w:pPr>
      <w:r w:rsidRPr="008D11FF">
        <w:rPr>
          <w:rFonts w:asciiTheme="minorHAnsi" w:hAnsiTheme="minorHAnsi" w:cstheme="minorHAnsi"/>
          <w:b/>
          <w:color w:val="FFFFFF"/>
          <w:sz w:val="72"/>
          <w:szCs w:val="72"/>
        </w:rPr>
        <w:t xml:space="preserve"> Manor</w:t>
      </w:r>
    </w:p>
    <w:p w14:paraId="35AFDFD0" w14:textId="4E8EE0FC" w:rsidR="00BD54A6" w:rsidRPr="008D11FF" w:rsidRDefault="00BD54A6" w:rsidP="00BD54A6">
      <w:pPr>
        <w:rPr>
          <w:rFonts w:asciiTheme="minorHAnsi" w:hAnsiTheme="minorHAnsi" w:cstheme="minorHAnsi"/>
          <w:b/>
          <w:color w:val="FFFFFF"/>
          <w:sz w:val="72"/>
          <w:szCs w:val="72"/>
        </w:rPr>
      </w:pPr>
      <w:r w:rsidRPr="008D11FF">
        <w:rPr>
          <w:rFonts w:asciiTheme="minorHAnsi" w:hAnsiTheme="minorHAnsi" w:cstheme="minorHAnsi"/>
          <w:b/>
          <w:noProof/>
          <w:color w:val="1F497D"/>
          <w:sz w:val="72"/>
          <w:szCs w:val="28"/>
        </w:rPr>
        <w:drawing>
          <wp:anchor distT="0" distB="0" distL="114300" distR="114300" simplePos="0" relativeHeight="251659264" behindDoc="0" locked="0" layoutInCell="1" allowOverlap="1" wp14:anchorId="5F7AACA7" wp14:editId="30ECBCBA">
            <wp:simplePos x="0" y="0"/>
            <wp:positionH relativeFrom="column">
              <wp:posOffset>1900543</wp:posOffset>
            </wp:positionH>
            <wp:positionV relativeFrom="paragraph">
              <wp:posOffset>154485</wp:posOffset>
            </wp:positionV>
            <wp:extent cx="1791335" cy="2464435"/>
            <wp:effectExtent l="0" t="0" r="0" b="0"/>
            <wp:wrapThrough wrapText="bothSides">
              <wp:wrapPolygon edited="0">
                <wp:start x="0" y="0"/>
                <wp:lineTo x="0" y="21372"/>
                <wp:lineTo x="21363" y="21372"/>
                <wp:lineTo x="21363" y="0"/>
                <wp:lineTo x="0" y="0"/>
              </wp:wrapPolygon>
            </wp:wrapThrough>
            <wp:docPr id="1" name="Picture 1" descr="NEW GMS LOGO SEP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MS LOGO SEPT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1335" cy="2464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11FF">
        <w:rPr>
          <w:rFonts w:asciiTheme="minorHAnsi" w:hAnsiTheme="minorHAnsi" w:cstheme="minorHAnsi"/>
          <w:b/>
          <w:color w:val="FFFFFF"/>
          <w:sz w:val="72"/>
          <w:szCs w:val="72"/>
        </w:rPr>
        <w:t>Gars</w:t>
      </w:r>
      <w:r w:rsidRPr="008D11FF">
        <w:rPr>
          <w:rFonts w:asciiTheme="minorHAnsi" w:hAnsiTheme="minorHAnsi" w:cstheme="minorHAnsi"/>
          <w:b/>
          <w:color w:val="FFFFFF"/>
          <w:sz w:val="72"/>
          <w:szCs w:val="72"/>
        </w:rPr>
        <w:tab/>
      </w:r>
      <w:r w:rsidRPr="008D11FF">
        <w:rPr>
          <w:rFonts w:asciiTheme="minorHAnsi" w:hAnsiTheme="minorHAnsi" w:cstheme="minorHAnsi"/>
          <w:b/>
          <w:color w:val="FFFFFF"/>
          <w:sz w:val="72"/>
          <w:szCs w:val="72"/>
        </w:rPr>
        <w:tab/>
        <w:t>ton Manor</w:t>
      </w:r>
    </w:p>
    <w:p w14:paraId="3729F3CC" w14:textId="6BC98F27" w:rsidR="00BD54A6" w:rsidRPr="008D11FF" w:rsidRDefault="00BD54A6" w:rsidP="00BD54A6">
      <w:pPr>
        <w:rPr>
          <w:rFonts w:asciiTheme="minorHAnsi" w:hAnsiTheme="minorHAnsi" w:cstheme="minorHAnsi"/>
          <w:b/>
          <w:color w:val="FFFFFF"/>
          <w:sz w:val="72"/>
          <w:szCs w:val="72"/>
        </w:rPr>
      </w:pPr>
    </w:p>
    <w:p w14:paraId="2093C642"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0A795376"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79A91EA4"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1D18EB59"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01001EE8"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70AB20D5"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5681805A"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0C026EB6"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1A9049E2"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0483A4BC"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08C729BC" w14:textId="77777777" w:rsidR="00BD54A6" w:rsidRDefault="00BD54A6" w:rsidP="00396274">
      <w:pPr>
        <w:widowControl/>
        <w:adjustRightInd/>
        <w:jc w:val="center"/>
        <w:textAlignment w:val="auto"/>
        <w:rPr>
          <w:rFonts w:ascii="Arial" w:eastAsia="Calibri" w:hAnsi="Arial" w:cs="Arial"/>
          <w:b/>
          <w:sz w:val="24"/>
          <w:szCs w:val="24"/>
          <w:lang w:eastAsia="en-US"/>
        </w:rPr>
      </w:pPr>
    </w:p>
    <w:sdt>
      <w:sdtPr>
        <w:rPr>
          <w:rFonts w:asciiTheme="minorHAnsi" w:eastAsiaTheme="minorHAnsi" w:hAnsiTheme="minorHAnsi" w:cstheme="minorHAnsi"/>
          <w:b/>
          <w:color w:val="1F497D"/>
          <w:sz w:val="44"/>
          <w:szCs w:val="64"/>
        </w:rPr>
        <w:alias w:val="Policy Name"/>
        <w:tag w:val="Policy Name"/>
        <w:id w:val="-1793502970"/>
        <w:placeholder>
          <w:docPart w:val="0C35C58875D648FABFB0B270BD4365D9"/>
        </w:placeholder>
        <w:text/>
      </w:sdtPr>
      <w:sdtContent>
        <w:p w14:paraId="5A41CE80" w14:textId="157E0A5B" w:rsidR="00BD54A6" w:rsidRPr="00BD54A6" w:rsidRDefault="00BD54A6" w:rsidP="00BD54A6">
          <w:pPr>
            <w:pStyle w:val="Header"/>
            <w:jc w:val="center"/>
            <w:rPr>
              <w:rFonts w:asciiTheme="minorHAnsi" w:eastAsiaTheme="minorHAnsi" w:hAnsiTheme="minorHAnsi" w:cstheme="minorHAnsi"/>
              <w:b/>
              <w:color w:val="1F497D"/>
              <w:sz w:val="44"/>
              <w:szCs w:val="64"/>
            </w:rPr>
          </w:pPr>
          <w:r w:rsidRPr="00BD54A6">
            <w:rPr>
              <w:rFonts w:asciiTheme="minorHAnsi" w:eastAsiaTheme="minorHAnsi" w:hAnsiTheme="minorHAnsi" w:cstheme="minorHAnsi"/>
              <w:b/>
              <w:color w:val="1F497D"/>
              <w:sz w:val="44"/>
              <w:szCs w:val="64"/>
            </w:rPr>
            <w:t xml:space="preserve">Childcare Disqualification Self Declaration </w:t>
          </w:r>
          <w:r>
            <w:rPr>
              <w:rFonts w:asciiTheme="minorHAnsi" w:eastAsiaTheme="minorHAnsi" w:hAnsiTheme="minorHAnsi" w:cstheme="minorHAnsi"/>
              <w:b/>
              <w:color w:val="1F497D"/>
              <w:sz w:val="44"/>
              <w:szCs w:val="64"/>
            </w:rPr>
            <w:t>F</w:t>
          </w:r>
          <w:r w:rsidRPr="00BD54A6">
            <w:rPr>
              <w:rFonts w:asciiTheme="minorHAnsi" w:eastAsiaTheme="minorHAnsi" w:hAnsiTheme="minorHAnsi" w:cstheme="minorHAnsi"/>
              <w:b/>
              <w:color w:val="1F497D"/>
              <w:sz w:val="44"/>
              <w:szCs w:val="64"/>
            </w:rPr>
            <w:t>orm</w:t>
          </w:r>
        </w:p>
      </w:sdtContent>
    </w:sdt>
    <w:p w14:paraId="07C3BF5B" w14:textId="22030DAA" w:rsidR="00BD54A6" w:rsidRDefault="00BD54A6" w:rsidP="00396274">
      <w:pPr>
        <w:widowControl/>
        <w:adjustRightInd/>
        <w:jc w:val="center"/>
        <w:textAlignment w:val="auto"/>
        <w:rPr>
          <w:rFonts w:ascii="Arial" w:eastAsia="Calibri" w:hAnsi="Arial" w:cs="Arial"/>
          <w:b/>
          <w:sz w:val="24"/>
          <w:szCs w:val="24"/>
          <w:lang w:eastAsia="en-US"/>
        </w:rPr>
      </w:pPr>
    </w:p>
    <w:p w14:paraId="70EB58C3"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459CB566"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21A585F0"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4EA48458"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51A7195F"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36A34920"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09455F9F"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75BE0F57"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315F7A05"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2515C48E"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2A046E20"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0B6258C2"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4A950F8C"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33508680"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78AEEE15"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694BD29E"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38E8A3D3"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7AA61311" w14:textId="77777777" w:rsidR="00BD54A6" w:rsidRDefault="00BD54A6" w:rsidP="00396274">
      <w:pPr>
        <w:widowControl/>
        <w:adjustRightInd/>
        <w:jc w:val="center"/>
        <w:textAlignment w:val="auto"/>
        <w:rPr>
          <w:rFonts w:ascii="Arial" w:eastAsia="Calibri" w:hAnsi="Arial" w:cs="Arial"/>
          <w:b/>
          <w:sz w:val="24"/>
          <w:szCs w:val="24"/>
          <w:lang w:eastAsia="en-US"/>
        </w:rPr>
      </w:pPr>
    </w:p>
    <w:p w14:paraId="25EE5407" w14:textId="1E31E189" w:rsidR="00396274" w:rsidRPr="00396274" w:rsidRDefault="00396274" w:rsidP="00396274">
      <w:pPr>
        <w:widowControl/>
        <w:adjustRightInd/>
        <w:jc w:val="center"/>
        <w:textAlignment w:val="auto"/>
        <w:rPr>
          <w:rFonts w:ascii="Arial" w:eastAsia="Calibri" w:hAnsi="Arial" w:cs="Arial"/>
          <w:b/>
          <w:sz w:val="24"/>
          <w:szCs w:val="24"/>
          <w:lang w:eastAsia="en-US"/>
        </w:rPr>
      </w:pPr>
      <w:r w:rsidRPr="00396274">
        <w:rPr>
          <w:rFonts w:ascii="Arial" w:eastAsia="Calibri" w:hAnsi="Arial" w:cs="Arial"/>
          <w:b/>
          <w:sz w:val="24"/>
          <w:szCs w:val="24"/>
          <w:lang w:eastAsia="en-US"/>
        </w:rPr>
        <w:t>CONFIDENTIAL</w:t>
      </w:r>
    </w:p>
    <w:p w14:paraId="431A4DD6" w14:textId="77777777" w:rsidR="00396274" w:rsidRPr="00396274" w:rsidRDefault="00396274" w:rsidP="00396274">
      <w:pPr>
        <w:widowControl/>
        <w:adjustRightInd/>
        <w:textAlignment w:val="auto"/>
        <w:rPr>
          <w:rFonts w:ascii="Arial" w:eastAsia="Calibri" w:hAnsi="Arial" w:cs="Arial"/>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5E8DF" w:themeFill="accent1" w:themeFillTint="66"/>
        <w:tblLook w:val="04A0" w:firstRow="1" w:lastRow="0" w:firstColumn="1" w:lastColumn="0" w:noHBand="0" w:noVBand="1"/>
      </w:tblPr>
      <w:tblGrid>
        <w:gridCol w:w="9016"/>
      </w:tblGrid>
      <w:tr w:rsidR="00396274" w:rsidRPr="00396274" w14:paraId="59920F1E" w14:textId="77777777" w:rsidTr="00F9378F">
        <w:trPr>
          <w:trHeight w:val="540"/>
        </w:trPr>
        <w:tc>
          <w:tcPr>
            <w:tcW w:w="9242" w:type="dxa"/>
            <w:tcBorders>
              <w:top w:val="single" w:sz="4" w:space="0" w:color="auto"/>
              <w:left w:val="single" w:sz="4" w:space="0" w:color="auto"/>
              <w:bottom w:val="single" w:sz="4" w:space="0" w:color="auto"/>
              <w:right w:val="single" w:sz="4" w:space="0" w:color="auto"/>
            </w:tcBorders>
            <w:shd w:val="clear" w:color="auto" w:fill="EEECE1" w:themeFill="background2"/>
          </w:tcPr>
          <w:p w14:paraId="6328D48B" w14:textId="77777777" w:rsidR="00396274" w:rsidRPr="00396274" w:rsidRDefault="00396274" w:rsidP="00396274">
            <w:pPr>
              <w:widowControl/>
              <w:adjustRightInd/>
              <w:jc w:val="center"/>
              <w:textAlignment w:val="auto"/>
              <w:rPr>
                <w:rFonts w:ascii="Arial" w:eastAsia="Calibri" w:hAnsi="Arial" w:cs="Arial"/>
                <w:sz w:val="24"/>
                <w:szCs w:val="24"/>
                <w:lang w:eastAsia="en-US"/>
              </w:rPr>
            </w:pPr>
          </w:p>
          <w:p w14:paraId="306ED57A" w14:textId="77777777" w:rsidR="00396274" w:rsidRPr="00396274" w:rsidRDefault="00396274" w:rsidP="00396274">
            <w:pPr>
              <w:widowControl/>
              <w:adjustRightInd/>
              <w:jc w:val="center"/>
              <w:textAlignment w:val="auto"/>
              <w:rPr>
                <w:rFonts w:ascii="Arial" w:eastAsia="Calibri" w:hAnsi="Arial" w:cs="Arial"/>
                <w:sz w:val="28"/>
                <w:szCs w:val="28"/>
                <w:lang w:eastAsia="en-US"/>
              </w:rPr>
            </w:pPr>
            <w:r w:rsidRPr="00396274">
              <w:rPr>
                <w:rFonts w:ascii="Arial" w:eastAsia="Calibri" w:hAnsi="Arial" w:cs="Arial"/>
                <w:b/>
                <w:sz w:val="28"/>
                <w:szCs w:val="28"/>
                <w:lang w:eastAsia="en-US"/>
              </w:rPr>
              <w:t>Childcare Disqualification Self-Declaration Form</w:t>
            </w:r>
            <w:r w:rsidRPr="00396274">
              <w:rPr>
                <w:rFonts w:ascii="Arial" w:eastAsia="Calibri" w:hAnsi="Arial" w:cs="Arial"/>
                <w:sz w:val="28"/>
                <w:szCs w:val="28"/>
                <w:lang w:eastAsia="en-US"/>
              </w:rPr>
              <w:t xml:space="preserve"> </w:t>
            </w:r>
          </w:p>
          <w:p w14:paraId="27008243" w14:textId="77777777" w:rsidR="00396274" w:rsidRPr="00396274" w:rsidRDefault="00396274" w:rsidP="00396274">
            <w:pPr>
              <w:widowControl/>
              <w:adjustRightInd/>
              <w:jc w:val="center"/>
              <w:textAlignment w:val="auto"/>
              <w:rPr>
                <w:rFonts w:ascii="Arial" w:eastAsia="Calibri" w:hAnsi="Arial" w:cs="Arial"/>
                <w:sz w:val="24"/>
                <w:szCs w:val="24"/>
                <w:lang w:eastAsia="en-US"/>
              </w:rPr>
            </w:pPr>
          </w:p>
        </w:tc>
      </w:tr>
    </w:tbl>
    <w:p w14:paraId="535AD660" w14:textId="77777777" w:rsidR="00396274" w:rsidRPr="00396274" w:rsidRDefault="00396274" w:rsidP="00396274">
      <w:pPr>
        <w:widowControl/>
        <w:adjustRightInd/>
        <w:textAlignment w:val="auto"/>
        <w:rPr>
          <w:rFonts w:ascii="Arial" w:eastAsia="Calibri" w:hAnsi="Arial" w:cs="Arial"/>
          <w:sz w:val="24"/>
          <w:szCs w:val="24"/>
          <w:lang w:eastAsia="en-US"/>
        </w:rPr>
      </w:pPr>
    </w:p>
    <w:p w14:paraId="5EDF10F7" w14:textId="77777777" w:rsidR="00396274" w:rsidRPr="00396274" w:rsidRDefault="00396274" w:rsidP="00396274">
      <w:pPr>
        <w:rPr>
          <w:rFonts w:ascii="Nunito" w:hAnsi="Nunito"/>
        </w:rPr>
      </w:pPr>
      <w:r w:rsidRPr="00396274">
        <w:rPr>
          <w:rFonts w:ascii="Nunito" w:hAnsi="Nunito"/>
        </w:rPr>
        <w:t>It is a legal requirement for Schools and Academies to ensure that the individuals they employ are not disqualified from working with children who have not yet reached the age of 8. This applies to those working in Early and Later Years settings or where their employment will involve provision for children under the age of 8.</w:t>
      </w:r>
    </w:p>
    <w:p w14:paraId="2E9AC9BE" w14:textId="77777777" w:rsidR="00396274" w:rsidRPr="00396274" w:rsidRDefault="00396274" w:rsidP="00396274">
      <w:pPr>
        <w:rPr>
          <w:rFonts w:ascii="Nunito" w:hAnsi="Nunito"/>
        </w:rPr>
      </w:pPr>
    </w:p>
    <w:p w14:paraId="033A5B17" w14:textId="77777777" w:rsidR="00396274" w:rsidRPr="00396274" w:rsidRDefault="00396274" w:rsidP="00396274">
      <w:pPr>
        <w:widowControl/>
        <w:adjustRightInd/>
        <w:spacing w:after="200"/>
        <w:jc w:val="both"/>
        <w:textAlignment w:val="auto"/>
        <w:rPr>
          <w:rFonts w:ascii="Nunito" w:eastAsia="Calibri" w:hAnsi="Nunito" w:cs="Arial"/>
          <w:lang w:eastAsia="en-US"/>
        </w:rPr>
      </w:pPr>
      <w:r w:rsidRPr="00396274">
        <w:rPr>
          <w:rFonts w:ascii="Nunito" w:eastAsia="Calibri" w:hAnsi="Nunito" w:cs="Arial"/>
          <w:lang w:eastAsia="en-US"/>
        </w:rPr>
        <w:t>As part of our pre-employment safeguarding vetting checks you are required to provide the information requested on this form to enable a determination to be made regarding your suitability for employment in this role.  This forms part of our overall commitment to safeguarding.</w:t>
      </w:r>
    </w:p>
    <w:p w14:paraId="70C52565" w14:textId="77777777" w:rsidR="00396274" w:rsidRPr="00396274" w:rsidRDefault="00396274" w:rsidP="00396274">
      <w:pPr>
        <w:widowControl/>
        <w:adjustRightInd/>
        <w:spacing w:after="200"/>
        <w:jc w:val="both"/>
        <w:textAlignment w:val="auto"/>
        <w:rPr>
          <w:rFonts w:ascii="Nunito" w:eastAsia="Calibri" w:hAnsi="Nunito" w:cs="Arial"/>
          <w:lang w:eastAsia="en-US"/>
        </w:rPr>
      </w:pPr>
      <w:r w:rsidRPr="00396274">
        <w:rPr>
          <w:rFonts w:ascii="Nunito" w:eastAsia="Calibri" w:hAnsi="Nunito" w:cs="Arial"/>
          <w:lang w:eastAsia="en-US"/>
        </w:rPr>
        <w:t>The legislative provisions which allow us to request this information from you are as follows:</w:t>
      </w:r>
    </w:p>
    <w:p w14:paraId="56387BB1" w14:textId="77777777" w:rsidR="00396274" w:rsidRPr="00396274" w:rsidRDefault="00396274" w:rsidP="00396274">
      <w:pPr>
        <w:widowControl/>
        <w:numPr>
          <w:ilvl w:val="0"/>
          <w:numId w:val="32"/>
        </w:numPr>
        <w:adjustRightInd/>
        <w:spacing w:after="200" w:line="276" w:lineRule="auto"/>
        <w:jc w:val="both"/>
        <w:textAlignment w:val="auto"/>
        <w:rPr>
          <w:rFonts w:ascii="Nunito" w:eastAsia="Calibri" w:hAnsi="Nunito" w:cs="Arial"/>
          <w:bCs/>
          <w:lang w:eastAsia="en-US"/>
        </w:rPr>
      </w:pPr>
      <w:r w:rsidRPr="00396274">
        <w:rPr>
          <w:rFonts w:ascii="Nunito" w:eastAsia="Calibri" w:hAnsi="Nunito" w:cs="Arial"/>
          <w:lang w:eastAsia="en-US"/>
        </w:rPr>
        <w:t>The Childcare Act 2006</w:t>
      </w:r>
    </w:p>
    <w:p w14:paraId="4FEE2AB6" w14:textId="77777777" w:rsidR="00396274" w:rsidRPr="00396274" w:rsidRDefault="00396274" w:rsidP="00396274">
      <w:pPr>
        <w:widowControl/>
        <w:numPr>
          <w:ilvl w:val="0"/>
          <w:numId w:val="32"/>
        </w:numPr>
        <w:adjustRightInd/>
        <w:spacing w:after="200" w:line="276" w:lineRule="auto"/>
        <w:jc w:val="both"/>
        <w:textAlignment w:val="auto"/>
        <w:rPr>
          <w:rFonts w:ascii="Nunito" w:eastAsia="Calibri" w:hAnsi="Nunito" w:cs="Arial"/>
          <w:bCs/>
          <w:lang w:eastAsia="en-US"/>
        </w:rPr>
      </w:pPr>
      <w:r w:rsidRPr="00396274">
        <w:rPr>
          <w:rFonts w:ascii="Nunito" w:eastAsia="Calibri" w:hAnsi="Nunito" w:cs="Arial"/>
          <w:bCs/>
          <w:lang w:eastAsia="en-US"/>
        </w:rPr>
        <w:t>The Childcare (Disqualification) and Childcare (Early Years Provision Free of Charge) (Extended Entitlement) (Amendment) Regulations 2018 (“the 2018 Regulations”)</w:t>
      </w:r>
    </w:p>
    <w:p w14:paraId="7EE97A28" w14:textId="77777777" w:rsidR="00396274" w:rsidRPr="00396274" w:rsidRDefault="00396274" w:rsidP="00396274">
      <w:pPr>
        <w:widowControl/>
        <w:numPr>
          <w:ilvl w:val="0"/>
          <w:numId w:val="32"/>
        </w:numPr>
        <w:adjustRightInd/>
        <w:spacing w:after="200" w:line="276" w:lineRule="auto"/>
        <w:jc w:val="both"/>
        <w:textAlignment w:val="auto"/>
        <w:rPr>
          <w:rFonts w:ascii="Nunito" w:eastAsia="Calibri" w:hAnsi="Nunito" w:cs="Arial"/>
          <w:bCs/>
          <w:lang w:eastAsia="en-US"/>
        </w:rPr>
      </w:pPr>
      <w:r w:rsidRPr="00396274">
        <w:rPr>
          <w:rFonts w:ascii="Nunito" w:eastAsia="Calibri" w:hAnsi="Nunito" w:cs="Arial"/>
          <w:lang w:eastAsia="en-US"/>
        </w:rPr>
        <w:t>Rehabilitation of Offenders Act 1974</w:t>
      </w:r>
    </w:p>
    <w:p w14:paraId="5E003BE7" w14:textId="77777777" w:rsidR="00396274" w:rsidRPr="00396274" w:rsidRDefault="00396274" w:rsidP="00396274">
      <w:pPr>
        <w:widowControl/>
        <w:numPr>
          <w:ilvl w:val="0"/>
          <w:numId w:val="32"/>
        </w:numPr>
        <w:adjustRightInd/>
        <w:spacing w:after="200" w:line="276" w:lineRule="auto"/>
        <w:jc w:val="both"/>
        <w:textAlignment w:val="auto"/>
        <w:rPr>
          <w:rFonts w:ascii="Nunito" w:eastAsia="Calibri" w:hAnsi="Nunito" w:cs="Arial"/>
          <w:bCs/>
          <w:lang w:eastAsia="en-US"/>
        </w:rPr>
      </w:pPr>
      <w:r w:rsidRPr="00396274">
        <w:rPr>
          <w:rFonts w:ascii="Nunito" w:eastAsia="Calibri" w:hAnsi="Nunito" w:cs="Arial"/>
          <w:lang w:eastAsia="en-US"/>
        </w:rPr>
        <w:t xml:space="preserve">Rehabilitation of Offenders Act 1974 (Exceptions) Order 1975 (as amended in 2013) </w:t>
      </w:r>
    </w:p>
    <w:p w14:paraId="4A06F1FF" w14:textId="77777777" w:rsidR="00396274" w:rsidRPr="00396274" w:rsidRDefault="00396274" w:rsidP="00396274">
      <w:pPr>
        <w:widowControl/>
        <w:numPr>
          <w:ilvl w:val="0"/>
          <w:numId w:val="32"/>
        </w:numPr>
        <w:adjustRightInd/>
        <w:spacing w:after="200" w:line="276" w:lineRule="auto"/>
        <w:jc w:val="both"/>
        <w:textAlignment w:val="auto"/>
        <w:rPr>
          <w:rFonts w:ascii="Nunito" w:eastAsia="Calibri" w:hAnsi="Nunito" w:cs="Arial"/>
          <w:bCs/>
          <w:lang w:eastAsia="en-US"/>
        </w:rPr>
      </w:pPr>
      <w:r w:rsidRPr="00396274">
        <w:rPr>
          <w:rFonts w:ascii="Nunito" w:eastAsia="Calibri" w:hAnsi="Nunito" w:cs="Arial"/>
          <w:lang w:eastAsia="en-US"/>
        </w:rPr>
        <w:t xml:space="preserve">Keeping Children Safe in Education </w:t>
      </w:r>
    </w:p>
    <w:p w14:paraId="077E9EC1" w14:textId="77777777" w:rsidR="00396274" w:rsidRPr="00396274" w:rsidRDefault="00396274" w:rsidP="00396274">
      <w:pPr>
        <w:widowControl/>
        <w:adjustRightInd/>
        <w:jc w:val="both"/>
        <w:textAlignment w:val="auto"/>
        <w:rPr>
          <w:rFonts w:ascii="Nunito" w:eastAsia="Calibri" w:hAnsi="Nunito" w:cs="Arial"/>
          <w:bCs/>
          <w:lang w:eastAsia="en-US"/>
        </w:rPr>
      </w:pPr>
    </w:p>
    <w:p w14:paraId="1F9D00CC" w14:textId="77777777" w:rsidR="00396274" w:rsidRPr="00396274" w:rsidRDefault="00396274" w:rsidP="00396274">
      <w:pPr>
        <w:widowControl/>
        <w:adjustRightInd/>
        <w:jc w:val="both"/>
        <w:textAlignment w:val="auto"/>
        <w:rPr>
          <w:rFonts w:ascii="Nunito" w:eastAsia="Calibri" w:hAnsi="Nunito" w:cs="Arial"/>
          <w:lang w:eastAsia="en-US"/>
        </w:rPr>
      </w:pPr>
      <w:r w:rsidRPr="00396274">
        <w:rPr>
          <w:rFonts w:ascii="Nunito" w:eastAsia="Calibri" w:hAnsi="Nunito" w:cs="Arial"/>
          <w:lang w:eastAsia="en-US"/>
        </w:rPr>
        <w:t>Please note you are only required to declare any cautions issued as below:</w:t>
      </w:r>
    </w:p>
    <w:p w14:paraId="65344BCD" w14:textId="77777777" w:rsidR="00396274" w:rsidRPr="00396274" w:rsidRDefault="00396274" w:rsidP="00396274">
      <w:pPr>
        <w:widowControl/>
        <w:adjustRightInd/>
        <w:jc w:val="both"/>
        <w:textAlignment w:val="auto"/>
        <w:rPr>
          <w:rFonts w:ascii="Nunito" w:eastAsia="Calibri" w:hAnsi="Nunito" w:cs="Arial"/>
          <w:b/>
          <w:lang w:eastAsia="en-US"/>
        </w:rPr>
      </w:pPr>
    </w:p>
    <w:p w14:paraId="224CF26F" w14:textId="77777777" w:rsidR="00396274" w:rsidRPr="00396274" w:rsidRDefault="00396274" w:rsidP="00396274">
      <w:pPr>
        <w:widowControl/>
        <w:adjustRightInd/>
        <w:jc w:val="both"/>
        <w:textAlignment w:val="auto"/>
        <w:rPr>
          <w:rFonts w:ascii="Nunito" w:eastAsia="Calibri" w:hAnsi="Nunito" w:cs="Arial"/>
          <w:lang w:eastAsia="en-US"/>
        </w:rPr>
      </w:pPr>
      <w:r w:rsidRPr="00396274">
        <w:rPr>
          <w:rFonts w:ascii="Nunito" w:eastAsia="Calibri" w:hAnsi="Nunito" w:cs="Arial"/>
          <w:b/>
          <w:lang w:eastAsia="en-US"/>
        </w:rPr>
        <w:t>Cautions</w:t>
      </w:r>
      <w:r w:rsidRPr="00396274">
        <w:rPr>
          <w:rFonts w:ascii="Nunito" w:eastAsia="Calibri" w:hAnsi="Nunito" w:cs="Arial"/>
          <w:lang w:eastAsia="en-US"/>
        </w:rPr>
        <w:t xml:space="preserve"> – issued on or after 6 April 2007.  </w:t>
      </w:r>
    </w:p>
    <w:p w14:paraId="7CFD4292" w14:textId="77777777" w:rsidR="00396274" w:rsidRPr="00396274" w:rsidRDefault="00396274" w:rsidP="00396274">
      <w:pPr>
        <w:widowControl/>
        <w:adjustRightInd/>
        <w:jc w:val="both"/>
        <w:textAlignment w:val="auto"/>
        <w:rPr>
          <w:rFonts w:ascii="Nunito" w:eastAsia="Calibri" w:hAnsi="Nunito" w:cs="Arial"/>
          <w:lang w:eastAsia="en-US"/>
        </w:rPr>
      </w:pPr>
      <w:r w:rsidRPr="00396274">
        <w:rPr>
          <w:rFonts w:ascii="Nunito" w:eastAsia="Calibri" w:hAnsi="Nunito" w:cs="Arial"/>
          <w:b/>
          <w:lang w:eastAsia="en-US"/>
        </w:rPr>
        <w:t>Youth cautions</w:t>
      </w:r>
      <w:r w:rsidRPr="00396274">
        <w:rPr>
          <w:rFonts w:ascii="Nunito" w:eastAsia="Calibri" w:hAnsi="Nunito" w:cs="Arial"/>
          <w:lang w:eastAsia="en-US"/>
        </w:rPr>
        <w:t xml:space="preserve"> – issued on or after 8 April 2013</w:t>
      </w:r>
    </w:p>
    <w:p w14:paraId="1AEFC85D" w14:textId="77777777" w:rsidR="00396274" w:rsidRPr="00396274" w:rsidRDefault="00396274" w:rsidP="00396274">
      <w:pPr>
        <w:widowControl/>
        <w:adjustRightInd/>
        <w:jc w:val="both"/>
        <w:textAlignment w:val="auto"/>
        <w:rPr>
          <w:rFonts w:ascii="Nunito" w:eastAsia="Calibri" w:hAnsi="Nunito" w:cs="Arial"/>
          <w:lang w:eastAsia="en-US"/>
        </w:rPr>
      </w:pPr>
    </w:p>
    <w:p w14:paraId="7BE64BDB" w14:textId="77777777" w:rsidR="00396274" w:rsidRPr="00396274" w:rsidRDefault="00396274" w:rsidP="00396274">
      <w:pPr>
        <w:widowControl/>
        <w:adjustRightInd/>
        <w:jc w:val="both"/>
        <w:textAlignment w:val="auto"/>
        <w:rPr>
          <w:rFonts w:ascii="Nunito" w:eastAsia="Calibri" w:hAnsi="Nunito" w:cs="Arial"/>
          <w:lang w:eastAsia="en-US"/>
        </w:rPr>
      </w:pPr>
      <w:r w:rsidRPr="00396274">
        <w:rPr>
          <w:rFonts w:ascii="Nunito" w:eastAsia="Calibri" w:hAnsi="Nunito" w:cs="Arial"/>
          <w:lang w:eastAsia="en-US"/>
        </w:rPr>
        <w:t>Please return this form in a sealed envelope, to………………………………………….</w:t>
      </w:r>
    </w:p>
    <w:p w14:paraId="4CF919FA" w14:textId="77777777" w:rsidR="00396274" w:rsidRPr="00396274" w:rsidRDefault="00396274" w:rsidP="00396274">
      <w:pPr>
        <w:widowControl/>
        <w:adjustRightInd/>
        <w:jc w:val="both"/>
        <w:textAlignment w:val="auto"/>
        <w:rPr>
          <w:rFonts w:ascii="Nunito" w:eastAsia="Calibri" w:hAnsi="Nunito" w:cs="Arial"/>
          <w:lang w:eastAsia="en-US"/>
        </w:rPr>
      </w:pPr>
    </w:p>
    <w:p w14:paraId="0B666AC2" w14:textId="77777777" w:rsidR="00396274" w:rsidRPr="00396274" w:rsidRDefault="00396274" w:rsidP="00396274">
      <w:pPr>
        <w:widowControl/>
        <w:adjustRightInd/>
        <w:jc w:val="both"/>
        <w:textAlignment w:val="auto"/>
        <w:rPr>
          <w:rFonts w:ascii="Nunito" w:eastAsia="Calibri" w:hAnsi="Nunito" w:cs="Arial"/>
          <w:b/>
          <w:lang w:eastAsia="en-US"/>
        </w:rPr>
      </w:pPr>
      <w:r w:rsidRPr="00396274">
        <w:rPr>
          <w:rFonts w:ascii="Nunito" w:eastAsia="Calibri" w:hAnsi="Nunito" w:cs="Arial"/>
          <w:b/>
          <w:lang w:eastAsia="en-US"/>
        </w:rPr>
        <w:t xml:space="preserve">Please note that failure to complete this form or disqualification from employment by virtue of the 2018 Regulations may result in your offer of employment being withdrawn. </w:t>
      </w:r>
    </w:p>
    <w:p w14:paraId="731A4D45" w14:textId="77777777" w:rsidR="00396274" w:rsidRPr="00396274" w:rsidRDefault="00396274" w:rsidP="00396274">
      <w:pPr>
        <w:widowControl/>
        <w:adjustRightInd/>
        <w:textAlignment w:val="auto"/>
        <w:rPr>
          <w:rFonts w:ascii="Nunito" w:eastAsia="Calibri" w:hAnsi="Nunito"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6540"/>
      </w:tblGrid>
      <w:tr w:rsidR="00396274" w:rsidRPr="00396274" w14:paraId="491E5DFD" w14:textId="77777777" w:rsidTr="00215CC2">
        <w:tc>
          <w:tcPr>
            <w:tcW w:w="2518" w:type="dxa"/>
            <w:shd w:val="clear" w:color="auto" w:fill="auto"/>
          </w:tcPr>
          <w:p w14:paraId="53134421"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Name:</w:t>
            </w:r>
          </w:p>
          <w:p w14:paraId="25298DC4" w14:textId="77777777" w:rsidR="00396274" w:rsidRPr="00396274" w:rsidRDefault="00396274" w:rsidP="00396274">
            <w:pPr>
              <w:widowControl/>
              <w:adjustRightInd/>
              <w:textAlignment w:val="auto"/>
              <w:rPr>
                <w:rFonts w:ascii="Nunito" w:eastAsia="Calibri" w:hAnsi="Nunito" w:cs="Arial"/>
                <w:lang w:eastAsia="en-US"/>
              </w:rPr>
            </w:pPr>
          </w:p>
        </w:tc>
        <w:tc>
          <w:tcPr>
            <w:tcW w:w="6724" w:type="dxa"/>
            <w:shd w:val="clear" w:color="auto" w:fill="auto"/>
          </w:tcPr>
          <w:p w14:paraId="463061A2" w14:textId="77777777" w:rsidR="00396274" w:rsidRPr="00396274" w:rsidRDefault="00396274" w:rsidP="00396274">
            <w:pPr>
              <w:widowControl/>
              <w:adjustRightInd/>
              <w:textAlignment w:val="auto"/>
              <w:rPr>
                <w:rFonts w:ascii="Nunito" w:eastAsia="Calibri" w:hAnsi="Nunito" w:cs="Arial"/>
                <w:lang w:eastAsia="en-US"/>
              </w:rPr>
            </w:pPr>
          </w:p>
        </w:tc>
      </w:tr>
      <w:tr w:rsidR="00396274" w:rsidRPr="00396274" w14:paraId="4AF460AD" w14:textId="77777777" w:rsidTr="00215CC2">
        <w:tc>
          <w:tcPr>
            <w:tcW w:w="2518" w:type="dxa"/>
            <w:shd w:val="clear" w:color="auto" w:fill="auto"/>
          </w:tcPr>
          <w:p w14:paraId="2D08A075"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Post title:</w:t>
            </w:r>
          </w:p>
          <w:p w14:paraId="3F007169" w14:textId="77777777" w:rsidR="00396274" w:rsidRPr="00396274" w:rsidRDefault="00396274" w:rsidP="00396274">
            <w:pPr>
              <w:widowControl/>
              <w:adjustRightInd/>
              <w:textAlignment w:val="auto"/>
              <w:rPr>
                <w:rFonts w:ascii="Nunito" w:eastAsia="Calibri" w:hAnsi="Nunito" w:cs="Arial"/>
                <w:lang w:eastAsia="en-US"/>
              </w:rPr>
            </w:pPr>
          </w:p>
        </w:tc>
        <w:tc>
          <w:tcPr>
            <w:tcW w:w="6724" w:type="dxa"/>
            <w:shd w:val="clear" w:color="auto" w:fill="auto"/>
          </w:tcPr>
          <w:p w14:paraId="0F0B98DF" w14:textId="77777777" w:rsidR="00396274" w:rsidRPr="00396274" w:rsidRDefault="00396274" w:rsidP="00396274">
            <w:pPr>
              <w:widowControl/>
              <w:adjustRightInd/>
              <w:textAlignment w:val="auto"/>
              <w:rPr>
                <w:rFonts w:ascii="Nunito" w:eastAsia="Calibri" w:hAnsi="Nunito" w:cs="Arial"/>
                <w:lang w:eastAsia="en-US"/>
              </w:rPr>
            </w:pPr>
          </w:p>
        </w:tc>
      </w:tr>
      <w:tr w:rsidR="00396274" w:rsidRPr="00396274" w14:paraId="6C2D9FEE" w14:textId="77777777" w:rsidTr="00215CC2">
        <w:tc>
          <w:tcPr>
            <w:tcW w:w="2518" w:type="dxa"/>
            <w:shd w:val="clear" w:color="auto" w:fill="auto"/>
          </w:tcPr>
          <w:p w14:paraId="1C2DB97F"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School:</w:t>
            </w:r>
          </w:p>
          <w:p w14:paraId="2131FF27" w14:textId="77777777" w:rsidR="00396274" w:rsidRPr="00396274" w:rsidRDefault="00396274" w:rsidP="00396274">
            <w:pPr>
              <w:widowControl/>
              <w:adjustRightInd/>
              <w:textAlignment w:val="auto"/>
              <w:rPr>
                <w:rFonts w:ascii="Nunito" w:eastAsia="Calibri" w:hAnsi="Nunito" w:cs="Arial"/>
                <w:lang w:eastAsia="en-US"/>
              </w:rPr>
            </w:pPr>
          </w:p>
        </w:tc>
        <w:tc>
          <w:tcPr>
            <w:tcW w:w="6724" w:type="dxa"/>
            <w:shd w:val="clear" w:color="auto" w:fill="auto"/>
          </w:tcPr>
          <w:p w14:paraId="16162F9F" w14:textId="77777777" w:rsidR="00396274" w:rsidRPr="00396274" w:rsidRDefault="00396274" w:rsidP="00396274">
            <w:pPr>
              <w:widowControl/>
              <w:adjustRightInd/>
              <w:textAlignment w:val="auto"/>
              <w:rPr>
                <w:rFonts w:ascii="Nunito" w:eastAsia="Calibri" w:hAnsi="Nunito" w:cs="Arial"/>
                <w:lang w:eastAsia="en-US"/>
              </w:rPr>
            </w:pPr>
          </w:p>
        </w:tc>
      </w:tr>
      <w:tr w:rsidR="00396274" w:rsidRPr="00396274" w14:paraId="3D0A8979" w14:textId="77777777" w:rsidTr="00215CC2">
        <w:tc>
          <w:tcPr>
            <w:tcW w:w="2518" w:type="dxa"/>
            <w:shd w:val="clear" w:color="auto" w:fill="auto"/>
          </w:tcPr>
          <w:p w14:paraId="2D5D5E01"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Proposed start date:</w:t>
            </w:r>
          </w:p>
          <w:p w14:paraId="71EC1F9B" w14:textId="77777777" w:rsidR="00396274" w:rsidRPr="00396274" w:rsidRDefault="00396274" w:rsidP="00396274">
            <w:pPr>
              <w:widowControl/>
              <w:adjustRightInd/>
              <w:textAlignment w:val="auto"/>
              <w:rPr>
                <w:rFonts w:ascii="Nunito" w:eastAsia="Calibri" w:hAnsi="Nunito" w:cs="Arial"/>
                <w:lang w:eastAsia="en-US"/>
              </w:rPr>
            </w:pPr>
          </w:p>
        </w:tc>
        <w:tc>
          <w:tcPr>
            <w:tcW w:w="6724" w:type="dxa"/>
            <w:shd w:val="clear" w:color="auto" w:fill="auto"/>
          </w:tcPr>
          <w:p w14:paraId="0A8575F2" w14:textId="77777777" w:rsidR="00396274" w:rsidRPr="00396274" w:rsidRDefault="00396274" w:rsidP="00396274">
            <w:pPr>
              <w:widowControl/>
              <w:adjustRightInd/>
              <w:textAlignment w:val="auto"/>
              <w:rPr>
                <w:rFonts w:ascii="Nunito" w:eastAsia="Calibri" w:hAnsi="Nunito" w:cs="Arial"/>
                <w:lang w:eastAsia="en-US"/>
              </w:rPr>
            </w:pPr>
          </w:p>
        </w:tc>
      </w:tr>
    </w:tbl>
    <w:p w14:paraId="5848C883"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br w:type="page"/>
      </w:r>
      <w:r w:rsidRPr="00396274">
        <w:rPr>
          <w:rFonts w:ascii="Nunito" w:eastAsia="Calibri" w:hAnsi="Nunito" w:cs="Arial"/>
          <w:lang w:eastAsia="en-US"/>
        </w:rPr>
        <w:lastRenderedPageBreak/>
        <w:t>Please circle one option for every question</w:t>
      </w:r>
    </w:p>
    <w:p w14:paraId="7B413675" w14:textId="77777777" w:rsidR="00396274" w:rsidRPr="00396274" w:rsidRDefault="00396274" w:rsidP="00396274">
      <w:pPr>
        <w:widowControl/>
        <w:adjustRightInd/>
        <w:textAlignment w:val="auto"/>
        <w:rPr>
          <w:rFonts w:ascii="Nunito" w:eastAsia="Calibri" w:hAnsi="Nunito" w:cs="Arial"/>
          <w:lang w:eastAsia="en-US"/>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1123"/>
      </w:tblGrid>
      <w:tr w:rsidR="00396274" w:rsidRPr="00396274" w14:paraId="7E192D39" w14:textId="77777777" w:rsidTr="00F9378F">
        <w:trPr>
          <w:trHeight w:val="419"/>
        </w:trPr>
        <w:tc>
          <w:tcPr>
            <w:tcW w:w="9736"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0FD323CA" w14:textId="77777777" w:rsidR="00396274" w:rsidRPr="00396274" w:rsidRDefault="00396274" w:rsidP="00396274">
            <w:pPr>
              <w:widowControl/>
              <w:adjustRightInd/>
              <w:jc w:val="center"/>
              <w:textAlignment w:val="auto"/>
              <w:rPr>
                <w:rFonts w:ascii="Arial" w:eastAsia="Calibri" w:hAnsi="Arial" w:cs="Arial"/>
                <w:sz w:val="24"/>
                <w:szCs w:val="24"/>
                <w:lang w:eastAsia="en-US"/>
              </w:rPr>
            </w:pPr>
          </w:p>
          <w:p w14:paraId="3210A478" w14:textId="77777777" w:rsidR="00396274" w:rsidRPr="00396274" w:rsidRDefault="00396274" w:rsidP="00396274">
            <w:pPr>
              <w:widowControl/>
              <w:adjustRightInd/>
              <w:jc w:val="center"/>
              <w:textAlignment w:val="auto"/>
              <w:rPr>
                <w:rFonts w:ascii="Arial" w:eastAsia="Calibri" w:hAnsi="Arial" w:cs="Arial"/>
                <w:b/>
                <w:bCs/>
                <w:sz w:val="24"/>
                <w:szCs w:val="24"/>
                <w:lang w:eastAsia="en-US"/>
              </w:rPr>
            </w:pPr>
            <w:r w:rsidRPr="00396274">
              <w:rPr>
                <w:rFonts w:ascii="Arial" w:eastAsia="Calibri" w:hAnsi="Arial" w:cs="Arial"/>
                <w:b/>
                <w:bCs/>
                <w:sz w:val="24"/>
                <w:szCs w:val="24"/>
                <w:lang w:eastAsia="en-US"/>
              </w:rPr>
              <w:t>Section 1 – Orders or other restrictions</w:t>
            </w:r>
          </w:p>
          <w:p w14:paraId="43827040" w14:textId="77777777" w:rsidR="00396274" w:rsidRPr="00396274" w:rsidRDefault="00396274" w:rsidP="00396274">
            <w:pPr>
              <w:widowControl/>
              <w:adjustRightInd/>
              <w:jc w:val="center"/>
              <w:textAlignment w:val="auto"/>
              <w:rPr>
                <w:rFonts w:ascii="Arial" w:eastAsia="Calibri" w:hAnsi="Arial" w:cs="Arial"/>
                <w:sz w:val="24"/>
                <w:szCs w:val="24"/>
                <w:lang w:eastAsia="en-US"/>
              </w:rPr>
            </w:pPr>
          </w:p>
        </w:tc>
      </w:tr>
      <w:tr w:rsidR="00396274" w:rsidRPr="00396274" w14:paraId="4F3E8C83" w14:textId="77777777" w:rsidTr="00215CC2">
        <w:trPr>
          <w:trHeight w:val="397"/>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26E8EC14" w14:textId="77777777" w:rsidR="00396274" w:rsidRPr="00396274" w:rsidRDefault="00396274" w:rsidP="00396274">
            <w:pPr>
              <w:widowControl/>
              <w:adjustRightInd/>
              <w:textAlignment w:val="auto"/>
              <w:rPr>
                <w:rFonts w:ascii="Nunito" w:eastAsia="Calibri" w:hAnsi="Nunito" w:cs="Arial"/>
                <w:lang w:eastAsia="en-US"/>
              </w:rPr>
            </w:pPr>
          </w:p>
          <w:p w14:paraId="50B58538"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Have any orders or other determinations related to childcare been made in respect of any child in your care?</w:t>
            </w:r>
          </w:p>
          <w:p w14:paraId="5EC499E5" w14:textId="77777777" w:rsidR="00396274" w:rsidRPr="00396274" w:rsidRDefault="00396274" w:rsidP="00396274">
            <w:pPr>
              <w:widowControl/>
              <w:adjustRightInd/>
              <w:textAlignment w:val="auto"/>
              <w:rPr>
                <w:rFonts w:ascii="Nunito" w:eastAsia="Calibri" w:hAnsi="Nunito" w:cs="Arial"/>
                <w:lang w:eastAsia="en-US"/>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3750DD41" w14:textId="77777777" w:rsidR="00396274" w:rsidRPr="00396274" w:rsidRDefault="00396274" w:rsidP="00396274">
            <w:pPr>
              <w:widowControl/>
              <w:adjustRightInd/>
              <w:jc w:val="center"/>
              <w:textAlignment w:val="auto"/>
              <w:rPr>
                <w:rFonts w:ascii="Nunito" w:eastAsia="Calibri" w:hAnsi="Nunito" w:cs="Arial"/>
                <w:lang w:eastAsia="en-US"/>
              </w:rPr>
            </w:pPr>
          </w:p>
          <w:p w14:paraId="3444D224" w14:textId="77777777" w:rsidR="00396274" w:rsidRPr="00396274" w:rsidRDefault="00396274" w:rsidP="00396274">
            <w:pPr>
              <w:widowControl/>
              <w:adjustRightInd/>
              <w:jc w:val="center"/>
              <w:textAlignment w:val="auto"/>
              <w:rPr>
                <w:rFonts w:ascii="Nunito" w:eastAsia="Calibri" w:hAnsi="Nunito" w:cs="Arial"/>
                <w:lang w:eastAsia="en-US"/>
              </w:rPr>
            </w:pPr>
            <w:r w:rsidRPr="00396274">
              <w:rPr>
                <w:rFonts w:ascii="Nunito" w:eastAsia="Calibri" w:hAnsi="Nunito" w:cs="Arial"/>
                <w:lang w:eastAsia="en-US"/>
              </w:rPr>
              <w:t>YES/NO</w:t>
            </w:r>
          </w:p>
        </w:tc>
      </w:tr>
      <w:tr w:rsidR="00396274" w:rsidRPr="00396274" w14:paraId="54810544" w14:textId="77777777" w:rsidTr="00215CC2">
        <w:trPr>
          <w:trHeight w:val="436"/>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2DA16AD6"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Have any orders or other determinations been made which prevent you from being registered in relation to childcare, children’s homes or fostering?</w:t>
            </w:r>
          </w:p>
          <w:p w14:paraId="248C6724" w14:textId="77777777" w:rsidR="00396274" w:rsidRPr="00396274" w:rsidRDefault="00396274" w:rsidP="00396274">
            <w:pPr>
              <w:widowControl/>
              <w:adjustRightInd/>
              <w:textAlignment w:val="auto"/>
              <w:rPr>
                <w:rFonts w:ascii="Nunito" w:eastAsia="Calibri" w:hAnsi="Nunito" w:cs="Arial"/>
                <w:lang w:eastAsia="en-US"/>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395D89EC" w14:textId="77777777" w:rsidR="00396274" w:rsidRPr="00396274" w:rsidRDefault="00396274" w:rsidP="00396274">
            <w:pPr>
              <w:widowControl/>
              <w:adjustRightInd/>
              <w:jc w:val="center"/>
              <w:textAlignment w:val="auto"/>
              <w:rPr>
                <w:rFonts w:ascii="Nunito" w:eastAsia="Calibri" w:hAnsi="Nunito" w:cs="Arial"/>
                <w:lang w:eastAsia="en-US"/>
              </w:rPr>
            </w:pPr>
            <w:r w:rsidRPr="00396274">
              <w:rPr>
                <w:rFonts w:ascii="Nunito" w:eastAsia="Calibri" w:hAnsi="Nunito" w:cs="Arial"/>
                <w:lang w:eastAsia="en-US"/>
              </w:rPr>
              <w:t>YES/NO</w:t>
            </w:r>
          </w:p>
        </w:tc>
      </w:tr>
      <w:tr w:rsidR="00396274" w:rsidRPr="00396274" w14:paraId="28061E63" w14:textId="77777777" w:rsidTr="00215CC2">
        <w:trPr>
          <w:trHeight w:val="413"/>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74B3D612" w14:textId="77777777" w:rsidR="00396274" w:rsidRPr="00396274" w:rsidRDefault="00396274" w:rsidP="00396274">
            <w:pPr>
              <w:widowControl/>
              <w:adjustRightInd/>
              <w:textAlignment w:val="auto"/>
              <w:rPr>
                <w:rFonts w:ascii="Nunito" w:eastAsia="Calibri" w:hAnsi="Nunito" w:cs="Arial"/>
                <w:bCs/>
                <w:lang w:eastAsia="en-US"/>
              </w:rPr>
            </w:pPr>
            <w:r w:rsidRPr="00396274">
              <w:rPr>
                <w:rFonts w:ascii="Nunito" w:eastAsia="Calibri" w:hAnsi="Nunito" w:cs="Arial"/>
                <w:lang w:eastAsia="en-US"/>
              </w:rPr>
              <w:t xml:space="preserve">Are there any other relevant orders, restrictions, or prohibitions in respect of you as set out in </w:t>
            </w:r>
            <w:r w:rsidRPr="00396274">
              <w:rPr>
                <w:rFonts w:ascii="Nunito" w:eastAsia="Calibri" w:hAnsi="Nunito" w:cs="Arial"/>
                <w:bCs/>
                <w:lang w:eastAsia="en-US"/>
              </w:rPr>
              <w:t>the 2018 Regulations?  Available at the link below:</w:t>
            </w:r>
          </w:p>
          <w:p w14:paraId="32285E9C" w14:textId="77777777" w:rsidR="00396274" w:rsidRPr="00396274" w:rsidRDefault="00BD54A6" w:rsidP="00396274">
            <w:pPr>
              <w:widowControl/>
              <w:adjustRightInd/>
              <w:textAlignment w:val="auto"/>
              <w:rPr>
                <w:rFonts w:ascii="Nunito" w:eastAsia="Calibri" w:hAnsi="Nunito" w:cs="Arial"/>
                <w:lang w:eastAsia="en-US"/>
              </w:rPr>
            </w:pPr>
            <w:hyperlink r:id="rId12" w:history="1">
              <w:r w:rsidR="00396274" w:rsidRPr="00396274">
                <w:rPr>
                  <w:rFonts w:ascii="Nunito" w:eastAsia="Calibri" w:hAnsi="Nunito" w:cs="Arial"/>
                  <w:color w:val="0000FF"/>
                  <w:u w:val="single"/>
                  <w:lang w:eastAsia="en-US"/>
                </w:rPr>
                <w:t>https://assets.publishing.service.gov.uk/government/uploads/system/uploads/attachment_data/file/719794/Disqualification_under_the_childcare_act_July2018.pdf</w:t>
              </w:r>
            </w:hyperlink>
            <w:r w:rsidR="00396274" w:rsidRPr="00396274">
              <w:rPr>
                <w:rFonts w:ascii="Nunito" w:eastAsia="Calibri" w:hAnsi="Nunito" w:cs="Arial"/>
                <w:lang w:eastAsia="en-US"/>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51C25A11" w14:textId="77777777" w:rsidR="00396274" w:rsidRPr="00396274" w:rsidRDefault="00396274" w:rsidP="00396274">
            <w:pPr>
              <w:widowControl/>
              <w:adjustRightInd/>
              <w:jc w:val="center"/>
              <w:textAlignment w:val="auto"/>
              <w:rPr>
                <w:rFonts w:ascii="Nunito" w:eastAsia="Calibri" w:hAnsi="Nunito" w:cs="Arial"/>
                <w:lang w:eastAsia="en-US"/>
              </w:rPr>
            </w:pPr>
            <w:r w:rsidRPr="00396274">
              <w:rPr>
                <w:rFonts w:ascii="Nunito" w:eastAsia="Calibri" w:hAnsi="Nunito" w:cs="Arial"/>
                <w:lang w:eastAsia="en-US"/>
              </w:rPr>
              <w:t>YES/NO</w:t>
            </w:r>
          </w:p>
        </w:tc>
      </w:tr>
      <w:tr w:rsidR="00396274" w:rsidRPr="00396274" w14:paraId="56DF0854" w14:textId="77777777" w:rsidTr="00215CC2">
        <w:trPr>
          <w:trHeight w:val="419"/>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0DC87823"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Are you banned from working with children by the Disclosure and Barring Service (DBS)?</w:t>
            </w:r>
          </w:p>
          <w:p w14:paraId="5EB584B8" w14:textId="77777777" w:rsidR="00396274" w:rsidRPr="00396274" w:rsidRDefault="00396274" w:rsidP="00396274">
            <w:pPr>
              <w:widowControl/>
              <w:adjustRightInd/>
              <w:textAlignment w:val="auto"/>
              <w:rPr>
                <w:rFonts w:ascii="Nunito" w:eastAsia="Calibri" w:hAnsi="Nunito" w:cs="Arial"/>
                <w:lang w:eastAsia="en-US"/>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74B174E9" w14:textId="77777777" w:rsidR="00396274" w:rsidRPr="00396274" w:rsidRDefault="00396274" w:rsidP="00396274">
            <w:pPr>
              <w:widowControl/>
              <w:adjustRightInd/>
              <w:jc w:val="center"/>
              <w:textAlignment w:val="auto"/>
              <w:rPr>
                <w:rFonts w:ascii="Nunito" w:eastAsia="Calibri" w:hAnsi="Nunito" w:cs="Arial"/>
                <w:lang w:eastAsia="en-US"/>
              </w:rPr>
            </w:pPr>
            <w:r w:rsidRPr="00396274">
              <w:rPr>
                <w:rFonts w:ascii="Nunito" w:eastAsia="Calibri" w:hAnsi="Nunito" w:cs="Arial"/>
                <w:lang w:eastAsia="en-US"/>
              </w:rPr>
              <w:t>YES/NO</w:t>
            </w:r>
          </w:p>
        </w:tc>
      </w:tr>
      <w:tr w:rsidR="00396274" w:rsidRPr="00396274" w14:paraId="6DB91A7C" w14:textId="77777777" w:rsidTr="00215CC2">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454F57C1" w14:textId="77777777" w:rsidR="00396274" w:rsidRPr="00396274" w:rsidRDefault="00396274" w:rsidP="00396274">
            <w:pPr>
              <w:widowControl/>
              <w:adjustRightInd/>
              <w:textAlignment w:val="auto"/>
              <w:rPr>
                <w:rFonts w:ascii="Nunito" w:eastAsia="Calibri" w:hAnsi="Nunito" w:cs="Arial"/>
                <w:i/>
                <w:lang w:eastAsia="en-US"/>
              </w:rPr>
            </w:pPr>
            <w:r w:rsidRPr="00396274">
              <w:rPr>
                <w:rFonts w:ascii="Nunito" w:eastAsia="Calibri" w:hAnsi="Nunito" w:cs="Arial"/>
                <w:i/>
                <w:lang w:eastAsia="en-US"/>
              </w:rPr>
              <w:t>Teaching staff only</w:t>
            </w:r>
          </w:p>
          <w:p w14:paraId="0FE66DC5" w14:textId="77777777" w:rsidR="00396274" w:rsidRPr="00396274" w:rsidRDefault="00396274" w:rsidP="00396274">
            <w:pPr>
              <w:widowControl/>
              <w:adjustRightInd/>
              <w:textAlignment w:val="auto"/>
              <w:rPr>
                <w:rFonts w:ascii="Nunito" w:eastAsia="Calibri" w:hAnsi="Nunito" w:cs="Arial"/>
                <w:lang w:eastAsia="en-US"/>
              </w:rPr>
            </w:pPr>
          </w:p>
          <w:p w14:paraId="160DCC33"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Are you prohibited from teaching by the Teaching Regulation Agency (TRA)?</w:t>
            </w:r>
          </w:p>
          <w:p w14:paraId="2A5F8BC2" w14:textId="77777777" w:rsidR="00396274" w:rsidRPr="00396274" w:rsidRDefault="00396274" w:rsidP="00396274">
            <w:pPr>
              <w:widowControl/>
              <w:adjustRightInd/>
              <w:textAlignment w:val="auto"/>
              <w:rPr>
                <w:rFonts w:ascii="Nunito" w:eastAsia="Calibri" w:hAnsi="Nunito" w:cs="Arial"/>
                <w:lang w:eastAsia="en-US"/>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2E81530A" w14:textId="77777777" w:rsidR="00396274" w:rsidRPr="00396274" w:rsidRDefault="00396274" w:rsidP="00396274">
            <w:pPr>
              <w:widowControl/>
              <w:adjustRightInd/>
              <w:jc w:val="center"/>
              <w:textAlignment w:val="auto"/>
              <w:rPr>
                <w:rFonts w:ascii="Nunito" w:eastAsia="Calibri" w:hAnsi="Nunito" w:cs="Arial"/>
                <w:lang w:eastAsia="en-US"/>
              </w:rPr>
            </w:pPr>
          </w:p>
          <w:p w14:paraId="325B7E00" w14:textId="77777777" w:rsidR="00396274" w:rsidRPr="00396274" w:rsidRDefault="00396274" w:rsidP="00396274">
            <w:pPr>
              <w:widowControl/>
              <w:adjustRightInd/>
              <w:jc w:val="center"/>
              <w:textAlignment w:val="auto"/>
              <w:rPr>
                <w:rFonts w:ascii="Nunito" w:eastAsia="Calibri" w:hAnsi="Nunito" w:cs="Arial"/>
                <w:lang w:eastAsia="en-US"/>
              </w:rPr>
            </w:pPr>
          </w:p>
          <w:p w14:paraId="7AFD97E5" w14:textId="77777777" w:rsidR="00396274" w:rsidRPr="00396274" w:rsidRDefault="00396274" w:rsidP="00396274">
            <w:pPr>
              <w:widowControl/>
              <w:adjustRightInd/>
              <w:jc w:val="center"/>
              <w:textAlignment w:val="auto"/>
              <w:rPr>
                <w:rFonts w:ascii="Nunito" w:eastAsia="Calibri" w:hAnsi="Nunito" w:cs="Arial"/>
                <w:lang w:eastAsia="en-US"/>
              </w:rPr>
            </w:pPr>
            <w:r w:rsidRPr="00396274">
              <w:rPr>
                <w:rFonts w:ascii="Nunito" w:eastAsia="Calibri" w:hAnsi="Nunito" w:cs="Arial"/>
                <w:lang w:eastAsia="en-US"/>
              </w:rPr>
              <w:t>YES/NO</w:t>
            </w:r>
          </w:p>
        </w:tc>
      </w:tr>
      <w:tr w:rsidR="00396274" w:rsidRPr="00396274" w14:paraId="2A9E68BA" w14:textId="77777777" w:rsidTr="00F9378F">
        <w:trPr>
          <w:trHeight w:val="411"/>
        </w:trPr>
        <w:tc>
          <w:tcPr>
            <w:tcW w:w="9736"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7139EF45" w14:textId="77777777" w:rsidR="00396274" w:rsidRPr="00396274" w:rsidRDefault="00396274" w:rsidP="00396274">
            <w:pPr>
              <w:widowControl/>
              <w:adjustRightInd/>
              <w:jc w:val="center"/>
              <w:textAlignment w:val="auto"/>
              <w:rPr>
                <w:rFonts w:ascii="Arial" w:eastAsia="Calibri" w:hAnsi="Arial" w:cs="Arial"/>
                <w:b/>
                <w:bCs/>
                <w:sz w:val="24"/>
                <w:szCs w:val="24"/>
                <w:lang w:eastAsia="en-US"/>
              </w:rPr>
            </w:pPr>
          </w:p>
          <w:p w14:paraId="569D1D61" w14:textId="77777777" w:rsidR="00396274" w:rsidRPr="00396274" w:rsidRDefault="00396274" w:rsidP="00396274">
            <w:pPr>
              <w:widowControl/>
              <w:adjustRightInd/>
              <w:jc w:val="center"/>
              <w:textAlignment w:val="auto"/>
              <w:rPr>
                <w:rFonts w:ascii="Arial" w:eastAsia="Calibri" w:hAnsi="Arial" w:cs="Arial"/>
                <w:b/>
                <w:bCs/>
                <w:sz w:val="24"/>
                <w:szCs w:val="24"/>
                <w:lang w:eastAsia="en-US"/>
              </w:rPr>
            </w:pPr>
            <w:r w:rsidRPr="00396274">
              <w:rPr>
                <w:rFonts w:ascii="Arial" w:eastAsia="Calibri" w:hAnsi="Arial" w:cs="Arial"/>
                <w:b/>
                <w:bCs/>
                <w:sz w:val="24"/>
                <w:szCs w:val="24"/>
                <w:lang w:eastAsia="en-US"/>
              </w:rPr>
              <w:t>Section 2 – Specified and Statutory Offences</w:t>
            </w:r>
          </w:p>
          <w:p w14:paraId="647D010E" w14:textId="77777777" w:rsidR="00396274" w:rsidRPr="00396274" w:rsidRDefault="00396274" w:rsidP="00396274">
            <w:pPr>
              <w:widowControl/>
              <w:adjustRightInd/>
              <w:jc w:val="center"/>
              <w:textAlignment w:val="auto"/>
              <w:rPr>
                <w:rFonts w:ascii="Arial" w:eastAsia="Calibri" w:hAnsi="Arial" w:cs="Arial"/>
                <w:b/>
                <w:bCs/>
                <w:sz w:val="24"/>
                <w:szCs w:val="24"/>
                <w:lang w:eastAsia="en-US"/>
              </w:rPr>
            </w:pPr>
          </w:p>
        </w:tc>
      </w:tr>
      <w:tr w:rsidR="00396274" w:rsidRPr="00396274" w14:paraId="5BD26153" w14:textId="77777777" w:rsidTr="00215CC2">
        <w:trPr>
          <w:trHeight w:val="627"/>
        </w:trPr>
        <w:tc>
          <w:tcPr>
            <w:tcW w:w="9736" w:type="dxa"/>
            <w:gridSpan w:val="2"/>
            <w:tcBorders>
              <w:top w:val="single" w:sz="4" w:space="0" w:color="auto"/>
              <w:left w:val="single" w:sz="4" w:space="0" w:color="auto"/>
              <w:bottom w:val="single" w:sz="4" w:space="0" w:color="auto"/>
              <w:right w:val="single" w:sz="4" w:space="0" w:color="auto"/>
            </w:tcBorders>
            <w:shd w:val="clear" w:color="auto" w:fill="auto"/>
          </w:tcPr>
          <w:p w14:paraId="1A247DF7" w14:textId="77777777" w:rsidR="00396274" w:rsidRPr="00396274" w:rsidRDefault="00396274" w:rsidP="00396274">
            <w:pPr>
              <w:widowControl/>
              <w:adjustRightInd/>
              <w:textAlignment w:val="auto"/>
              <w:rPr>
                <w:rFonts w:ascii="Nunito" w:eastAsia="Calibri" w:hAnsi="Nunito" w:cs="Arial"/>
                <w:lang w:eastAsia="en-US"/>
              </w:rPr>
            </w:pPr>
          </w:p>
          <w:p w14:paraId="050130C5"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 xml:space="preserve">Have you ever been cautioned, reprimanded, given a warning, given a youth caution or been convicted of: </w:t>
            </w:r>
          </w:p>
          <w:p w14:paraId="19B8A659" w14:textId="77777777" w:rsidR="00396274" w:rsidRPr="00396274" w:rsidRDefault="00396274" w:rsidP="00396274">
            <w:pPr>
              <w:widowControl/>
              <w:adjustRightInd/>
              <w:textAlignment w:val="auto"/>
              <w:rPr>
                <w:rFonts w:ascii="Nunito" w:eastAsia="Calibri" w:hAnsi="Nunito" w:cs="Arial"/>
                <w:lang w:eastAsia="en-US"/>
              </w:rPr>
            </w:pPr>
          </w:p>
        </w:tc>
      </w:tr>
      <w:tr w:rsidR="00396274" w:rsidRPr="00396274" w14:paraId="4B8D1FA2" w14:textId="77777777" w:rsidTr="00215CC2">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30EC8173"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Any offence against or involving a child (a child is any person under the age of 18)?</w:t>
            </w:r>
          </w:p>
          <w:p w14:paraId="7C2ED983" w14:textId="77777777" w:rsidR="00396274" w:rsidRPr="00396274" w:rsidRDefault="00396274" w:rsidP="00396274">
            <w:pPr>
              <w:widowControl/>
              <w:adjustRightInd/>
              <w:textAlignment w:val="auto"/>
              <w:rPr>
                <w:rFonts w:ascii="Nunito" w:eastAsia="Calibri" w:hAnsi="Nunito" w:cs="Arial"/>
                <w:lang w:eastAsia="en-US"/>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2C5B7465" w14:textId="77777777" w:rsidR="00396274" w:rsidRPr="00396274" w:rsidRDefault="00396274" w:rsidP="00396274">
            <w:pPr>
              <w:widowControl/>
              <w:adjustRightInd/>
              <w:jc w:val="center"/>
              <w:textAlignment w:val="auto"/>
              <w:rPr>
                <w:rFonts w:ascii="Nunito" w:eastAsia="Calibri" w:hAnsi="Nunito" w:cs="Arial"/>
                <w:lang w:eastAsia="en-US"/>
              </w:rPr>
            </w:pPr>
            <w:r w:rsidRPr="00396274">
              <w:rPr>
                <w:rFonts w:ascii="Nunito" w:eastAsia="Calibri" w:hAnsi="Nunito" w:cs="Arial"/>
                <w:lang w:eastAsia="en-US"/>
              </w:rPr>
              <w:t>YES/NO</w:t>
            </w:r>
          </w:p>
        </w:tc>
      </w:tr>
      <w:tr w:rsidR="00396274" w:rsidRPr="00396274" w14:paraId="5C188B20" w14:textId="77777777" w:rsidTr="00215CC2">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000354A2"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Any violent or sexual offences against an adult?</w:t>
            </w:r>
          </w:p>
          <w:p w14:paraId="1AD288F8" w14:textId="77777777" w:rsidR="00396274" w:rsidRPr="00396274" w:rsidRDefault="00396274" w:rsidP="00396274">
            <w:pPr>
              <w:widowControl/>
              <w:adjustRightInd/>
              <w:textAlignment w:val="auto"/>
              <w:rPr>
                <w:rFonts w:ascii="Nunito" w:eastAsia="Calibri" w:hAnsi="Nunito" w:cs="Arial"/>
                <w:lang w:eastAsia="en-US"/>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19DD5BD4" w14:textId="77777777" w:rsidR="00396274" w:rsidRPr="00396274" w:rsidRDefault="00396274" w:rsidP="00396274">
            <w:pPr>
              <w:widowControl/>
              <w:adjustRightInd/>
              <w:jc w:val="center"/>
              <w:textAlignment w:val="auto"/>
              <w:rPr>
                <w:rFonts w:ascii="Nunito" w:eastAsia="Calibri" w:hAnsi="Nunito" w:cs="Arial"/>
                <w:lang w:eastAsia="en-US"/>
              </w:rPr>
            </w:pPr>
            <w:r w:rsidRPr="00396274">
              <w:rPr>
                <w:rFonts w:ascii="Nunito" w:eastAsia="Calibri" w:hAnsi="Nunito" w:cs="Arial"/>
                <w:lang w:eastAsia="en-US"/>
              </w:rPr>
              <w:t>YES/NO</w:t>
            </w:r>
          </w:p>
        </w:tc>
      </w:tr>
      <w:tr w:rsidR="00396274" w:rsidRPr="00396274" w14:paraId="263AA0E9" w14:textId="77777777" w:rsidTr="00215CC2">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349E282D" w14:textId="77777777" w:rsidR="00396274" w:rsidRPr="00396274" w:rsidRDefault="00396274" w:rsidP="00396274">
            <w:pPr>
              <w:widowControl/>
              <w:adjustRightInd/>
              <w:ind w:right="175"/>
              <w:textAlignment w:val="auto"/>
              <w:rPr>
                <w:rFonts w:ascii="Nunito" w:eastAsia="Calibri" w:hAnsi="Nunito" w:cs="Arial"/>
                <w:lang w:eastAsia="en-US"/>
              </w:rPr>
            </w:pPr>
            <w:r w:rsidRPr="00396274">
              <w:rPr>
                <w:rFonts w:ascii="Nunito" w:eastAsia="Calibri" w:hAnsi="Nunito" w:cs="Arial"/>
                <w:lang w:eastAsia="en-US"/>
              </w:rPr>
              <w:t>Any offence under the Sexual Offences Act?</w:t>
            </w:r>
          </w:p>
          <w:p w14:paraId="3278048A" w14:textId="77777777" w:rsidR="00396274" w:rsidRPr="00396274" w:rsidRDefault="00396274" w:rsidP="00396274">
            <w:pPr>
              <w:widowControl/>
              <w:adjustRightInd/>
              <w:textAlignment w:val="auto"/>
              <w:rPr>
                <w:rFonts w:ascii="Nunito" w:eastAsia="Calibri" w:hAnsi="Nunito" w:cs="Arial"/>
                <w:lang w:eastAsia="en-US"/>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152F2D5" w14:textId="77777777" w:rsidR="00396274" w:rsidRPr="00396274" w:rsidRDefault="00396274" w:rsidP="00396274">
            <w:pPr>
              <w:widowControl/>
              <w:adjustRightInd/>
              <w:jc w:val="center"/>
              <w:textAlignment w:val="auto"/>
              <w:rPr>
                <w:rFonts w:ascii="Nunito" w:eastAsia="Calibri" w:hAnsi="Nunito" w:cs="Arial"/>
                <w:lang w:eastAsia="en-US"/>
              </w:rPr>
            </w:pPr>
            <w:r w:rsidRPr="00396274">
              <w:rPr>
                <w:rFonts w:ascii="Nunito" w:eastAsia="Calibri" w:hAnsi="Nunito" w:cs="Arial"/>
                <w:lang w:eastAsia="en-US"/>
              </w:rPr>
              <w:t>YES/NO</w:t>
            </w:r>
          </w:p>
        </w:tc>
      </w:tr>
      <w:tr w:rsidR="00396274" w:rsidRPr="00396274" w14:paraId="262160B8" w14:textId="77777777" w:rsidTr="00215CC2">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323BC1B8"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Any other relevant offences as set out in the 2018 Regulations?</w:t>
            </w:r>
          </w:p>
          <w:p w14:paraId="398376BA" w14:textId="77777777" w:rsidR="00396274" w:rsidRPr="00396274" w:rsidRDefault="00BD54A6" w:rsidP="00396274">
            <w:pPr>
              <w:widowControl/>
              <w:adjustRightInd/>
              <w:textAlignment w:val="auto"/>
              <w:rPr>
                <w:rFonts w:ascii="Nunito" w:hAnsi="Nunito" w:cs="Arial"/>
              </w:rPr>
            </w:pPr>
            <w:hyperlink r:id="rId13" w:history="1">
              <w:r w:rsidR="00396274" w:rsidRPr="00396274">
                <w:rPr>
                  <w:rFonts w:ascii="Nunito" w:eastAsia="Calibri" w:hAnsi="Nunito" w:cs="Arial"/>
                  <w:color w:val="0000FF"/>
                  <w:u w:val="single"/>
                  <w:lang w:eastAsia="en-US"/>
                </w:rPr>
                <w:t>https://assets.publishing.service.gov.uk/government/uploads/system/uploads/attachment_data/file/719794/Disqualification_under_the_childcare_act_July2018.pdf</w:t>
              </w:r>
            </w:hyperlink>
            <w:r w:rsidR="00396274" w:rsidRPr="00396274">
              <w:rPr>
                <w:rFonts w:ascii="Nunito" w:eastAsia="Calibri" w:hAnsi="Nunito" w:cs="Arial"/>
                <w:lang w:eastAsia="en-US"/>
              </w:rPr>
              <w:t xml:space="preserve"> </w:t>
            </w:r>
          </w:p>
          <w:p w14:paraId="036E90F8" w14:textId="77777777" w:rsidR="00396274" w:rsidRPr="00396274" w:rsidRDefault="00396274" w:rsidP="00396274">
            <w:pPr>
              <w:widowControl/>
              <w:adjustRightInd/>
              <w:textAlignment w:val="auto"/>
              <w:rPr>
                <w:rFonts w:ascii="Nunito" w:eastAsia="Calibri" w:hAnsi="Nunito" w:cs="Arial"/>
                <w:lang w:eastAsia="en-US"/>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3BC33F0" w14:textId="77777777" w:rsidR="00396274" w:rsidRPr="00396274" w:rsidRDefault="00396274" w:rsidP="00396274">
            <w:pPr>
              <w:widowControl/>
              <w:adjustRightInd/>
              <w:jc w:val="center"/>
              <w:textAlignment w:val="auto"/>
              <w:rPr>
                <w:rFonts w:ascii="Nunito" w:eastAsia="Calibri" w:hAnsi="Nunito" w:cs="Arial"/>
                <w:lang w:eastAsia="en-US"/>
              </w:rPr>
            </w:pPr>
            <w:r w:rsidRPr="00396274">
              <w:rPr>
                <w:rFonts w:ascii="Nunito" w:eastAsia="Calibri" w:hAnsi="Nunito" w:cs="Arial"/>
                <w:lang w:eastAsia="en-US"/>
              </w:rPr>
              <w:t>YES/NO</w:t>
            </w:r>
          </w:p>
        </w:tc>
      </w:tr>
      <w:tr w:rsidR="00396274" w:rsidRPr="00396274" w14:paraId="59399437" w14:textId="77777777" w:rsidTr="00215CC2">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69884736"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Any offence resulting in the death of or bodily injury of a child?</w:t>
            </w:r>
          </w:p>
          <w:p w14:paraId="2C20D0B0" w14:textId="77777777" w:rsidR="00396274" w:rsidRPr="00396274" w:rsidRDefault="00396274" w:rsidP="00396274">
            <w:pPr>
              <w:widowControl/>
              <w:adjustRightInd/>
              <w:textAlignment w:val="auto"/>
              <w:rPr>
                <w:rFonts w:ascii="Nunito" w:eastAsia="Calibri" w:hAnsi="Nunito" w:cs="Arial"/>
                <w:lang w:eastAsia="en-US"/>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01F2C343" w14:textId="77777777" w:rsidR="00396274" w:rsidRPr="00396274" w:rsidRDefault="00396274" w:rsidP="00396274">
            <w:pPr>
              <w:widowControl/>
              <w:adjustRightInd/>
              <w:jc w:val="center"/>
              <w:textAlignment w:val="auto"/>
              <w:rPr>
                <w:rFonts w:ascii="Nunito" w:eastAsia="Calibri" w:hAnsi="Nunito" w:cs="Arial"/>
                <w:lang w:eastAsia="en-US"/>
              </w:rPr>
            </w:pPr>
            <w:r w:rsidRPr="00396274">
              <w:rPr>
                <w:rFonts w:ascii="Nunito" w:eastAsia="Calibri" w:hAnsi="Nunito" w:cs="Arial"/>
                <w:lang w:eastAsia="en-US"/>
              </w:rPr>
              <w:t>YES/NO</w:t>
            </w:r>
          </w:p>
        </w:tc>
      </w:tr>
      <w:tr w:rsidR="00396274" w:rsidRPr="00396274" w14:paraId="6DE3625B" w14:textId="77777777" w:rsidTr="00215CC2">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10F7E8A3"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Have you ever been cautioned, reprimanded, given a warning for, or convicted of any similar offence in another country</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11A479DA" w14:textId="77777777" w:rsidR="00396274" w:rsidRPr="00396274" w:rsidRDefault="00396274" w:rsidP="00396274">
            <w:pPr>
              <w:widowControl/>
              <w:adjustRightInd/>
              <w:jc w:val="center"/>
              <w:textAlignment w:val="auto"/>
              <w:rPr>
                <w:rFonts w:ascii="Nunito" w:eastAsia="Calibri" w:hAnsi="Nunito" w:cs="Arial"/>
                <w:lang w:eastAsia="en-US"/>
              </w:rPr>
            </w:pPr>
            <w:r w:rsidRPr="00396274">
              <w:rPr>
                <w:rFonts w:ascii="Nunito" w:eastAsia="Calibri" w:hAnsi="Nunito" w:cs="Arial"/>
                <w:lang w:eastAsia="en-US"/>
              </w:rPr>
              <w:t>YES/NO</w:t>
            </w:r>
          </w:p>
        </w:tc>
      </w:tr>
    </w:tbl>
    <w:p w14:paraId="474125CF" w14:textId="77777777" w:rsidR="00396274" w:rsidRPr="00396274" w:rsidRDefault="00396274" w:rsidP="00396274">
      <w:pPr>
        <w:widowControl/>
        <w:adjustRightInd/>
        <w:spacing w:after="200" w:line="276" w:lineRule="auto"/>
        <w:textAlignment w:val="auto"/>
        <w:rPr>
          <w:rFonts w:ascii="Nunito" w:eastAsia="Calibri" w:hAnsi="Nunito"/>
          <w:lang w:eastAsia="en-US"/>
        </w:rPr>
      </w:pPr>
      <w:r w:rsidRPr="00396274">
        <w:rPr>
          <w:rFonts w:ascii="Nunito" w:eastAsia="Calibri" w:hAnsi="Nunito"/>
          <w:lang w:eastAsia="en-US"/>
        </w:rPr>
        <w:br w:type="page"/>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921"/>
      </w:tblGrid>
      <w:tr w:rsidR="00396274" w:rsidRPr="00396274" w14:paraId="0A0E954F" w14:textId="77777777" w:rsidTr="00F9378F">
        <w:trPr>
          <w:trHeight w:val="411"/>
        </w:trPr>
        <w:tc>
          <w:tcPr>
            <w:tcW w:w="9416"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29544DA4" w14:textId="77777777" w:rsidR="00396274" w:rsidRPr="00396274" w:rsidRDefault="00396274" w:rsidP="00396274">
            <w:pPr>
              <w:widowControl/>
              <w:adjustRightInd/>
              <w:jc w:val="center"/>
              <w:textAlignment w:val="auto"/>
              <w:rPr>
                <w:rFonts w:ascii="Nunito" w:eastAsia="Calibri" w:hAnsi="Nunito" w:cs="Arial"/>
                <w:lang w:eastAsia="en-US"/>
              </w:rPr>
            </w:pPr>
          </w:p>
          <w:p w14:paraId="22336572" w14:textId="77777777" w:rsidR="00396274" w:rsidRPr="00396274" w:rsidRDefault="00396274" w:rsidP="00F9378F">
            <w:pPr>
              <w:widowControl/>
              <w:shd w:val="clear" w:color="auto" w:fill="EEECE1" w:themeFill="background2"/>
              <w:adjustRightInd/>
              <w:jc w:val="center"/>
              <w:textAlignment w:val="auto"/>
              <w:rPr>
                <w:rFonts w:ascii="Arial" w:eastAsia="Calibri" w:hAnsi="Arial" w:cs="Arial"/>
                <w:b/>
                <w:bCs/>
                <w:sz w:val="24"/>
                <w:szCs w:val="24"/>
                <w:lang w:eastAsia="en-US"/>
              </w:rPr>
            </w:pPr>
            <w:r w:rsidRPr="00396274">
              <w:rPr>
                <w:rFonts w:ascii="Arial" w:eastAsia="Calibri" w:hAnsi="Arial" w:cs="Arial"/>
                <w:b/>
                <w:bCs/>
                <w:sz w:val="24"/>
                <w:szCs w:val="24"/>
                <w:lang w:eastAsia="en-US"/>
              </w:rPr>
              <w:t>Section 3 – Provision of Information</w:t>
            </w:r>
          </w:p>
          <w:p w14:paraId="28C78A3A" w14:textId="77777777" w:rsidR="00396274" w:rsidRPr="00396274" w:rsidRDefault="00396274" w:rsidP="00396274">
            <w:pPr>
              <w:widowControl/>
              <w:adjustRightInd/>
              <w:jc w:val="center"/>
              <w:textAlignment w:val="auto"/>
              <w:rPr>
                <w:rFonts w:ascii="Nunito" w:eastAsia="Calibri" w:hAnsi="Nunito" w:cs="Arial"/>
                <w:lang w:eastAsia="en-US"/>
              </w:rPr>
            </w:pPr>
          </w:p>
        </w:tc>
      </w:tr>
      <w:tr w:rsidR="00396274" w:rsidRPr="00396274" w14:paraId="2CD5CCF4" w14:textId="77777777" w:rsidTr="00215CC2">
        <w:trPr>
          <w:trHeight w:val="832"/>
        </w:trPr>
        <w:tc>
          <w:tcPr>
            <w:tcW w:w="9416" w:type="dxa"/>
            <w:gridSpan w:val="2"/>
            <w:tcBorders>
              <w:top w:val="single" w:sz="4" w:space="0" w:color="auto"/>
              <w:left w:val="single" w:sz="4" w:space="0" w:color="auto"/>
              <w:bottom w:val="single" w:sz="4" w:space="0" w:color="auto"/>
              <w:right w:val="single" w:sz="4" w:space="0" w:color="auto"/>
            </w:tcBorders>
            <w:shd w:val="clear" w:color="auto" w:fill="FFFFFF"/>
          </w:tcPr>
          <w:p w14:paraId="6C82C10D" w14:textId="77777777" w:rsidR="00396274" w:rsidRPr="00396274" w:rsidRDefault="00396274" w:rsidP="00396274">
            <w:pPr>
              <w:widowControl/>
              <w:adjustRightInd/>
              <w:textAlignment w:val="auto"/>
              <w:rPr>
                <w:rFonts w:ascii="Nunito" w:eastAsia="Calibri" w:hAnsi="Nunito" w:cs="Arial"/>
                <w:lang w:eastAsia="en-US"/>
              </w:rPr>
            </w:pPr>
          </w:p>
          <w:p w14:paraId="6F350941"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 xml:space="preserve">If you have answered YES to any of the questions above, you should provide details </w:t>
            </w:r>
          </w:p>
          <w:p w14:paraId="60B0F46D"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below.  Give details of the order, caution, reprimand, warning, or conviction, including dates and relevant court(s)/body(ies).</w:t>
            </w:r>
          </w:p>
          <w:p w14:paraId="7F9DF680" w14:textId="77777777" w:rsidR="00396274" w:rsidRPr="00396274" w:rsidRDefault="00396274" w:rsidP="00396274">
            <w:pPr>
              <w:widowControl/>
              <w:adjustRightInd/>
              <w:textAlignment w:val="auto"/>
              <w:rPr>
                <w:rFonts w:ascii="Nunito" w:eastAsia="Calibri" w:hAnsi="Nunito" w:cs="Arial"/>
                <w:lang w:eastAsia="en-US"/>
              </w:rPr>
            </w:pPr>
          </w:p>
          <w:p w14:paraId="6A0684D5" w14:textId="77777777" w:rsidR="00396274" w:rsidRPr="00396274" w:rsidRDefault="00396274" w:rsidP="00396274">
            <w:pPr>
              <w:widowControl/>
              <w:adjustRightInd/>
              <w:textAlignment w:val="auto"/>
              <w:rPr>
                <w:rFonts w:ascii="Nunito" w:eastAsia="Calibri" w:hAnsi="Nunito" w:cs="Arial"/>
                <w:lang w:eastAsia="en-US"/>
              </w:rPr>
            </w:pPr>
          </w:p>
          <w:p w14:paraId="1722D4CB" w14:textId="77777777" w:rsidR="00396274" w:rsidRPr="00396274" w:rsidRDefault="00396274" w:rsidP="00396274">
            <w:pPr>
              <w:widowControl/>
              <w:adjustRightInd/>
              <w:textAlignment w:val="auto"/>
              <w:rPr>
                <w:rFonts w:ascii="Nunito" w:eastAsia="Calibri" w:hAnsi="Nunito" w:cs="Arial"/>
                <w:lang w:eastAsia="en-US"/>
              </w:rPr>
            </w:pPr>
          </w:p>
          <w:p w14:paraId="2E4A3B6D" w14:textId="77777777" w:rsidR="00396274" w:rsidRPr="00396274" w:rsidRDefault="00396274" w:rsidP="00396274">
            <w:pPr>
              <w:widowControl/>
              <w:adjustRightInd/>
              <w:textAlignment w:val="auto"/>
              <w:rPr>
                <w:rFonts w:ascii="Nunito" w:eastAsia="Calibri" w:hAnsi="Nunito" w:cs="Arial"/>
                <w:lang w:eastAsia="en-US"/>
              </w:rPr>
            </w:pPr>
          </w:p>
          <w:p w14:paraId="70D6899B" w14:textId="77777777" w:rsidR="00396274" w:rsidRPr="00396274" w:rsidRDefault="00396274" w:rsidP="00396274">
            <w:pPr>
              <w:widowControl/>
              <w:adjustRightInd/>
              <w:textAlignment w:val="auto"/>
              <w:rPr>
                <w:rFonts w:ascii="Nunito" w:eastAsia="Calibri" w:hAnsi="Nunito" w:cs="Arial"/>
                <w:lang w:eastAsia="en-US"/>
              </w:rPr>
            </w:pPr>
          </w:p>
          <w:p w14:paraId="7169E44F" w14:textId="77777777" w:rsidR="00396274" w:rsidRPr="00396274" w:rsidRDefault="00396274" w:rsidP="00396274">
            <w:pPr>
              <w:widowControl/>
              <w:adjustRightInd/>
              <w:textAlignment w:val="auto"/>
              <w:rPr>
                <w:rFonts w:ascii="Nunito" w:eastAsia="Calibri" w:hAnsi="Nunito" w:cs="Arial"/>
                <w:lang w:eastAsia="en-US"/>
              </w:rPr>
            </w:pPr>
          </w:p>
          <w:p w14:paraId="0668A536" w14:textId="77777777" w:rsidR="00396274" w:rsidRPr="00396274" w:rsidRDefault="00396274" w:rsidP="00396274">
            <w:pPr>
              <w:widowControl/>
              <w:adjustRightInd/>
              <w:textAlignment w:val="auto"/>
              <w:rPr>
                <w:rFonts w:ascii="Nunito" w:eastAsia="Calibri" w:hAnsi="Nunito" w:cs="Arial"/>
                <w:lang w:eastAsia="en-US"/>
              </w:rPr>
            </w:pPr>
          </w:p>
          <w:p w14:paraId="7796BB7E" w14:textId="77777777" w:rsidR="00396274" w:rsidRPr="00396274" w:rsidRDefault="00396274" w:rsidP="00396274">
            <w:pPr>
              <w:widowControl/>
              <w:adjustRightInd/>
              <w:textAlignment w:val="auto"/>
              <w:rPr>
                <w:rFonts w:ascii="Nunito" w:eastAsia="Calibri" w:hAnsi="Nunito" w:cs="Arial"/>
                <w:lang w:eastAsia="en-US"/>
              </w:rPr>
            </w:pPr>
          </w:p>
          <w:p w14:paraId="6CA3B76C" w14:textId="77777777" w:rsidR="00396274" w:rsidRPr="00396274" w:rsidRDefault="00396274" w:rsidP="00396274">
            <w:pPr>
              <w:widowControl/>
              <w:adjustRightInd/>
              <w:textAlignment w:val="auto"/>
              <w:rPr>
                <w:rFonts w:ascii="Nunito" w:eastAsia="Calibri" w:hAnsi="Nunito" w:cs="Arial"/>
                <w:lang w:eastAsia="en-US"/>
              </w:rPr>
            </w:pPr>
          </w:p>
          <w:p w14:paraId="5FC0A4BE" w14:textId="77777777" w:rsidR="00396274" w:rsidRPr="00396274" w:rsidRDefault="00396274" w:rsidP="00396274">
            <w:pPr>
              <w:widowControl/>
              <w:adjustRightInd/>
              <w:textAlignment w:val="auto"/>
              <w:rPr>
                <w:rFonts w:ascii="Nunito" w:eastAsia="Calibri" w:hAnsi="Nunito" w:cs="Arial"/>
                <w:lang w:eastAsia="en-US"/>
              </w:rPr>
            </w:pPr>
          </w:p>
          <w:p w14:paraId="6806AA6A" w14:textId="77777777" w:rsidR="00396274" w:rsidRPr="00396274" w:rsidRDefault="00396274" w:rsidP="00396274">
            <w:pPr>
              <w:widowControl/>
              <w:adjustRightInd/>
              <w:textAlignment w:val="auto"/>
              <w:rPr>
                <w:rFonts w:ascii="Nunito" w:eastAsia="Calibri" w:hAnsi="Nunito" w:cs="Arial"/>
                <w:lang w:eastAsia="en-US"/>
              </w:rPr>
            </w:pPr>
          </w:p>
          <w:p w14:paraId="62C4A409" w14:textId="77777777" w:rsidR="00396274" w:rsidRPr="00396274" w:rsidRDefault="00396274" w:rsidP="00396274">
            <w:pPr>
              <w:widowControl/>
              <w:adjustRightInd/>
              <w:textAlignment w:val="auto"/>
              <w:rPr>
                <w:rFonts w:ascii="Nunito" w:eastAsia="Calibri" w:hAnsi="Nunito" w:cs="Arial"/>
                <w:lang w:eastAsia="en-US"/>
              </w:rPr>
            </w:pPr>
          </w:p>
        </w:tc>
      </w:tr>
      <w:tr w:rsidR="00396274" w:rsidRPr="00396274" w14:paraId="273C6EF7" w14:textId="77777777" w:rsidTr="00215CC2">
        <w:trPr>
          <w:trHeight w:val="832"/>
        </w:trPr>
        <w:tc>
          <w:tcPr>
            <w:tcW w:w="9416" w:type="dxa"/>
            <w:gridSpan w:val="2"/>
            <w:tcBorders>
              <w:top w:val="single" w:sz="4" w:space="0" w:color="auto"/>
              <w:left w:val="single" w:sz="4" w:space="0" w:color="auto"/>
              <w:bottom w:val="single" w:sz="4" w:space="0" w:color="auto"/>
              <w:right w:val="single" w:sz="4" w:space="0" w:color="auto"/>
            </w:tcBorders>
            <w:shd w:val="clear" w:color="auto" w:fill="FFFFFF"/>
          </w:tcPr>
          <w:p w14:paraId="212484C2"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You must also provide a copy of the relevant order, caution, conviction etc. In relation to cautions/convictions a DBS certificate may be provided.</w:t>
            </w:r>
          </w:p>
          <w:p w14:paraId="1105D155" w14:textId="77777777" w:rsidR="00396274" w:rsidRPr="00396274" w:rsidRDefault="00396274" w:rsidP="00396274">
            <w:pPr>
              <w:widowControl/>
              <w:adjustRightInd/>
              <w:textAlignment w:val="auto"/>
              <w:rPr>
                <w:rFonts w:ascii="Nunito" w:eastAsia="Calibri" w:hAnsi="Nunito" w:cs="Arial"/>
                <w:lang w:eastAsia="en-US"/>
              </w:rPr>
            </w:pPr>
          </w:p>
        </w:tc>
      </w:tr>
      <w:tr w:rsidR="00396274" w:rsidRPr="00396274" w14:paraId="0058C608" w14:textId="77777777" w:rsidTr="00F9378F">
        <w:trPr>
          <w:trHeight w:val="832"/>
        </w:trPr>
        <w:tc>
          <w:tcPr>
            <w:tcW w:w="9416"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5479BF57" w14:textId="77777777" w:rsidR="00396274" w:rsidRPr="00396274" w:rsidRDefault="00396274" w:rsidP="00396274">
            <w:pPr>
              <w:widowControl/>
              <w:adjustRightInd/>
              <w:jc w:val="center"/>
              <w:textAlignment w:val="auto"/>
              <w:rPr>
                <w:rFonts w:ascii="Nunito" w:eastAsia="Calibri" w:hAnsi="Nunito" w:cs="Arial"/>
                <w:lang w:eastAsia="en-US"/>
              </w:rPr>
            </w:pPr>
          </w:p>
          <w:p w14:paraId="5DAE3CA1" w14:textId="77777777" w:rsidR="00396274" w:rsidRPr="00396274" w:rsidRDefault="00396274" w:rsidP="00396274">
            <w:pPr>
              <w:widowControl/>
              <w:adjustRightInd/>
              <w:jc w:val="center"/>
              <w:textAlignment w:val="auto"/>
              <w:rPr>
                <w:rFonts w:ascii="Nunito" w:eastAsia="Calibri" w:hAnsi="Nunito" w:cs="Arial"/>
                <w:b/>
                <w:lang w:eastAsia="en-US"/>
              </w:rPr>
            </w:pPr>
            <w:r w:rsidRPr="00396274">
              <w:rPr>
                <w:rFonts w:ascii="Nunito" w:eastAsia="Calibri" w:hAnsi="Nunito" w:cs="Arial"/>
                <w:b/>
                <w:lang w:eastAsia="en-US"/>
              </w:rPr>
              <w:t>Section 4 – Declaration</w:t>
            </w:r>
          </w:p>
        </w:tc>
      </w:tr>
      <w:tr w:rsidR="00396274" w:rsidRPr="00396274" w14:paraId="5CBE8EF8" w14:textId="77777777" w:rsidTr="00215CC2">
        <w:trPr>
          <w:trHeight w:val="832"/>
        </w:trPr>
        <w:tc>
          <w:tcPr>
            <w:tcW w:w="9416" w:type="dxa"/>
            <w:gridSpan w:val="2"/>
            <w:tcBorders>
              <w:top w:val="single" w:sz="4" w:space="0" w:color="auto"/>
              <w:left w:val="single" w:sz="4" w:space="0" w:color="auto"/>
              <w:bottom w:val="single" w:sz="4" w:space="0" w:color="auto"/>
              <w:right w:val="single" w:sz="4" w:space="0" w:color="auto"/>
            </w:tcBorders>
            <w:shd w:val="clear" w:color="auto" w:fill="FFFFFF"/>
          </w:tcPr>
          <w:p w14:paraId="68B1D6B4" w14:textId="77777777" w:rsidR="00396274" w:rsidRPr="00396274" w:rsidRDefault="00396274" w:rsidP="00396274">
            <w:pPr>
              <w:widowControl/>
              <w:adjustRightInd/>
              <w:textAlignment w:val="auto"/>
              <w:rPr>
                <w:rFonts w:ascii="Nunito" w:eastAsia="Calibri" w:hAnsi="Nunito" w:cs="Arial"/>
                <w:lang w:eastAsia="en-US"/>
              </w:rPr>
            </w:pPr>
          </w:p>
          <w:p w14:paraId="0986A145" w14:textId="77777777" w:rsidR="00396274" w:rsidRPr="00396274" w:rsidRDefault="00396274" w:rsidP="00396274">
            <w:pPr>
              <w:widowControl/>
              <w:adjustRightInd/>
              <w:textAlignment w:val="auto"/>
              <w:rPr>
                <w:rFonts w:ascii="Nunito" w:eastAsia="Calibri" w:hAnsi="Nunito" w:cs="Arial"/>
                <w:lang w:eastAsia="en-US"/>
              </w:rPr>
            </w:pPr>
            <w:r w:rsidRPr="00396274">
              <w:rPr>
                <w:rFonts w:ascii="Nunito" w:eastAsia="Calibri" w:hAnsi="Nunito" w:cs="Arial"/>
                <w:lang w:eastAsia="en-US"/>
              </w:rPr>
              <w:t>In signing this form, I confirm that the information provided is true to the best of my knowledge and that:</w:t>
            </w:r>
          </w:p>
          <w:p w14:paraId="0CE588D2" w14:textId="77777777" w:rsidR="00396274" w:rsidRPr="00396274" w:rsidRDefault="00396274" w:rsidP="00396274">
            <w:pPr>
              <w:widowControl/>
              <w:adjustRightInd/>
              <w:textAlignment w:val="auto"/>
              <w:rPr>
                <w:rFonts w:ascii="Nunito" w:eastAsia="Calibri" w:hAnsi="Nunito" w:cs="Arial"/>
                <w:lang w:eastAsia="en-US"/>
              </w:rPr>
            </w:pPr>
          </w:p>
        </w:tc>
      </w:tr>
      <w:tr w:rsidR="00396274" w:rsidRPr="00396274" w14:paraId="5C2FCCC3" w14:textId="77777777" w:rsidTr="00215CC2">
        <w:trPr>
          <w:trHeight w:val="458"/>
        </w:trPr>
        <w:tc>
          <w:tcPr>
            <w:tcW w:w="9416" w:type="dxa"/>
            <w:gridSpan w:val="2"/>
            <w:tcBorders>
              <w:top w:val="single" w:sz="4" w:space="0" w:color="auto"/>
              <w:left w:val="single" w:sz="4" w:space="0" w:color="auto"/>
              <w:bottom w:val="single" w:sz="4" w:space="0" w:color="auto"/>
              <w:right w:val="single" w:sz="4" w:space="0" w:color="auto"/>
            </w:tcBorders>
            <w:shd w:val="clear" w:color="auto" w:fill="FFFFFF"/>
          </w:tcPr>
          <w:p w14:paraId="157FA028" w14:textId="77777777" w:rsidR="00396274" w:rsidRPr="00396274" w:rsidRDefault="00396274" w:rsidP="00396274">
            <w:pPr>
              <w:widowControl/>
              <w:numPr>
                <w:ilvl w:val="0"/>
                <w:numId w:val="31"/>
              </w:numPr>
              <w:adjustRightInd/>
              <w:spacing w:after="200" w:line="276" w:lineRule="auto"/>
              <w:contextualSpacing/>
              <w:textAlignment w:val="auto"/>
              <w:rPr>
                <w:rFonts w:ascii="Nunito" w:eastAsia="Calibri" w:hAnsi="Nunito" w:cs="Arial"/>
                <w:lang w:eastAsia="en-US"/>
              </w:rPr>
            </w:pPr>
            <w:r w:rsidRPr="00396274">
              <w:rPr>
                <w:rFonts w:ascii="Nunito" w:eastAsia="Calibri" w:hAnsi="Nunito" w:cs="Arial"/>
                <w:lang w:eastAsia="en-US"/>
              </w:rPr>
              <w:t>I understand my responsibilities to safeguard children.</w:t>
            </w:r>
          </w:p>
        </w:tc>
      </w:tr>
      <w:tr w:rsidR="00396274" w:rsidRPr="00396274" w14:paraId="47F5F772" w14:textId="77777777" w:rsidTr="00215CC2">
        <w:trPr>
          <w:trHeight w:val="832"/>
        </w:trPr>
        <w:tc>
          <w:tcPr>
            <w:tcW w:w="9416" w:type="dxa"/>
            <w:gridSpan w:val="2"/>
            <w:tcBorders>
              <w:top w:val="single" w:sz="4" w:space="0" w:color="auto"/>
              <w:left w:val="single" w:sz="4" w:space="0" w:color="auto"/>
              <w:bottom w:val="single" w:sz="4" w:space="0" w:color="auto"/>
              <w:right w:val="single" w:sz="4" w:space="0" w:color="auto"/>
            </w:tcBorders>
            <w:shd w:val="clear" w:color="auto" w:fill="FFFFFF"/>
          </w:tcPr>
          <w:p w14:paraId="30CF3174" w14:textId="77777777" w:rsidR="00396274" w:rsidRPr="00396274" w:rsidRDefault="00396274" w:rsidP="00396274">
            <w:pPr>
              <w:widowControl/>
              <w:numPr>
                <w:ilvl w:val="0"/>
                <w:numId w:val="31"/>
              </w:numPr>
              <w:adjustRightInd/>
              <w:spacing w:after="200" w:line="276" w:lineRule="auto"/>
              <w:contextualSpacing/>
              <w:jc w:val="both"/>
              <w:textAlignment w:val="auto"/>
              <w:rPr>
                <w:rFonts w:ascii="Nunito" w:eastAsia="Calibri" w:hAnsi="Nunito" w:cs="Arial"/>
                <w:lang w:eastAsia="en-US"/>
              </w:rPr>
            </w:pPr>
            <w:r w:rsidRPr="00396274">
              <w:rPr>
                <w:rFonts w:ascii="Nunito" w:eastAsia="Calibri" w:hAnsi="Nunito" w:cs="Arial"/>
                <w:lang w:eastAsia="en-US"/>
              </w:rPr>
              <w:t>I understand that I must notify my Headteacher immediately of anything now, or in the future, which affects, or might affect, my suitability to work in the school, including any cautions, warnings, convictions, orders or other determinations made that would render me disqualified from working with children under the Childcare Act 2006, replacement or similar legislation. Failure to notify is considered a serious matter and is considered gross misconduct under the Disciplinary processes and could result in summary dismissal.</w:t>
            </w:r>
          </w:p>
          <w:p w14:paraId="17A8F61A" w14:textId="77777777" w:rsidR="00396274" w:rsidRPr="00396274" w:rsidRDefault="00396274" w:rsidP="00396274">
            <w:pPr>
              <w:widowControl/>
              <w:adjustRightInd/>
              <w:ind w:left="720"/>
              <w:contextualSpacing/>
              <w:textAlignment w:val="auto"/>
              <w:rPr>
                <w:rFonts w:ascii="Nunito" w:eastAsia="Calibri" w:hAnsi="Nunito" w:cs="Arial"/>
                <w:lang w:eastAsia="en-US"/>
              </w:rPr>
            </w:pPr>
          </w:p>
        </w:tc>
      </w:tr>
      <w:tr w:rsidR="00396274" w:rsidRPr="00396274" w14:paraId="41A52673" w14:textId="77777777" w:rsidTr="00215CC2">
        <w:trPr>
          <w:trHeight w:val="467"/>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4222AC80" w14:textId="77777777" w:rsidR="00396274" w:rsidRPr="00396274" w:rsidRDefault="00396274" w:rsidP="00396274">
            <w:pPr>
              <w:widowControl/>
              <w:adjustRightInd/>
              <w:jc w:val="both"/>
              <w:textAlignment w:val="auto"/>
              <w:rPr>
                <w:rFonts w:ascii="Nunito" w:eastAsia="Calibri" w:hAnsi="Nunito" w:cs="Arial"/>
                <w:b/>
                <w:lang w:eastAsia="en-US"/>
              </w:rPr>
            </w:pPr>
          </w:p>
          <w:p w14:paraId="47408D68" w14:textId="77777777" w:rsidR="00396274" w:rsidRPr="00396274" w:rsidRDefault="00396274" w:rsidP="00396274">
            <w:pPr>
              <w:widowControl/>
              <w:adjustRightInd/>
              <w:jc w:val="both"/>
              <w:textAlignment w:val="auto"/>
              <w:rPr>
                <w:rFonts w:ascii="Nunito" w:eastAsia="Calibri" w:hAnsi="Nunito" w:cs="Arial"/>
                <w:b/>
                <w:lang w:eastAsia="en-US"/>
              </w:rPr>
            </w:pPr>
            <w:r w:rsidRPr="00396274">
              <w:rPr>
                <w:rFonts w:ascii="Nunito" w:eastAsia="Calibri" w:hAnsi="Nunito" w:cs="Arial"/>
                <w:b/>
                <w:lang w:eastAsia="en-US"/>
              </w:rPr>
              <w:t>Signed:</w:t>
            </w:r>
          </w:p>
          <w:p w14:paraId="127D9FA2" w14:textId="77777777" w:rsidR="00396274" w:rsidRPr="00396274" w:rsidRDefault="00396274" w:rsidP="00396274">
            <w:pPr>
              <w:widowControl/>
              <w:adjustRightInd/>
              <w:jc w:val="both"/>
              <w:textAlignment w:val="auto"/>
              <w:rPr>
                <w:rFonts w:ascii="Nunito" w:eastAsia="Calibri" w:hAnsi="Nunito" w:cs="Arial"/>
                <w:b/>
                <w:lang w:eastAsia="en-US"/>
              </w:rPr>
            </w:pPr>
          </w:p>
        </w:tc>
        <w:tc>
          <w:tcPr>
            <w:tcW w:w="3921" w:type="dxa"/>
            <w:tcBorders>
              <w:top w:val="single" w:sz="4" w:space="0" w:color="auto"/>
              <w:left w:val="single" w:sz="4" w:space="0" w:color="auto"/>
              <w:bottom w:val="single" w:sz="4" w:space="0" w:color="auto"/>
              <w:right w:val="single" w:sz="4" w:space="0" w:color="auto"/>
            </w:tcBorders>
            <w:shd w:val="clear" w:color="auto" w:fill="FFFFFF"/>
          </w:tcPr>
          <w:p w14:paraId="7861BCF3" w14:textId="77777777" w:rsidR="00396274" w:rsidRPr="00396274" w:rsidRDefault="00396274" w:rsidP="00396274">
            <w:pPr>
              <w:widowControl/>
              <w:adjustRightInd/>
              <w:ind w:left="720"/>
              <w:contextualSpacing/>
              <w:textAlignment w:val="auto"/>
              <w:rPr>
                <w:rFonts w:ascii="Nunito" w:eastAsia="Calibri" w:hAnsi="Nunito" w:cs="Arial"/>
                <w:lang w:eastAsia="en-US"/>
              </w:rPr>
            </w:pPr>
          </w:p>
          <w:p w14:paraId="589AB1D5" w14:textId="77777777" w:rsidR="00396274" w:rsidRPr="00396274" w:rsidRDefault="00396274" w:rsidP="00396274">
            <w:pPr>
              <w:widowControl/>
              <w:adjustRightInd/>
              <w:textAlignment w:val="auto"/>
              <w:rPr>
                <w:rFonts w:ascii="Nunito" w:eastAsia="Calibri" w:hAnsi="Nunito" w:cs="Arial"/>
                <w:b/>
                <w:lang w:eastAsia="en-US"/>
              </w:rPr>
            </w:pPr>
            <w:r w:rsidRPr="00396274">
              <w:rPr>
                <w:rFonts w:ascii="Nunito" w:eastAsia="Calibri" w:hAnsi="Nunito" w:cs="Arial"/>
                <w:b/>
                <w:lang w:eastAsia="en-US"/>
              </w:rPr>
              <w:t>Date:</w:t>
            </w:r>
          </w:p>
        </w:tc>
      </w:tr>
      <w:tr w:rsidR="00396274" w:rsidRPr="00396274" w14:paraId="3CEEE152" w14:textId="77777777" w:rsidTr="00215CC2">
        <w:trPr>
          <w:trHeight w:val="467"/>
        </w:trPr>
        <w:tc>
          <w:tcPr>
            <w:tcW w:w="9416" w:type="dxa"/>
            <w:gridSpan w:val="2"/>
            <w:tcBorders>
              <w:top w:val="single" w:sz="4" w:space="0" w:color="auto"/>
              <w:left w:val="single" w:sz="4" w:space="0" w:color="auto"/>
              <w:bottom w:val="single" w:sz="4" w:space="0" w:color="auto"/>
              <w:right w:val="single" w:sz="4" w:space="0" w:color="auto"/>
            </w:tcBorders>
            <w:shd w:val="clear" w:color="auto" w:fill="FFFFFF"/>
          </w:tcPr>
          <w:p w14:paraId="77C0DD18" w14:textId="77777777" w:rsidR="00396274" w:rsidRPr="00396274" w:rsidRDefault="00396274" w:rsidP="00396274">
            <w:pPr>
              <w:widowControl/>
              <w:adjustRightInd/>
              <w:textAlignment w:val="auto"/>
              <w:rPr>
                <w:rFonts w:ascii="Nunito" w:eastAsia="Calibri" w:hAnsi="Nunito" w:cs="Arial"/>
                <w:b/>
                <w:lang w:eastAsia="en-US"/>
              </w:rPr>
            </w:pPr>
            <w:r w:rsidRPr="00396274">
              <w:rPr>
                <w:rFonts w:ascii="Nunito" w:eastAsia="Calibri" w:hAnsi="Nunito" w:cs="Arial"/>
                <w:b/>
                <w:lang w:eastAsia="en-US"/>
              </w:rPr>
              <w:t>Print Full Name:</w:t>
            </w:r>
          </w:p>
        </w:tc>
      </w:tr>
      <w:bookmarkEnd w:id="0"/>
    </w:tbl>
    <w:p w14:paraId="08C0B7C3" w14:textId="77777777" w:rsidR="000D4A34" w:rsidRDefault="000D4A34" w:rsidP="000D4A34">
      <w:pPr>
        <w:spacing w:after="160" w:line="259" w:lineRule="auto"/>
      </w:pPr>
    </w:p>
    <w:sectPr w:rsidR="000D4A34" w:rsidSect="004A0C48">
      <w:headerReference w:type="default" r:id="rId14"/>
      <w:footerReference w:type="default" r:id="rId15"/>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C0EB8" w14:textId="77777777" w:rsidR="004A0C48" w:rsidRDefault="004A0C48" w:rsidP="00396A11">
      <w:r>
        <w:separator/>
      </w:r>
    </w:p>
  </w:endnote>
  <w:endnote w:type="continuationSeparator" w:id="0">
    <w:p w14:paraId="697D5C1E" w14:textId="77777777" w:rsidR="004A0C48" w:rsidRDefault="004A0C48" w:rsidP="00396A11">
      <w:r>
        <w:continuationSeparator/>
      </w:r>
    </w:p>
  </w:endnote>
  <w:endnote w:type="continuationNotice" w:id="1">
    <w:p w14:paraId="0CA22180" w14:textId="77777777" w:rsidR="004A0C48" w:rsidRDefault="004A0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Times New Roman"/>
    <w:charset w:val="00"/>
    <w:family w:val="auto"/>
    <w:pitch w:val="variable"/>
    <w:sig w:usb0="A00002FF" w:usb1="5000204B" w:usb2="00000000" w:usb3="00000000" w:csb0="00000197" w:csb1="00000000"/>
  </w:font>
  <w:font w:name="Roboto">
    <w:altName w:val="Times New Roman"/>
    <w:charset w:val="00"/>
    <w:family w:val="auto"/>
    <w:pitch w:val="variable"/>
    <w:sig w:usb0="E0000AFF" w:usb1="5000217F" w:usb2="00000021" w:usb3="00000000" w:csb0="0000019F" w:csb1="00000000"/>
  </w:font>
  <w:font w:name="Calibri">
    <w:altName w:val="FS Sophie Light"/>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Nunito">
    <w:altName w:val="Times New Roman"/>
    <w:charset w:val="00"/>
    <w:family w:val="auto"/>
    <w:pitch w:val="variable"/>
    <w:sig w:usb0="00000001"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3403"/>
      <w:gridCol w:w="5528"/>
      <w:gridCol w:w="374"/>
    </w:tblGrid>
    <w:tr w:rsidR="002D0B84" w:rsidRPr="002D0B84" w14:paraId="08F0344B" w14:textId="77777777" w:rsidTr="00396274">
      <w:tc>
        <w:tcPr>
          <w:tcW w:w="3403" w:type="dxa"/>
          <w:shd w:val="clear" w:color="auto" w:fill="FFFFFF"/>
          <w:hideMark/>
        </w:tcPr>
        <w:sdt>
          <w:sdtPr>
            <w:alias w:val="Author"/>
            <w:tag w:val="Author"/>
            <w:id w:val="-491638969"/>
            <w:placeholder>
              <w:docPart w:val="F02FB07AB5DF481BA873DE803B4DB97F"/>
            </w:placeholder>
            <w:text w:multiLine="1"/>
          </w:sdtPr>
          <w:sdtContent>
            <w:p w14:paraId="027E7A7A" w14:textId="08B26D71" w:rsidR="00BD54A6" w:rsidRDefault="00BD54A6" w:rsidP="00BD54A6">
              <w:pPr>
                <w:pStyle w:val="Footer"/>
              </w:pPr>
              <w:r>
                <w:t>Garston Manor School</w:t>
              </w:r>
            </w:p>
          </w:sdtContent>
        </w:sdt>
        <w:sdt>
          <w:sdtPr>
            <w:alias w:val="Date and Version Number"/>
            <w:tag w:val="Date and Version Number"/>
            <w:id w:val="301579191"/>
            <w:placeholder>
              <w:docPart w:val="F02FB07AB5DF481BA873DE803B4DB97F"/>
            </w:placeholder>
            <w:text/>
          </w:sdtPr>
          <w:sdtContent>
            <w:p w14:paraId="492D58F6" w14:textId="5B957828" w:rsidR="00BD54A6" w:rsidRDefault="00BD54A6" w:rsidP="00BD54A6">
              <w:pPr>
                <w:pStyle w:val="Footer"/>
              </w:pPr>
              <w:r>
                <w:t>November 2024</w:t>
              </w:r>
            </w:p>
          </w:sdtContent>
        </w:sdt>
        <w:p w14:paraId="3D11BDCF" w14:textId="5C8365A8" w:rsidR="002D0B84" w:rsidRPr="002D0B84" w:rsidRDefault="002D0B84" w:rsidP="002D0B84">
          <w:pPr>
            <w:pStyle w:val="Footer"/>
          </w:pPr>
        </w:p>
      </w:tc>
      <w:tc>
        <w:tcPr>
          <w:tcW w:w="5528" w:type="dxa"/>
          <w:shd w:val="clear" w:color="auto" w:fill="FFFFFF"/>
          <w:hideMark/>
        </w:tcPr>
        <w:p w14:paraId="26D784D6" w14:textId="77777777" w:rsidR="00B46123" w:rsidRDefault="002D0B84" w:rsidP="002D0B84">
          <w:pPr>
            <w:pStyle w:val="Footer"/>
            <w:rPr>
              <w:sz w:val="20"/>
            </w:rPr>
          </w:pPr>
          <w:r>
            <w:rPr>
              <w:sz w:val="20"/>
            </w:rPr>
            <w:t xml:space="preserve">          </w:t>
          </w:r>
        </w:p>
        <w:p w14:paraId="6CAB935A" w14:textId="7FA756A8" w:rsidR="002D0B84" w:rsidRPr="002D0B84" w:rsidRDefault="002D0B84" w:rsidP="002D0B84">
          <w:pPr>
            <w:pStyle w:val="Footer"/>
          </w:pPr>
        </w:p>
      </w:tc>
      <w:tc>
        <w:tcPr>
          <w:tcW w:w="374" w:type="dxa"/>
          <w:shd w:val="clear" w:color="auto" w:fill="FFFFFF"/>
          <w:hideMark/>
        </w:tcPr>
        <w:p w14:paraId="395DD2B4" w14:textId="77777777" w:rsidR="00B46123" w:rsidRDefault="00B46123" w:rsidP="002D0B84">
          <w:pPr>
            <w:pStyle w:val="Footer"/>
            <w:jc w:val="right"/>
          </w:pPr>
        </w:p>
        <w:p w14:paraId="0D40C5C8" w14:textId="1CEAFE93" w:rsidR="002D0B84" w:rsidRPr="002D0B84" w:rsidRDefault="002D0B84" w:rsidP="002D0B84">
          <w:pPr>
            <w:pStyle w:val="Footer"/>
            <w:jc w:val="right"/>
          </w:pPr>
          <w:r w:rsidRPr="002D0B84">
            <w:fldChar w:fldCharType="begin"/>
          </w:r>
          <w:r w:rsidRPr="002D0B84">
            <w:instrText xml:space="preserve"> PAGE   \* MERGEFORMAT </w:instrText>
          </w:r>
          <w:r w:rsidRPr="002D0B84">
            <w:fldChar w:fldCharType="separate"/>
          </w:r>
          <w:r w:rsidR="00BD54A6">
            <w:rPr>
              <w:noProof/>
            </w:rPr>
            <w:t>1</w:t>
          </w:r>
          <w:r w:rsidRPr="002D0B84">
            <w:rPr>
              <w:noProof/>
            </w:rPr>
            <w:fldChar w:fldCharType="end"/>
          </w:r>
        </w:p>
      </w:tc>
    </w:tr>
  </w:tbl>
  <w:p w14:paraId="311B4D09"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A19DE" w14:textId="77777777" w:rsidR="004A0C48" w:rsidRDefault="004A0C48" w:rsidP="00396A11">
      <w:r>
        <w:separator/>
      </w:r>
    </w:p>
  </w:footnote>
  <w:footnote w:type="continuationSeparator" w:id="0">
    <w:p w14:paraId="38BB1839" w14:textId="77777777" w:rsidR="004A0C48" w:rsidRDefault="004A0C48" w:rsidP="00396A11">
      <w:r>
        <w:continuationSeparator/>
      </w:r>
    </w:p>
  </w:footnote>
  <w:footnote w:type="continuationNotice" w:id="1">
    <w:p w14:paraId="2F0FDE8E" w14:textId="77777777" w:rsidR="004A0C48" w:rsidRDefault="004A0C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Policy Name"/>
      <w:tag w:val="Policy Name"/>
      <w:id w:val="1943952252"/>
      <w:placeholder>
        <w:docPart w:val="01195835D5654032BEC3260171F12FE7"/>
      </w:placeholder>
      <w:text/>
    </w:sdtPr>
    <w:sdtContent>
      <w:p w14:paraId="3734AB92" w14:textId="4DB1CE56" w:rsidR="00BD54A6" w:rsidRDefault="00BD54A6" w:rsidP="00BD54A6">
        <w:pPr>
          <w:pStyle w:val="Header"/>
        </w:pPr>
        <w:r>
          <w:t>Childcare Disqualification Self Declaration</w:t>
        </w:r>
      </w:p>
    </w:sdtContent>
  </w:sdt>
  <w:p w14:paraId="2F7AC306" w14:textId="055E1FD2" w:rsidR="00E37A6D" w:rsidRDefault="00E37A6D" w:rsidP="00E37A6D">
    <w:pPr>
      <w:pStyle w:val="Header"/>
      <w:tabs>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55198"/>
    <w:multiLevelType w:val="hybridMultilevel"/>
    <w:tmpl w:val="18D8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4"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F37CE"/>
    <w:multiLevelType w:val="multilevel"/>
    <w:tmpl w:val="2064E9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E62927"/>
    <w:multiLevelType w:val="hybridMultilevel"/>
    <w:tmpl w:val="CD7E08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C8273E"/>
    <w:multiLevelType w:val="hybridMultilevel"/>
    <w:tmpl w:val="5CEA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C6643"/>
    <w:multiLevelType w:val="hybridMultilevel"/>
    <w:tmpl w:val="AAFADD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A15ED"/>
    <w:multiLevelType w:val="hybridMultilevel"/>
    <w:tmpl w:val="AF56F8AA"/>
    <w:lvl w:ilvl="0" w:tplc="A7F02C3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0" w15:restartNumberingAfterBreak="0">
    <w:nsid w:val="422C5211"/>
    <w:multiLevelType w:val="multilevel"/>
    <w:tmpl w:val="0DC81042"/>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2"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847AF6"/>
    <w:multiLevelType w:val="hybridMultilevel"/>
    <w:tmpl w:val="BE78A688"/>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26" w15:restartNumberingAfterBreak="0">
    <w:nsid w:val="726140F7"/>
    <w:multiLevelType w:val="hybridMultilevel"/>
    <w:tmpl w:val="4638377E"/>
    <w:lvl w:ilvl="0" w:tplc="6FDE338E">
      <w:start w:val="1"/>
      <w:numFmt w:val="bullet"/>
      <w:pStyle w:val="5BULLETPOIN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66A1A26"/>
    <w:multiLevelType w:val="hybridMultilevel"/>
    <w:tmpl w:val="98C64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0C2119"/>
    <w:multiLevelType w:val="hybridMultilevel"/>
    <w:tmpl w:val="4A9E0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7"/>
  </w:num>
  <w:num w:numId="5">
    <w:abstractNumId w:val="14"/>
  </w:num>
  <w:num w:numId="6">
    <w:abstractNumId w:val="23"/>
  </w:num>
  <w:num w:numId="7">
    <w:abstractNumId w:val="9"/>
  </w:num>
  <w:num w:numId="8">
    <w:abstractNumId w:val="17"/>
  </w:num>
  <w:num w:numId="9">
    <w:abstractNumId w:val="26"/>
  </w:num>
  <w:num w:numId="10">
    <w:abstractNumId w:val="20"/>
  </w:num>
  <w:num w:numId="11">
    <w:abstractNumId w:val="18"/>
  </w:num>
  <w:num w:numId="12">
    <w:abstractNumId w:val="22"/>
  </w:num>
  <w:num w:numId="13">
    <w:abstractNumId w:val="16"/>
  </w:num>
  <w:num w:numId="14">
    <w:abstractNumId w:val="2"/>
  </w:num>
  <w:num w:numId="15">
    <w:abstractNumId w:val="13"/>
  </w:num>
  <w:num w:numId="16">
    <w:abstractNumId w:val="24"/>
  </w:num>
  <w:num w:numId="17">
    <w:abstractNumId w:val="5"/>
  </w:num>
  <w:num w:numId="18">
    <w:abstractNumId w:val="27"/>
  </w:num>
  <w:num w:numId="19">
    <w:abstractNumId w:val="15"/>
  </w:num>
  <w:num w:numId="20">
    <w:abstractNumId w:val="12"/>
  </w:num>
  <w:num w:numId="21">
    <w:abstractNumId w:val="25"/>
  </w:num>
  <w:num w:numId="22">
    <w:abstractNumId w:val="19"/>
  </w:num>
  <w:num w:numId="23">
    <w:abstractNumId w:val="21"/>
  </w:num>
  <w:num w:numId="24">
    <w:abstractNumId w:val="3"/>
  </w:num>
  <w:num w:numId="25">
    <w:abstractNumId w:val="0"/>
  </w:num>
  <w:num w:numId="26">
    <w:abstractNumId w:val="11"/>
  </w:num>
  <w:num w:numId="27">
    <w:abstractNumId w:val="6"/>
  </w:num>
  <w:num w:numId="28">
    <w:abstractNumId w:val="26"/>
  </w:num>
  <w:num w:numId="29">
    <w:abstractNumId w:val="26"/>
  </w:num>
  <w:num w:numId="30">
    <w:abstractNumId w:val="26"/>
  </w:num>
  <w:num w:numId="31">
    <w:abstractNumId w:val="2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DE"/>
    <w:rsid w:val="00031C38"/>
    <w:rsid w:val="00054E84"/>
    <w:rsid w:val="00057BE5"/>
    <w:rsid w:val="00060156"/>
    <w:rsid w:val="00067E7B"/>
    <w:rsid w:val="000834C7"/>
    <w:rsid w:val="00092F3B"/>
    <w:rsid w:val="000B00C6"/>
    <w:rsid w:val="000C37D2"/>
    <w:rsid w:val="000C51F7"/>
    <w:rsid w:val="000D0882"/>
    <w:rsid w:val="000D4A34"/>
    <w:rsid w:val="0011295F"/>
    <w:rsid w:val="00120B24"/>
    <w:rsid w:val="0015470C"/>
    <w:rsid w:val="001747EF"/>
    <w:rsid w:val="00174C01"/>
    <w:rsid w:val="00180AE0"/>
    <w:rsid w:val="001A470C"/>
    <w:rsid w:val="001A5872"/>
    <w:rsid w:val="001B704A"/>
    <w:rsid w:val="001D044A"/>
    <w:rsid w:val="001D057C"/>
    <w:rsid w:val="001D6B78"/>
    <w:rsid w:val="001E0206"/>
    <w:rsid w:val="001E7A7F"/>
    <w:rsid w:val="00204600"/>
    <w:rsid w:val="00204BD2"/>
    <w:rsid w:val="00277DD0"/>
    <w:rsid w:val="00287784"/>
    <w:rsid w:val="002A2B57"/>
    <w:rsid w:val="002A2EF4"/>
    <w:rsid w:val="002D0B84"/>
    <w:rsid w:val="00302E0A"/>
    <w:rsid w:val="00304874"/>
    <w:rsid w:val="003124D4"/>
    <w:rsid w:val="003243AD"/>
    <w:rsid w:val="00325949"/>
    <w:rsid w:val="00396274"/>
    <w:rsid w:val="00396A11"/>
    <w:rsid w:val="003B63D9"/>
    <w:rsid w:val="003B6B4F"/>
    <w:rsid w:val="003E017A"/>
    <w:rsid w:val="003F23D4"/>
    <w:rsid w:val="00400D14"/>
    <w:rsid w:val="004148EB"/>
    <w:rsid w:val="00431BA5"/>
    <w:rsid w:val="00437CE6"/>
    <w:rsid w:val="004403D6"/>
    <w:rsid w:val="00462DC4"/>
    <w:rsid w:val="00466BDA"/>
    <w:rsid w:val="00484040"/>
    <w:rsid w:val="00484348"/>
    <w:rsid w:val="004A0789"/>
    <w:rsid w:val="004A0C48"/>
    <w:rsid w:val="004B53FB"/>
    <w:rsid w:val="004D17CA"/>
    <w:rsid w:val="004F0EE7"/>
    <w:rsid w:val="004F566E"/>
    <w:rsid w:val="00507E9D"/>
    <w:rsid w:val="00556464"/>
    <w:rsid w:val="005A7272"/>
    <w:rsid w:val="005B2F5D"/>
    <w:rsid w:val="005C2806"/>
    <w:rsid w:val="0060573F"/>
    <w:rsid w:val="006156D6"/>
    <w:rsid w:val="00615BC1"/>
    <w:rsid w:val="006322DE"/>
    <w:rsid w:val="00636D5E"/>
    <w:rsid w:val="00641F5F"/>
    <w:rsid w:val="006457E0"/>
    <w:rsid w:val="00645EA4"/>
    <w:rsid w:val="00646E6A"/>
    <w:rsid w:val="006D1692"/>
    <w:rsid w:val="006E77ED"/>
    <w:rsid w:val="0070333D"/>
    <w:rsid w:val="00722A3D"/>
    <w:rsid w:val="00734D66"/>
    <w:rsid w:val="007403C5"/>
    <w:rsid w:val="00740B80"/>
    <w:rsid w:val="00742CF7"/>
    <w:rsid w:val="0076647C"/>
    <w:rsid w:val="0077114F"/>
    <w:rsid w:val="00794C45"/>
    <w:rsid w:val="007A5AA4"/>
    <w:rsid w:val="007B6956"/>
    <w:rsid w:val="007B7270"/>
    <w:rsid w:val="007D2DE3"/>
    <w:rsid w:val="007F57A5"/>
    <w:rsid w:val="00800C88"/>
    <w:rsid w:val="0083144B"/>
    <w:rsid w:val="008465D8"/>
    <w:rsid w:val="00870790"/>
    <w:rsid w:val="00872464"/>
    <w:rsid w:val="008B71A2"/>
    <w:rsid w:val="008C2437"/>
    <w:rsid w:val="008E3D93"/>
    <w:rsid w:val="0092162E"/>
    <w:rsid w:val="00953B5C"/>
    <w:rsid w:val="00974D5F"/>
    <w:rsid w:val="0097510B"/>
    <w:rsid w:val="009F5DBD"/>
    <w:rsid w:val="00A03675"/>
    <w:rsid w:val="00A04990"/>
    <w:rsid w:val="00A66E59"/>
    <w:rsid w:val="00A725BE"/>
    <w:rsid w:val="00A77BA2"/>
    <w:rsid w:val="00AA133E"/>
    <w:rsid w:val="00AA6DA4"/>
    <w:rsid w:val="00AB78B2"/>
    <w:rsid w:val="00AC0587"/>
    <w:rsid w:val="00AC16FB"/>
    <w:rsid w:val="00AE48EC"/>
    <w:rsid w:val="00AF1E14"/>
    <w:rsid w:val="00AF7C3A"/>
    <w:rsid w:val="00B1133F"/>
    <w:rsid w:val="00B136ED"/>
    <w:rsid w:val="00B43758"/>
    <w:rsid w:val="00B44380"/>
    <w:rsid w:val="00B46123"/>
    <w:rsid w:val="00B52917"/>
    <w:rsid w:val="00B5752A"/>
    <w:rsid w:val="00B57F8F"/>
    <w:rsid w:val="00B72E0D"/>
    <w:rsid w:val="00B96E32"/>
    <w:rsid w:val="00BA297B"/>
    <w:rsid w:val="00BB5271"/>
    <w:rsid w:val="00BB77E0"/>
    <w:rsid w:val="00BD54A6"/>
    <w:rsid w:val="00BD79D5"/>
    <w:rsid w:val="00C221F3"/>
    <w:rsid w:val="00C31C42"/>
    <w:rsid w:val="00C64DCB"/>
    <w:rsid w:val="00C81694"/>
    <w:rsid w:val="00C869E0"/>
    <w:rsid w:val="00CC6D24"/>
    <w:rsid w:val="00D17A83"/>
    <w:rsid w:val="00D50D9B"/>
    <w:rsid w:val="00D61388"/>
    <w:rsid w:val="00D62AF4"/>
    <w:rsid w:val="00D847BE"/>
    <w:rsid w:val="00D944CC"/>
    <w:rsid w:val="00DA6826"/>
    <w:rsid w:val="00DD2AEB"/>
    <w:rsid w:val="00E15CED"/>
    <w:rsid w:val="00E37A6D"/>
    <w:rsid w:val="00E400D6"/>
    <w:rsid w:val="00E55E7D"/>
    <w:rsid w:val="00E65DF4"/>
    <w:rsid w:val="00E67409"/>
    <w:rsid w:val="00E72494"/>
    <w:rsid w:val="00EA6D7C"/>
    <w:rsid w:val="00EB48A7"/>
    <w:rsid w:val="00F00FDE"/>
    <w:rsid w:val="00F078E9"/>
    <w:rsid w:val="00F34A95"/>
    <w:rsid w:val="00F36438"/>
    <w:rsid w:val="00F479AC"/>
    <w:rsid w:val="00F51CF1"/>
    <w:rsid w:val="00F521EE"/>
    <w:rsid w:val="00F5252A"/>
    <w:rsid w:val="00F53751"/>
    <w:rsid w:val="00F847F9"/>
    <w:rsid w:val="00F9378F"/>
    <w:rsid w:val="00FA2A62"/>
    <w:rsid w:val="00FE0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46D7F"/>
  <w15:chartTrackingRefBased/>
  <w15:docId w15:val="{B5D01BD3-8345-4B1E-88B2-F727E385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E32"/>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B96E32"/>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B96E32"/>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B96E32"/>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B96E32"/>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B96E32"/>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B96E32"/>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6E32"/>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B96E32"/>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B96E32"/>
    <w:rPr>
      <w:rFonts w:ascii="Nunito Sans" w:eastAsia="Times New Roman" w:hAnsi="Nunito Sans" w:cs="Times New Roman"/>
    </w:rPr>
  </w:style>
  <w:style w:type="paragraph" w:styleId="Footer">
    <w:name w:val="footer"/>
    <w:link w:val="FooterChar"/>
    <w:rsid w:val="00B96E32"/>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B96E32"/>
    <w:rPr>
      <w:rFonts w:ascii="Nunito Sans" w:eastAsia="Times New Roman" w:hAnsi="Nunito Sans" w:cs="Times New Roman"/>
    </w:rPr>
  </w:style>
  <w:style w:type="character" w:styleId="Hyperlink">
    <w:name w:val="Hyperlink"/>
    <w:basedOn w:val="DefaultParagraphFont"/>
    <w:uiPriority w:val="99"/>
    <w:rsid w:val="00B96E32"/>
    <w:rPr>
      <w:color w:val="002060"/>
      <w:u w:val="single"/>
    </w:rPr>
  </w:style>
  <w:style w:type="character" w:styleId="PlaceholderText">
    <w:name w:val="Placeholder Text"/>
    <w:basedOn w:val="DefaultParagraphFont"/>
    <w:uiPriority w:val="99"/>
    <w:semiHidden/>
    <w:rsid w:val="00B96E32"/>
    <w:rPr>
      <w:color w:val="808080"/>
    </w:rPr>
  </w:style>
  <w:style w:type="character" w:customStyle="1" w:styleId="Heading1Char">
    <w:name w:val="Heading 1 Char"/>
    <w:basedOn w:val="DefaultParagraphFont"/>
    <w:link w:val="Heading1"/>
    <w:rsid w:val="00B96E32"/>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B96E32"/>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B96E32"/>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B96E32"/>
    <w:pPr>
      <w:ind w:left="720"/>
      <w:contextualSpacing/>
    </w:pPr>
  </w:style>
  <w:style w:type="table" w:customStyle="1" w:styleId="HfLTableStyle">
    <w:name w:val="HfLTableStyle"/>
    <w:basedOn w:val="TableNormal"/>
    <w:uiPriority w:val="99"/>
    <w:rsid w:val="00B96E32"/>
    <w:pPr>
      <w:spacing w:after="0" w:line="240" w:lineRule="auto"/>
    </w:pPr>
    <w:tblPr/>
  </w:style>
  <w:style w:type="paragraph" w:customStyle="1" w:styleId="TableText">
    <w:name w:val="TableText"/>
    <w:basedOn w:val="NoSpacing"/>
    <w:qFormat/>
    <w:rsid w:val="00B96E32"/>
    <w:pPr>
      <w:spacing w:before="60" w:after="60"/>
    </w:pPr>
  </w:style>
  <w:style w:type="paragraph" w:styleId="NoSpacing">
    <w:name w:val="No Spacing"/>
    <w:uiPriority w:val="1"/>
    <w:qFormat/>
    <w:rsid w:val="00B96E32"/>
    <w:pPr>
      <w:spacing w:after="0" w:line="240" w:lineRule="auto"/>
    </w:pPr>
  </w:style>
  <w:style w:type="character" w:customStyle="1" w:styleId="Heading4Char">
    <w:name w:val="Heading 4 Char"/>
    <w:basedOn w:val="DefaultParagraphFont"/>
    <w:link w:val="Heading4"/>
    <w:rsid w:val="00B96E32"/>
    <w:rPr>
      <w:rFonts w:ascii="Nunito Sans" w:eastAsia="Times New Roman" w:hAnsi="Nunito Sans" w:cs="Times New Roman"/>
      <w:b/>
      <w:sz w:val="24"/>
    </w:rPr>
  </w:style>
  <w:style w:type="character" w:customStyle="1" w:styleId="Heading5Char">
    <w:name w:val="Heading 5 Char"/>
    <w:basedOn w:val="DefaultParagraphFont"/>
    <w:link w:val="Heading5"/>
    <w:rsid w:val="00B96E32"/>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B96E32"/>
    <w:pPr>
      <w:spacing w:after="160" w:line="259" w:lineRule="auto"/>
      <w:jc w:val="center"/>
    </w:pPr>
    <w:rPr>
      <w:rFonts w:ascii="Mulish" w:hAnsi="Mulish" w:cs="Arial"/>
      <w:b/>
      <w:color w:val="034E69"/>
      <w:sz w:val="40"/>
      <w:szCs w:val="40"/>
    </w:rPr>
  </w:style>
  <w:style w:type="character" w:customStyle="1" w:styleId="1POLICYTITLEChar">
    <w:name w:val="1 POLICY TITLE Char"/>
    <w:basedOn w:val="DefaultParagraphFont"/>
    <w:link w:val="1POLICYTITLE"/>
    <w:rsid w:val="00B96E32"/>
    <w:rPr>
      <w:rFonts w:ascii="Mulish" w:eastAsia="Times New Roman" w:hAnsi="Mulish" w:cs="Arial"/>
      <w:b/>
      <w:color w:val="034E69"/>
      <w:sz w:val="40"/>
      <w:szCs w:val="40"/>
      <w:lang w:eastAsia="en-GB"/>
    </w:rPr>
  </w:style>
  <w:style w:type="paragraph" w:customStyle="1" w:styleId="2HEADING">
    <w:name w:val="2 HEADING"/>
    <w:basedOn w:val="Heading1"/>
    <w:next w:val="Heading1"/>
    <w:link w:val="2HEADINGChar"/>
    <w:autoRedefine/>
    <w:qFormat/>
    <w:rsid w:val="00B96E32"/>
    <w:pPr>
      <w:numPr>
        <w:numId w:val="10"/>
      </w:numPr>
      <w:tabs>
        <w:tab w:val="left" w:pos="3390"/>
      </w:tabs>
      <w:spacing w:before="240" w:after="0" w:line="259" w:lineRule="auto"/>
    </w:pPr>
    <w:rPr>
      <w:bCs w:val="0"/>
      <w:sz w:val="24"/>
    </w:rPr>
  </w:style>
  <w:style w:type="paragraph" w:customStyle="1" w:styleId="3SUBHEADING">
    <w:name w:val="3 SUBHEADING"/>
    <w:basedOn w:val="Heading2"/>
    <w:next w:val="4MAINTEXT"/>
    <w:link w:val="3SUBHEADINGChar"/>
    <w:qFormat/>
    <w:rsid w:val="00B96E32"/>
    <w:pPr>
      <w:numPr>
        <w:ilvl w:val="1"/>
        <w:numId w:val="10"/>
      </w:numPr>
      <w:spacing w:before="120" w:after="120"/>
    </w:pPr>
    <w:rPr>
      <w:rFonts w:cs="Arial"/>
      <w:sz w:val="22"/>
    </w:rPr>
  </w:style>
  <w:style w:type="character" w:customStyle="1" w:styleId="2HEADINGChar">
    <w:name w:val="2 HEADING Char"/>
    <w:basedOn w:val="DefaultParagraphFont"/>
    <w:link w:val="2HEADING"/>
    <w:rsid w:val="00B96E32"/>
    <w:rPr>
      <w:rFonts w:ascii="Nunito Sans" w:eastAsia="Times New Roman" w:hAnsi="Nunito Sans" w:cs="Arial"/>
      <w:b/>
      <w:iCs/>
      <w:sz w:val="24"/>
      <w:szCs w:val="26"/>
    </w:rPr>
  </w:style>
  <w:style w:type="paragraph" w:customStyle="1" w:styleId="4MAINTEXT">
    <w:name w:val="4 MAIN TEXT"/>
    <w:basedOn w:val="Normal"/>
    <w:link w:val="4MAINTEXTChar"/>
    <w:qFormat/>
    <w:rsid w:val="00B96E32"/>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B96E32"/>
    <w:rPr>
      <w:rFonts w:ascii="Nunito Sans" w:eastAsia="Times New Roman" w:hAnsi="Nunito Sans" w:cs="Arial"/>
      <w:b/>
      <w:bCs/>
      <w:i/>
      <w:iCs/>
      <w:szCs w:val="24"/>
      <w:lang w:eastAsia="en-GB"/>
    </w:rPr>
  </w:style>
  <w:style w:type="paragraph" w:customStyle="1" w:styleId="5BULLETPOINTS">
    <w:name w:val="5 BULLET POINTS"/>
    <w:basedOn w:val="ListParagraph"/>
    <w:link w:val="5BULLETPOINTSChar"/>
    <w:qFormat/>
    <w:rsid w:val="00B96E32"/>
    <w:pPr>
      <w:numPr>
        <w:numId w:val="9"/>
      </w:numPr>
      <w:spacing w:before="120"/>
      <w:contextualSpacing w:val="0"/>
      <w:jc w:val="both"/>
    </w:pPr>
    <w:rPr>
      <w:rFonts w:cs="Arial"/>
    </w:rPr>
  </w:style>
  <w:style w:type="character" w:customStyle="1" w:styleId="4MAINTEXTChar">
    <w:name w:val="4 MAIN TEXT Char"/>
    <w:basedOn w:val="DefaultParagraphFont"/>
    <w:link w:val="4MAINTEXT"/>
    <w:rsid w:val="00B96E32"/>
    <w:rPr>
      <w:rFonts w:ascii="Nunito Sans" w:eastAsia="Times New Roman" w:hAnsi="Nunito Sans" w:cs="Arial"/>
      <w:color w:val="000000"/>
      <w:lang w:eastAsia="en-GB"/>
    </w:rPr>
  </w:style>
  <w:style w:type="character" w:customStyle="1" w:styleId="5BULLETPOINTSChar">
    <w:name w:val="5 BULLET POINTS Char"/>
    <w:basedOn w:val="DefaultParagraphFont"/>
    <w:link w:val="5BULLETPOINTS"/>
    <w:rsid w:val="00B96E32"/>
    <w:rPr>
      <w:rFonts w:ascii="Nunito Sans" w:eastAsia="Times New Roman" w:hAnsi="Nunito Sans" w:cs="Arial"/>
      <w:lang w:eastAsia="en-GB"/>
    </w:rPr>
  </w:style>
  <w:style w:type="paragraph" w:styleId="TOCHeading">
    <w:name w:val="TOC Heading"/>
    <w:basedOn w:val="Heading1"/>
    <w:next w:val="Normal"/>
    <w:uiPriority w:val="39"/>
    <w:unhideWhenUsed/>
    <w:qFormat/>
    <w:rsid w:val="00B96E32"/>
    <w:pPr>
      <w:spacing w:before="240" w:after="0" w:line="259" w:lineRule="auto"/>
      <w:outlineLvl w:val="9"/>
    </w:pPr>
    <w:rPr>
      <w:rFonts w:asciiTheme="majorHAnsi" w:hAnsiTheme="majorHAnsi"/>
      <w:b w:val="0"/>
      <w:color w:val="2F9A87" w:themeColor="accent1" w:themeShade="BF"/>
      <w:sz w:val="32"/>
      <w:lang w:val="en-US"/>
    </w:rPr>
  </w:style>
  <w:style w:type="paragraph" w:styleId="TOC1">
    <w:name w:val="toc 1"/>
    <w:next w:val="Normal"/>
    <w:uiPriority w:val="39"/>
    <w:rsid w:val="00B96E32"/>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B96E32"/>
    <w:pPr>
      <w:widowControl w:val="0"/>
      <w:adjustRightInd w:val="0"/>
      <w:ind w:left="720"/>
      <w:textAlignment w:val="baseline"/>
    </w:pPr>
  </w:style>
  <w:style w:type="character" w:styleId="CommentReference">
    <w:name w:val="annotation reference"/>
    <w:basedOn w:val="DefaultParagraphFont"/>
    <w:uiPriority w:val="99"/>
    <w:semiHidden/>
    <w:unhideWhenUsed/>
    <w:rsid w:val="00B96E32"/>
    <w:rPr>
      <w:sz w:val="16"/>
      <w:szCs w:val="16"/>
    </w:rPr>
  </w:style>
  <w:style w:type="paragraph" w:styleId="TOC3">
    <w:name w:val="toc 3"/>
    <w:basedOn w:val="Normal"/>
    <w:next w:val="Normal"/>
    <w:autoRedefine/>
    <w:uiPriority w:val="39"/>
    <w:unhideWhenUsed/>
    <w:rsid w:val="00B96E32"/>
    <w:pPr>
      <w:spacing w:after="100" w:line="259" w:lineRule="auto"/>
      <w:ind w:left="440"/>
    </w:pPr>
    <w:rPr>
      <w:rFonts w:eastAsiaTheme="minorEastAsia"/>
      <w:color w:val="1E1C49"/>
      <w:lang w:val="en-US"/>
    </w:rPr>
  </w:style>
  <w:style w:type="character" w:customStyle="1" w:styleId="Heading8Char">
    <w:name w:val="Heading 8 Char"/>
    <w:basedOn w:val="DefaultParagraphFont"/>
    <w:link w:val="Heading8"/>
    <w:rsid w:val="00B96E32"/>
    <w:rPr>
      <w:rFonts w:ascii="Nunito Sans" w:eastAsia="Times New Roman" w:hAnsi="Nunito Sans" w:cs="Times New Roman"/>
      <w:i/>
      <w:iCs/>
      <w:sz w:val="24"/>
      <w:szCs w:val="24"/>
      <w:lang w:eastAsia="en-GB"/>
    </w:rPr>
  </w:style>
  <w:style w:type="character" w:styleId="PageNumber">
    <w:name w:val="page number"/>
    <w:basedOn w:val="DefaultParagraphFont"/>
    <w:rsid w:val="00B96E32"/>
  </w:style>
  <w:style w:type="paragraph" w:customStyle="1" w:styleId="Numbers">
    <w:name w:val="Numbers"/>
    <w:rsid w:val="00B96E32"/>
    <w:pPr>
      <w:numPr>
        <w:numId w:val="20"/>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B96E32"/>
    <w:pPr>
      <w:outlineLvl w:val="9"/>
    </w:pPr>
    <w:rPr>
      <w:caps/>
      <w:noProof/>
    </w:rPr>
  </w:style>
  <w:style w:type="paragraph" w:customStyle="1" w:styleId="Bullets">
    <w:name w:val="Bullets"/>
    <w:basedOn w:val="Bullets2"/>
    <w:rsid w:val="00B96E32"/>
    <w:pPr>
      <w:tabs>
        <w:tab w:val="left" w:pos="720"/>
      </w:tabs>
      <w:ind w:left="720" w:hanging="446"/>
    </w:pPr>
  </w:style>
  <w:style w:type="paragraph" w:customStyle="1" w:styleId="Contents">
    <w:name w:val="Contents"/>
    <w:basedOn w:val="MainHeading"/>
    <w:rsid w:val="00B96E32"/>
  </w:style>
  <w:style w:type="character" w:customStyle="1" w:styleId="BodyTextChar">
    <w:name w:val="Body Text Char"/>
    <w:basedOn w:val="DefaultParagraphFont"/>
    <w:link w:val="BodyText"/>
    <w:rsid w:val="00B96E32"/>
    <w:rPr>
      <w:rFonts w:ascii="Arial" w:hAnsi="Arial"/>
    </w:rPr>
  </w:style>
  <w:style w:type="character" w:customStyle="1" w:styleId="BodyTextIndentChar">
    <w:name w:val="Body Text Indent Char"/>
    <w:basedOn w:val="DefaultParagraphFont"/>
    <w:link w:val="BodyTextIndent"/>
    <w:rsid w:val="00B96E32"/>
    <w:rPr>
      <w:rFonts w:ascii="Arial" w:hAnsi="Arial"/>
    </w:rPr>
  </w:style>
  <w:style w:type="paragraph" w:styleId="BodyText">
    <w:name w:val="Body Text"/>
    <w:link w:val="BodyTextChar"/>
    <w:rsid w:val="00B96E32"/>
    <w:pPr>
      <w:spacing w:after="200" w:line="240" w:lineRule="auto"/>
    </w:pPr>
    <w:rPr>
      <w:rFonts w:ascii="Arial" w:hAnsi="Arial"/>
    </w:rPr>
  </w:style>
  <w:style w:type="character" w:customStyle="1" w:styleId="BodyTextChar1">
    <w:name w:val="Body Text Char1"/>
    <w:basedOn w:val="DefaultParagraphFont"/>
    <w:uiPriority w:val="99"/>
    <w:semiHidden/>
    <w:rsid w:val="00B96E32"/>
    <w:rPr>
      <w:rFonts w:ascii="Nunito Sans" w:eastAsia="Times New Roman" w:hAnsi="Nunito Sans" w:cs="Times New Roman"/>
      <w:lang w:eastAsia="en-GB"/>
    </w:rPr>
  </w:style>
  <w:style w:type="paragraph" w:customStyle="1" w:styleId="Screenshot">
    <w:name w:val="Screenshot"/>
    <w:rsid w:val="003F23D4"/>
    <w:pPr>
      <w:spacing w:after="240" w:line="240" w:lineRule="auto"/>
      <w:ind w:left="360"/>
      <w:jc w:val="center"/>
    </w:pPr>
    <w:rPr>
      <w:rFonts w:ascii="Nunito Sans" w:eastAsia="Times New Roman" w:hAnsi="Nunito Sans" w:cs="Times New Roman"/>
      <w:sz w:val="24"/>
    </w:rPr>
  </w:style>
  <w:style w:type="paragraph" w:customStyle="1" w:styleId="Note">
    <w:name w:val="Note"/>
    <w:basedOn w:val="BodyText"/>
    <w:rsid w:val="00B96E32"/>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B96E32"/>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B96E32"/>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B96E32"/>
    <w:rPr>
      <w:rFonts w:ascii="Nunito Sans" w:eastAsia="Times New Roman" w:hAnsi="Nunito Sans" w:cs="Times New Roman"/>
      <w:lang w:eastAsia="en-GB"/>
    </w:rPr>
  </w:style>
  <w:style w:type="paragraph" w:styleId="BalloonText">
    <w:name w:val="Balloon Text"/>
    <w:basedOn w:val="Normal"/>
    <w:link w:val="BalloonTextChar"/>
    <w:semiHidden/>
    <w:rsid w:val="00B96E32"/>
    <w:rPr>
      <w:rFonts w:ascii="Tahoma" w:hAnsi="Tahoma" w:cs="Tahoma"/>
      <w:sz w:val="16"/>
      <w:szCs w:val="16"/>
    </w:rPr>
  </w:style>
  <w:style w:type="character" w:customStyle="1" w:styleId="BalloonTextChar">
    <w:name w:val="Balloon Text Char"/>
    <w:basedOn w:val="DefaultParagraphFont"/>
    <w:link w:val="BalloonText"/>
    <w:semiHidden/>
    <w:rsid w:val="00B96E32"/>
    <w:rPr>
      <w:rFonts w:ascii="Tahoma" w:eastAsia="Times New Roman" w:hAnsi="Tahoma" w:cs="Tahoma"/>
      <w:sz w:val="16"/>
      <w:szCs w:val="16"/>
      <w:lang w:eastAsia="en-GB"/>
    </w:rPr>
  </w:style>
  <w:style w:type="paragraph" w:customStyle="1" w:styleId="Bullets2">
    <w:name w:val="Bullets2"/>
    <w:basedOn w:val="BodyTextIndent"/>
    <w:rsid w:val="00B96E32"/>
    <w:pPr>
      <w:numPr>
        <w:numId w:val="21"/>
      </w:numPr>
    </w:pPr>
  </w:style>
  <w:style w:type="paragraph" w:customStyle="1" w:styleId="ManualTitle">
    <w:name w:val="Manual Title"/>
    <w:rsid w:val="00B96E32"/>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B96E32"/>
    <w:rPr>
      <w:color w:val="A94E91" w:themeColor="followedHyperlink"/>
      <w:u w:val="single"/>
    </w:rPr>
  </w:style>
  <w:style w:type="character" w:styleId="Emphasis">
    <w:name w:val="Emphasis"/>
    <w:basedOn w:val="DefaultParagraphFont"/>
    <w:qFormat/>
    <w:rsid w:val="00B96E32"/>
    <w:rPr>
      <w:i/>
      <w:iCs/>
    </w:rPr>
  </w:style>
  <w:style w:type="table" w:styleId="TableGridLight">
    <w:name w:val="Grid Table Light"/>
    <w:basedOn w:val="TableNormal"/>
    <w:uiPriority w:val="40"/>
    <w:rsid w:val="00B96E32"/>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8465D8"/>
    <w:rPr>
      <w:color w:val="605E5C"/>
      <w:shd w:val="clear" w:color="auto" w:fill="E1DFDD"/>
    </w:rPr>
  </w:style>
  <w:style w:type="paragraph" w:styleId="Revision">
    <w:name w:val="Revision"/>
    <w:hidden/>
    <w:uiPriority w:val="99"/>
    <w:semiHidden/>
    <w:rsid w:val="00BB5271"/>
    <w:pPr>
      <w:spacing w:after="0" w:line="240" w:lineRule="auto"/>
    </w:pPr>
    <w:rPr>
      <w:rFonts w:ascii="Nunito Sans" w:eastAsia="Times New Roman" w:hAnsi="Nunito Sans" w:cs="Times New Roman"/>
      <w:lang w:eastAsia="en-GB"/>
    </w:rPr>
  </w:style>
  <w:style w:type="character" w:customStyle="1" w:styleId="ListParagraphChar">
    <w:name w:val="List Paragraph Char"/>
    <w:basedOn w:val="DefaultParagraphFont"/>
    <w:link w:val="ListParagraph"/>
    <w:uiPriority w:val="34"/>
    <w:rsid w:val="003E017A"/>
    <w:rPr>
      <w:rFonts w:ascii="Nunito Sans" w:eastAsia="Times New Roman" w:hAnsi="Nunito Sans" w:cs="Times New Roman"/>
      <w:lang w:eastAsia="en-GB"/>
    </w:rPr>
  </w:style>
  <w:style w:type="paragraph" w:customStyle="1" w:styleId="2MAINTEXT">
    <w:name w:val="2 MAIN TEXT"/>
    <w:basedOn w:val="Normal"/>
    <w:link w:val="2MAINTEXTChar"/>
    <w:qFormat/>
    <w:rsid w:val="003E017A"/>
    <w:pPr>
      <w:spacing w:after="120"/>
      <w:jc w:val="both"/>
    </w:pPr>
    <w:rPr>
      <w:rFonts w:cs="Arial"/>
      <w:color w:val="000000"/>
      <w:shd w:val="clear" w:color="auto" w:fill="FFFFFF"/>
    </w:rPr>
  </w:style>
  <w:style w:type="character" w:customStyle="1" w:styleId="2MAINTEXTChar">
    <w:name w:val="2 MAIN TEXT Char"/>
    <w:basedOn w:val="DefaultParagraphFont"/>
    <w:link w:val="2MAINTEXT"/>
    <w:rsid w:val="003E017A"/>
    <w:rPr>
      <w:rFonts w:ascii="Nunito Sans" w:eastAsia="Times New Roman" w:hAnsi="Nunito Sans" w:cs="Arial"/>
      <w:color w:val="000000"/>
      <w:lang w:eastAsia="en-GB"/>
    </w:rPr>
  </w:style>
  <w:style w:type="paragraph" w:styleId="CommentText">
    <w:name w:val="annotation text"/>
    <w:basedOn w:val="Normal"/>
    <w:link w:val="CommentTextChar"/>
    <w:uiPriority w:val="99"/>
    <w:unhideWhenUsed/>
    <w:rsid w:val="003E017A"/>
    <w:rPr>
      <w:sz w:val="20"/>
      <w:szCs w:val="20"/>
    </w:rPr>
  </w:style>
  <w:style w:type="character" w:customStyle="1" w:styleId="CommentTextChar">
    <w:name w:val="Comment Text Char"/>
    <w:basedOn w:val="DefaultParagraphFont"/>
    <w:link w:val="CommentText"/>
    <w:uiPriority w:val="99"/>
    <w:rsid w:val="003E017A"/>
    <w:rPr>
      <w:rFonts w:ascii="Nunito Sans" w:eastAsia="Times New Roman" w:hAnsi="Nunito San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719794/Disqualification_under_the_childcare_act_July201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719794/Disqualification_under_the_childcare_act_July2018.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lumley\Documents\OneDrive%20-%20Herts%20for%20Learning%20Ltd\Schools'%20HR%20Advice\HR%20Portal,%20Policies%20&amp;%20Procedures\xPolicy%20Team\Template%20docs\NEW%20COMPANY%20BRANDED%20DOCUMENTS\HR%20guidance%20template%20-%20Aug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195835D5654032BEC3260171F12FE7"/>
        <w:category>
          <w:name w:val="General"/>
          <w:gallery w:val="placeholder"/>
        </w:category>
        <w:types>
          <w:type w:val="bbPlcHdr"/>
        </w:types>
        <w:behaviors>
          <w:behavior w:val="content"/>
        </w:behaviors>
        <w:guid w:val="{86339AB3-E267-4DFC-9776-DD2A69708FFE}"/>
      </w:docPartPr>
      <w:docPartBody>
        <w:p w:rsidR="00000000" w:rsidRDefault="00EE4FCA" w:rsidP="00EE4FCA">
          <w:pPr>
            <w:pStyle w:val="01195835D5654032BEC3260171F12FE7"/>
          </w:pPr>
          <w:r w:rsidRPr="00CB6D00">
            <w:rPr>
              <w:rStyle w:val="PlaceholderText"/>
            </w:rPr>
            <w:t>Click or tap here to enter text.</w:t>
          </w:r>
        </w:p>
      </w:docPartBody>
    </w:docPart>
    <w:docPart>
      <w:docPartPr>
        <w:name w:val="0C35C58875D648FABFB0B270BD4365D9"/>
        <w:category>
          <w:name w:val="General"/>
          <w:gallery w:val="placeholder"/>
        </w:category>
        <w:types>
          <w:type w:val="bbPlcHdr"/>
        </w:types>
        <w:behaviors>
          <w:behavior w:val="content"/>
        </w:behaviors>
        <w:guid w:val="{9A289209-CAE0-4B77-9B7B-49A602E798C7}"/>
      </w:docPartPr>
      <w:docPartBody>
        <w:p w:rsidR="00000000" w:rsidRDefault="00EE4FCA" w:rsidP="00EE4FCA">
          <w:pPr>
            <w:pStyle w:val="0C35C58875D648FABFB0B270BD4365D9"/>
          </w:pPr>
          <w:r w:rsidRPr="00CB6D00">
            <w:rPr>
              <w:rStyle w:val="PlaceholderText"/>
            </w:rPr>
            <w:t>Click or tap here to enter text.</w:t>
          </w:r>
        </w:p>
      </w:docPartBody>
    </w:docPart>
    <w:docPart>
      <w:docPartPr>
        <w:name w:val="F02FB07AB5DF481BA873DE803B4DB97F"/>
        <w:category>
          <w:name w:val="General"/>
          <w:gallery w:val="placeholder"/>
        </w:category>
        <w:types>
          <w:type w:val="bbPlcHdr"/>
        </w:types>
        <w:behaviors>
          <w:behavior w:val="content"/>
        </w:behaviors>
        <w:guid w:val="{19F770B9-FBDE-4247-8E2A-008CBD8BD218}"/>
      </w:docPartPr>
      <w:docPartBody>
        <w:p w:rsidR="00000000" w:rsidRDefault="00EE4FCA" w:rsidP="00EE4FCA">
          <w:pPr>
            <w:pStyle w:val="F02FB07AB5DF481BA873DE803B4DB97F"/>
          </w:pPr>
          <w:r w:rsidRPr="00CB6D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Times New Roman"/>
    <w:charset w:val="00"/>
    <w:family w:val="auto"/>
    <w:pitch w:val="variable"/>
    <w:sig w:usb0="A00002FF" w:usb1="5000204B" w:usb2="00000000" w:usb3="00000000" w:csb0="00000197" w:csb1="00000000"/>
  </w:font>
  <w:font w:name="Roboto">
    <w:altName w:val="Times New Roman"/>
    <w:charset w:val="00"/>
    <w:family w:val="auto"/>
    <w:pitch w:val="variable"/>
    <w:sig w:usb0="E0000AFF" w:usb1="5000217F" w:usb2="00000021" w:usb3="00000000" w:csb0="0000019F" w:csb1="00000000"/>
  </w:font>
  <w:font w:name="Calibri">
    <w:altName w:val="FS Sophie Light"/>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Nunito">
    <w:altName w:val="Times New Roman"/>
    <w:charset w:val="00"/>
    <w:family w:val="auto"/>
    <w:pitch w:val="variable"/>
    <w:sig w:usb0="00000001" w:usb1="5000204B"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CA"/>
    <w:rsid w:val="00EE4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FCA"/>
    <w:rPr>
      <w:color w:val="808080"/>
    </w:rPr>
  </w:style>
  <w:style w:type="paragraph" w:customStyle="1" w:styleId="01195835D5654032BEC3260171F12FE7">
    <w:name w:val="01195835D5654032BEC3260171F12FE7"/>
    <w:rsid w:val="00EE4FCA"/>
  </w:style>
  <w:style w:type="paragraph" w:customStyle="1" w:styleId="0C35C58875D648FABFB0B270BD4365D9">
    <w:name w:val="0C35C58875D648FABFB0B270BD4365D9"/>
    <w:rsid w:val="00EE4FCA"/>
  </w:style>
  <w:style w:type="paragraph" w:customStyle="1" w:styleId="F02FB07AB5DF481BA873DE803B4DB97F">
    <w:name w:val="F02FB07AB5DF481BA873DE803B4DB97F"/>
    <w:rsid w:val="00EE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B640-8DE0-4C4C-A5FB-5BE3B3244D1D}">
  <ds:schemaRefs>
    <ds:schemaRef ds:uri="http://purl.org/dc/terms/"/>
    <ds:schemaRef ds:uri="http://schemas.microsoft.com/office/2006/documentManagement/types"/>
    <ds:schemaRef ds:uri="8ed90682-c000-4035-8bf6-4b74f953736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aa86ac4-6f89-4dfd-b4aa-4024b52c59b4"/>
    <ds:schemaRef ds:uri="http://www.w3.org/XML/1998/namespace"/>
    <ds:schemaRef ds:uri="http://purl.org/dc/dcmitype/"/>
  </ds:schemaRefs>
</ds:datastoreItem>
</file>

<file path=customXml/itemProps2.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3.xml><?xml version="1.0" encoding="utf-8"?>
<ds:datastoreItem xmlns:ds="http://schemas.openxmlformats.org/officeDocument/2006/customXml" ds:itemID="{8DDCA629-7EDC-437E-A63A-F329CEB06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49689-CD92-4002-AB0A-0FF98C50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guidance template - Aug22</Template>
  <TotalTime>0</TotalTime>
  <Pages>5</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Laura James</cp:lastModifiedBy>
  <cp:revision>2</cp:revision>
  <cp:lastPrinted>2022-06-30T08:38:00Z</cp:lastPrinted>
  <dcterms:created xsi:type="dcterms:W3CDTF">2024-11-15T13:49:00Z</dcterms:created>
  <dcterms:modified xsi:type="dcterms:W3CDTF">2024-11-15T13:49:00Z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