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C3A" w:rsidRDefault="004C3C57" w:rsidP="00C046DD">
      <w:pPr>
        <w:pStyle w:val="Heading1"/>
        <w:ind w:right="-142"/>
        <w:rPr>
          <w:sz w:val="32"/>
        </w:rPr>
      </w:pPr>
      <w:bookmarkStart w:id="0" w:name="_GoBack"/>
      <w:bookmarkEnd w:id="0"/>
      <w:r>
        <w:rPr>
          <w:sz w:val="32"/>
        </w:rPr>
        <w:t>Application Form – Professional or Support</w:t>
      </w:r>
      <w:r w:rsidR="006D5558" w:rsidRPr="00C046DD">
        <w:rPr>
          <w:sz w:val="32"/>
        </w:rPr>
        <w:t xml:space="preserve"> Post</w:t>
      </w:r>
    </w:p>
    <w:p w:rsidR="004C3C57" w:rsidRPr="004C3C57" w:rsidRDefault="004C3C57" w:rsidP="004C3C57"/>
    <w:tbl>
      <w:tblPr>
        <w:tblStyle w:val="TableGrid"/>
        <w:tblW w:w="0" w:type="auto"/>
        <w:tblLook w:val="04A0" w:firstRow="1" w:lastRow="0" w:firstColumn="1" w:lastColumn="0" w:noHBand="0" w:noVBand="1"/>
      </w:tblPr>
      <w:tblGrid>
        <w:gridCol w:w="846"/>
        <w:gridCol w:w="3685"/>
        <w:gridCol w:w="1718"/>
        <w:gridCol w:w="4094"/>
      </w:tblGrid>
      <w:tr w:rsidR="006D5558" w:rsidTr="00C046DD">
        <w:tc>
          <w:tcPr>
            <w:tcW w:w="846" w:type="dxa"/>
            <w:shd w:val="clear" w:color="auto" w:fill="C1CBEC" w:themeFill="accent3" w:themeFillTint="33"/>
          </w:tcPr>
          <w:p w:rsidR="006D5558" w:rsidRDefault="0032794A" w:rsidP="00C046DD">
            <w:pPr>
              <w:ind w:right="-142"/>
            </w:pPr>
            <w:r>
              <w:t>Post</w:t>
            </w:r>
          </w:p>
        </w:tc>
        <w:sdt>
          <w:sdtPr>
            <w:id w:val="-1893716560"/>
            <w:placeholder>
              <w:docPart w:val="C882A86A4FB648E59D9CAC56CD34E513"/>
            </w:placeholder>
            <w:showingPlcHdr/>
          </w:sdtPr>
          <w:sdtEndPr/>
          <w:sdtContent>
            <w:tc>
              <w:tcPr>
                <w:tcW w:w="3685" w:type="dxa"/>
                <w:vAlign w:val="top"/>
              </w:tcPr>
              <w:p w:rsidR="006D5558" w:rsidRDefault="00124440" w:rsidP="00C046DD">
                <w:pPr>
                  <w:pStyle w:val="TableText"/>
                  <w:ind w:right="-142"/>
                </w:pPr>
                <w:r w:rsidRPr="00155F62">
                  <w:t>Type…</w:t>
                </w:r>
              </w:p>
            </w:tc>
          </w:sdtContent>
        </w:sdt>
        <w:tc>
          <w:tcPr>
            <w:tcW w:w="1718" w:type="dxa"/>
            <w:shd w:val="clear" w:color="auto" w:fill="C1CBEC" w:themeFill="accent3" w:themeFillTint="33"/>
          </w:tcPr>
          <w:p w:rsidR="006D5558" w:rsidRDefault="0032794A" w:rsidP="00C046DD">
            <w:pPr>
              <w:ind w:right="-142"/>
            </w:pPr>
            <w:r>
              <w:t>School/Service</w:t>
            </w:r>
          </w:p>
        </w:tc>
        <w:sdt>
          <w:sdtPr>
            <w:id w:val="-1534182524"/>
            <w:placeholder>
              <w:docPart w:val="919A0339756840C0AD2DBFB3A5A877D4"/>
            </w:placeholder>
            <w:showingPlcHdr/>
          </w:sdtPr>
          <w:sdtEndPr/>
          <w:sdtContent>
            <w:tc>
              <w:tcPr>
                <w:tcW w:w="4094" w:type="dxa"/>
              </w:tcPr>
              <w:p w:rsidR="006D5558" w:rsidRDefault="00124440" w:rsidP="00C046DD">
                <w:pPr>
                  <w:ind w:right="-142"/>
                </w:pPr>
                <w:r w:rsidRPr="002B42D2">
                  <w:t>Type…</w:t>
                </w:r>
              </w:p>
            </w:tc>
          </w:sdtContent>
        </w:sdt>
      </w:tr>
    </w:tbl>
    <w:p w:rsidR="0030334B" w:rsidRPr="0030334B" w:rsidRDefault="006D5558" w:rsidP="00C046DD">
      <w:pPr>
        <w:ind w:right="-142"/>
        <w:jc w:val="center"/>
        <w:rPr>
          <w:sz w:val="20"/>
          <w:szCs w:val="20"/>
        </w:rPr>
      </w:pPr>
      <w:r w:rsidRPr="0030334B">
        <w:rPr>
          <w:sz w:val="20"/>
          <w:szCs w:val="20"/>
        </w:rPr>
        <w:t>Please ensure you return this form on or before the date and time stated in the advertisement.</w:t>
      </w:r>
    </w:p>
    <w:p w:rsidR="006D5558" w:rsidRPr="0030334B" w:rsidRDefault="0030334B" w:rsidP="0030334B">
      <w:pPr>
        <w:ind w:right="-142"/>
        <w:jc w:val="center"/>
        <w:rPr>
          <w:b/>
          <w:color w:val="000000"/>
          <w:sz w:val="20"/>
          <w:szCs w:val="20"/>
        </w:rPr>
      </w:pPr>
      <w:r w:rsidRPr="0030334B">
        <w:rPr>
          <w:color w:val="000000"/>
          <w:sz w:val="20"/>
          <w:szCs w:val="20"/>
        </w:rPr>
        <w:t>Please note that as part of our move towards mitigating unconscious bias within the recruitmen</w:t>
      </w:r>
      <w:r w:rsidR="002443B4">
        <w:rPr>
          <w:color w:val="000000"/>
          <w:sz w:val="20"/>
          <w:szCs w:val="20"/>
        </w:rPr>
        <w:t>t process, personal details may</w:t>
      </w:r>
      <w:r w:rsidRPr="0030334B">
        <w:rPr>
          <w:color w:val="000000"/>
          <w:sz w:val="20"/>
          <w:szCs w:val="20"/>
        </w:rPr>
        <w:t xml:space="preserve"> only be viewed after the screening and/or first stage relevant to the school’s recruitment process.</w:t>
      </w:r>
    </w:p>
    <w:p w:rsidR="006D5558" w:rsidRDefault="006D5558" w:rsidP="00C046DD">
      <w:pPr>
        <w:pStyle w:val="Heading2"/>
        <w:ind w:right="-142"/>
      </w:pPr>
      <w:r>
        <w:t>Personal Details</w:t>
      </w:r>
    </w:p>
    <w:tbl>
      <w:tblPr>
        <w:tblStyle w:val="TableGrid"/>
        <w:tblW w:w="0" w:type="auto"/>
        <w:tblLook w:val="04A0" w:firstRow="1" w:lastRow="0" w:firstColumn="1" w:lastColumn="0" w:noHBand="0" w:noVBand="1"/>
      </w:tblPr>
      <w:tblGrid>
        <w:gridCol w:w="1695"/>
        <w:gridCol w:w="28"/>
        <w:gridCol w:w="1724"/>
        <w:gridCol w:w="1366"/>
        <w:gridCol w:w="358"/>
        <w:gridCol w:w="1247"/>
        <w:gridCol w:w="477"/>
        <w:gridCol w:w="1724"/>
        <w:gridCol w:w="1724"/>
      </w:tblGrid>
      <w:tr w:rsidR="006D5558" w:rsidTr="00C046DD">
        <w:tc>
          <w:tcPr>
            <w:tcW w:w="1695" w:type="dxa"/>
            <w:shd w:val="clear" w:color="auto" w:fill="C1CBEC" w:themeFill="accent3" w:themeFillTint="33"/>
          </w:tcPr>
          <w:p w:rsidR="006D5558" w:rsidRDefault="006D5558" w:rsidP="00C046DD">
            <w:pPr>
              <w:ind w:right="-142"/>
            </w:pPr>
            <w:r>
              <w:t>First Name(s)</w:t>
            </w:r>
          </w:p>
        </w:tc>
        <w:sdt>
          <w:sdtPr>
            <w:id w:val="-2021462777"/>
            <w:placeholder>
              <w:docPart w:val="BF5518AD13F9471E87EC57AE7E1321DB"/>
            </w:placeholder>
            <w:showingPlcHdr/>
          </w:sdtPr>
          <w:sdtEndPr/>
          <w:sdtContent>
            <w:tc>
              <w:tcPr>
                <w:tcW w:w="8648" w:type="dxa"/>
                <w:gridSpan w:val="8"/>
              </w:tcPr>
              <w:p w:rsidR="006D5558" w:rsidRDefault="002B42D2" w:rsidP="00C046DD">
                <w:pPr>
                  <w:ind w:right="-142"/>
                </w:pPr>
                <w:r>
                  <w:t>Type…</w:t>
                </w:r>
              </w:p>
            </w:tc>
          </w:sdtContent>
        </w:sdt>
      </w:tr>
      <w:tr w:rsidR="00122B12" w:rsidTr="00C046DD">
        <w:tc>
          <w:tcPr>
            <w:tcW w:w="1695" w:type="dxa"/>
            <w:shd w:val="clear" w:color="auto" w:fill="C1CBEC" w:themeFill="accent3" w:themeFillTint="33"/>
          </w:tcPr>
          <w:p w:rsidR="00122B12" w:rsidRDefault="00122B12" w:rsidP="00C046DD">
            <w:pPr>
              <w:ind w:right="-142"/>
            </w:pPr>
            <w:r>
              <w:t xml:space="preserve">Last </w:t>
            </w:r>
            <w:r w:rsidR="007553C3">
              <w:t>N</w:t>
            </w:r>
            <w:r>
              <w:t>ame(s)</w:t>
            </w:r>
          </w:p>
        </w:tc>
        <w:sdt>
          <w:sdtPr>
            <w:id w:val="1660270202"/>
            <w:placeholder>
              <w:docPart w:val="DefaultPlaceholder_-1854013440"/>
            </w:placeholder>
          </w:sdtPr>
          <w:sdtEndPr/>
          <w:sdtContent>
            <w:tc>
              <w:tcPr>
                <w:tcW w:w="8648" w:type="dxa"/>
                <w:gridSpan w:val="8"/>
              </w:tcPr>
              <w:p w:rsidR="00122B12" w:rsidRDefault="00122B12" w:rsidP="00C046DD">
                <w:pPr>
                  <w:ind w:right="-142"/>
                </w:pPr>
                <w:r>
                  <w:t>Type…</w:t>
                </w:r>
              </w:p>
            </w:tc>
          </w:sdtContent>
        </w:sdt>
      </w:tr>
      <w:tr w:rsidR="006D5558" w:rsidTr="00C046DD">
        <w:tc>
          <w:tcPr>
            <w:tcW w:w="1695" w:type="dxa"/>
            <w:shd w:val="clear" w:color="auto" w:fill="C1CBEC" w:themeFill="accent3" w:themeFillTint="33"/>
          </w:tcPr>
          <w:p w:rsidR="006D5558" w:rsidRDefault="006D5558" w:rsidP="00C046DD">
            <w:pPr>
              <w:ind w:right="-142"/>
            </w:pPr>
            <w:r>
              <w:t>Home Address</w:t>
            </w:r>
          </w:p>
        </w:tc>
        <w:sdt>
          <w:sdtPr>
            <w:id w:val="-160006743"/>
            <w:placeholder>
              <w:docPart w:val="F2B06882E0774D83B7A3A4C101C42CAF"/>
            </w:placeholder>
            <w:showingPlcHdr/>
          </w:sdtPr>
          <w:sdtEndPr/>
          <w:sdtContent>
            <w:tc>
              <w:tcPr>
                <w:tcW w:w="8648" w:type="dxa"/>
                <w:gridSpan w:val="8"/>
              </w:tcPr>
              <w:p w:rsidR="006D5558" w:rsidRDefault="002B42D2" w:rsidP="00C046DD">
                <w:pPr>
                  <w:ind w:right="-142"/>
                </w:pPr>
                <w:r w:rsidRPr="002B42D2">
                  <w:t>Type…</w:t>
                </w:r>
              </w:p>
            </w:tc>
          </w:sdtContent>
        </w:sdt>
      </w:tr>
      <w:tr w:rsidR="006D5558" w:rsidTr="00C046DD">
        <w:tc>
          <w:tcPr>
            <w:tcW w:w="1723" w:type="dxa"/>
            <w:gridSpan w:val="2"/>
            <w:shd w:val="clear" w:color="auto" w:fill="C1CBEC" w:themeFill="accent3" w:themeFillTint="33"/>
          </w:tcPr>
          <w:p w:rsidR="006D5558" w:rsidRDefault="006D5558" w:rsidP="00C046DD">
            <w:pPr>
              <w:ind w:right="-142"/>
            </w:pPr>
            <w:r>
              <w:t>Town/City</w:t>
            </w:r>
          </w:p>
        </w:tc>
        <w:sdt>
          <w:sdtPr>
            <w:id w:val="661283068"/>
            <w:placeholder>
              <w:docPart w:val="B5CDBAB69F524333A2CFCA526A4D673D"/>
            </w:placeholder>
            <w:showingPlcHdr/>
          </w:sdtPr>
          <w:sdtEndPr/>
          <w:sdtContent>
            <w:tc>
              <w:tcPr>
                <w:tcW w:w="1724" w:type="dxa"/>
              </w:tcPr>
              <w:p w:rsidR="006D5558" w:rsidRDefault="002B42D2" w:rsidP="00C046DD">
                <w:pPr>
                  <w:ind w:right="-142"/>
                </w:pPr>
                <w:r w:rsidRPr="002B42D2">
                  <w:t>Type…</w:t>
                </w:r>
              </w:p>
            </w:tc>
          </w:sdtContent>
        </w:sdt>
        <w:tc>
          <w:tcPr>
            <w:tcW w:w="1724" w:type="dxa"/>
            <w:gridSpan w:val="2"/>
            <w:shd w:val="clear" w:color="auto" w:fill="C1CBEC" w:themeFill="accent3" w:themeFillTint="33"/>
          </w:tcPr>
          <w:p w:rsidR="006D5558" w:rsidRDefault="006D5558" w:rsidP="00C046DD">
            <w:pPr>
              <w:ind w:right="-142"/>
            </w:pPr>
            <w:r>
              <w:t>County</w:t>
            </w:r>
          </w:p>
        </w:tc>
        <w:sdt>
          <w:sdtPr>
            <w:id w:val="487532288"/>
            <w:placeholder>
              <w:docPart w:val="75E1D36AEA1A4AB5A54717219CE25961"/>
            </w:placeholder>
            <w:showingPlcHdr/>
          </w:sdtPr>
          <w:sdtEndPr/>
          <w:sdtContent>
            <w:tc>
              <w:tcPr>
                <w:tcW w:w="1724" w:type="dxa"/>
                <w:gridSpan w:val="2"/>
              </w:tcPr>
              <w:p w:rsidR="006D5558" w:rsidRDefault="002B42D2" w:rsidP="00C046DD">
                <w:pPr>
                  <w:ind w:right="-142"/>
                </w:pPr>
                <w:r>
                  <w:t>Type…</w:t>
                </w:r>
              </w:p>
            </w:tc>
          </w:sdtContent>
        </w:sdt>
        <w:tc>
          <w:tcPr>
            <w:tcW w:w="1724" w:type="dxa"/>
            <w:shd w:val="clear" w:color="auto" w:fill="C1CBEC" w:themeFill="accent3" w:themeFillTint="33"/>
          </w:tcPr>
          <w:p w:rsidR="006D5558" w:rsidRDefault="006D5558" w:rsidP="00C046DD">
            <w:pPr>
              <w:ind w:right="-142"/>
            </w:pPr>
            <w:r>
              <w:t>Postcode</w:t>
            </w:r>
          </w:p>
        </w:tc>
        <w:sdt>
          <w:sdtPr>
            <w:id w:val="-498280141"/>
            <w:placeholder>
              <w:docPart w:val="2217C1B6C86149A39C77FE2ED5D44091"/>
            </w:placeholder>
            <w:showingPlcHdr/>
          </w:sdtPr>
          <w:sdtEndPr/>
          <w:sdtContent>
            <w:tc>
              <w:tcPr>
                <w:tcW w:w="1724" w:type="dxa"/>
              </w:tcPr>
              <w:p w:rsidR="006D5558" w:rsidRDefault="002B42D2" w:rsidP="00C046DD">
                <w:pPr>
                  <w:ind w:right="-142"/>
                </w:pPr>
                <w:r>
                  <w:t>Type…</w:t>
                </w:r>
              </w:p>
            </w:tc>
          </w:sdtContent>
        </w:sdt>
      </w:tr>
      <w:tr w:rsidR="006D5558" w:rsidTr="00C046DD">
        <w:tc>
          <w:tcPr>
            <w:tcW w:w="1695" w:type="dxa"/>
            <w:shd w:val="clear" w:color="auto" w:fill="C1CBEC" w:themeFill="accent3" w:themeFillTint="33"/>
          </w:tcPr>
          <w:p w:rsidR="006D5558" w:rsidRDefault="006D5558" w:rsidP="00C046DD">
            <w:pPr>
              <w:ind w:right="-142"/>
            </w:pPr>
            <w:r>
              <w:t>Telephone</w:t>
            </w:r>
          </w:p>
        </w:tc>
        <w:sdt>
          <w:sdtPr>
            <w:id w:val="445200139"/>
            <w:placeholder>
              <w:docPart w:val="D2A571D510A3468BB70A941573C93776"/>
            </w:placeholder>
            <w:showingPlcHdr/>
          </w:sdtPr>
          <w:sdtEndPr/>
          <w:sdtContent>
            <w:tc>
              <w:tcPr>
                <w:tcW w:w="3118" w:type="dxa"/>
                <w:gridSpan w:val="3"/>
              </w:tcPr>
              <w:p w:rsidR="006D5558" w:rsidRDefault="002B42D2" w:rsidP="00C046DD">
                <w:pPr>
                  <w:ind w:right="-142"/>
                </w:pPr>
                <w:r w:rsidRPr="002B42D2">
                  <w:t>Type…</w:t>
                </w:r>
              </w:p>
            </w:tc>
          </w:sdtContent>
        </w:sdt>
        <w:tc>
          <w:tcPr>
            <w:tcW w:w="1605" w:type="dxa"/>
            <w:gridSpan w:val="2"/>
            <w:shd w:val="clear" w:color="auto" w:fill="C1CBEC" w:themeFill="accent3" w:themeFillTint="33"/>
          </w:tcPr>
          <w:p w:rsidR="006D5558" w:rsidRDefault="006D5558" w:rsidP="00C046DD">
            <w:pPr>
              <w:ind w:right="-142"/>
            </w:pPr>
            <w:r>
              <w:t xml:space="preserve">Mobile </w:t>
            </w:r>
          </w:p>
        </w:tc>
        <w:sdt>
          <w:sdtPr>
            <w:id w:val="-1695372909"/>
            <w:placeholder>
              <w:docPart w:val="1D901DF70DF7410AA54E25FB9E2E405C"/>
            </w:placeholder>
            <w:showingPlcHdr/>
          </w:sdtPr>
          <w:sdtEndPr/>
          <w:sdtContent>
            <w:tc>
              <w:tcPr>
                <w:tcW w:w="3925" w:type="dxa"/>
                <w:gridSpan w:val="3"/>
              </w:tcPr>
              <w:p w:rsidR="006D5558" w:rsidRDefault="002B42D2" w:rsidP="00C046DD">
                <w:pPr>
                  <w:ind w:right="-142"/>
                </w:pPr>
                <w:r w:rsidRPr="002B42D2">
                  <w:t>Type…</w:t>
                </w:r>
              </w:p>
            </w:tc>
          </w:sdtContent>
        </w:sdt>
      </w:tr>
      <w:tr w:rsidR="006D5558" w:rsidTr="00C046DD">
        <w:tc>
          <w:tcPr>
            <w:tcW w:w="1695" w:type="dxa"/>
            <w:shd w:val="clear" w:color="auto" w:fill="C1CBEC" w:themeFill="accent3" w:themeFillTint="33"/>
          </w:tcPr>
          <w:p w:rsidR="006D5558" w:rsidRDefault="006D5558" w:rsidP="00C046DD">
            <w:pPr>
              <w:ind w:right="-142"/>
            </w:pPr>
            <w:r>
              <w:t xml:space="preserve">Email </w:t>
            </w:r>
          </w:p>
        </w:tc>
        <w:sdt>
          <w:sdtPr>
            <w:id w:val="-577288261"/>
            <w:placeholder>
              <w:docPart w:val="0956B8428689478DBB09FD969A0E77BB"/>
            </w:placeholder>
            <w:showingPlcHdr/>
          </w:sdtPr>
          <w:sdtEndPr/>
          <w:sdtContent>
            <w:tc>
              <w:tcPr>
                <w:tcW w:w="8648" w:type="dxa"/>
                <w:gridSpan w:val="8"/>
              </w:tcPr>
              <w:p w:rsidR="006D5558" w:rsidRDefault="002B42D2" w:rsidP="00C046DD">
                <w:pPr>
                  <w:ind w:right="-142"/>
                </w:pPr>
                <w:r>
                  <w:t>Type..</w:t>
                </w:r>
                <w:r w:rsidRPr="00C50249">
                  <w:rPr>
                    <w:rStyle w:val="PlaceholderText"/>
                  </w:rPr>
                  <w:t>.</w:t>
                </w:r>
              </w:p>
            </w:tc>
          </w:sdtContent>
        </w:sdt>
      </w:tr>
    </w:tbl>
    <w:p w:rsidR="004C3C57" w:rsidRDefault="004C3C57" w:rsidP="00C046DD">
      <w:pPr>
        <w:ind w:right="-142"/>
      </w:pPr>
    </w:p>
    <w:tbl>
      <w:tblPr>
        <w:tblStyle w:val="TableGrid"/>
        <w:tblW w:w="0" w:type="auto"/>
        <w:tblLook w:val="04A0" w:firstRow="1" w:lastRow="0" w:firstColumn="1" w:lastColumn="0" w:noHBand="0" w:noVBand="1"/>
      </w:tblPr>
      <w:tblGrid>
        <w:gridCol w:w="4814"/>
        <w:gridCol w:w="5529"/>
      </w:tblGrid>
      <w:tr w:rsidR="00E67704" w:rsidTr="00C046DD">
        <w:tc>
          <w:tcPr>
            <w:tcW w:w="10343" w:type="dxa"/>
            <w:gridSpan w:val="2"/>
            <w:shd w:val="clear" w:color="auto" w:fill="C1CBEC" w:themeFill="accent3" w:themeFillTint="33"/>
          </w:tcPr>
          <w:p w:rsidR="00E67704" w:rsidRDefault="00E67704" w:rsidP="00C046DD">
            <w:pPr>
              <w:pStyle w:val="Heading3"/>
              <w:ind w:right="-142"/>
              <w:outlineLvl w:val="2"/>
            </w:pPr>
            <w:r>
              <w:t>Permission to work in the United Kingdom (UK)</w:t>
            </w:r>
          </w:p>
        </w:tc>
      </w:tr>
      <w:tr w:rsidR="00E67704" w:rsidTr="00C046DD">
        <w:tc>
          <w:tcPr>
            <w:tcW w:w="10343" w:type="dxa"/>
            <w:gridSpan w:val="2"/>
            <w:shd w:val="clear" w:color="auto" w:fill="C1CBEC" w:themeFill="accent3" w:themeFillTint="33"/>
          </w:tcPr>
          <w:p w:rsidR="00E67704" w:rsidRDefault="00E67704" w:rsidP="00C046DD">
            <w:pPr>
              <w:ind w:right="-142"/>
            </w:pPr>
            <w:r>
              <w:t>Are there any restrictions on your rights to work in the UK?</w:t>
            </w:r>
          </w:p>
        </w:tc>
      </w:tr>
      <w:tr w:rsidR="00E67704" w:rsidTr="00C046DD">
        <w:tc>
          <w:tcPr>
            <w:tcW w:w="4814" w:type="dxa"/>
          </w:tcPr>
          <w:p w:rsidR="00E67704" w:rsidRDefault="00E67704" w:rsidP="00C046DD">
            <w:pPr>
              <w:ind w:right="-142"/>
            </w:pPr>
            <w:r>
              <w:t xml:space="preserve">Yes </w:t>
            </w:r>
            <w:sdt>
              <w:sdtPr>
                <w:id w:val="17835279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529" w:type="dxa"/>
          </w:tcPr>
          <w:p w:rsidR="00E67704" w:rsidRDefault="00E67704" w:rsidP="00C046DD">
            <w:pPr>
              <w:ind w:right="-142"/>
            </w:pPr>
            <w:r>
              <w:t xml:space="preserve">No </w:t>
            </w:r>
            <w:sdt>
              <w:sdtPr>
                <w:id w:val="-5883051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67704" w:rsidTr="00C046DD">
        <w:tc>
          <w:tcPr>
            <w:tcW w:w="10343" w:type="dxa"/>
            <w:gridSpan w:val="2"/>
            <w:shd w:val="clear" w:color="auto" w:fill="C1CBEC" w:themeFill="accent3" w:themeFillTint="33"/>
          </w:tcPr>
          <w:p w:rsidR="00E67704" w:rsidRDefault="00E67704" w:rsidP="00C046DD">
            <w:pPr>
              <w:ind w:right="-142"/>
            </w:pPr>
            <w:r>
              <w:t xml:space="preserve">If yes please provide further information </w:t>
            </w:r>
          </w:p>
        </w:tc>
      </w:tr>
      <w:tr w:rsidR="00E67704" w:rsidTr="00C046DD">
        <w:sdt>
          <w:sdtPr>
            <w:id w:val="260028342"/>
            <w:placeholder>
              <w:docPart w:val="1957E5FCBF8F4075851152E100549399"/>
            </w:placeholder>
            <w:showingPlcHdr/>
          </w:sdtPr>
          <w:sdtEndPr/>
          <w:sdtContent>
            <w:tc>
              <w:tcPr>
                <w:tcW w:w="10343" w:type="dxa"/>
                <w:gridSpan w:val="2"/>
              </w:tcPr>
              <w:p w:rsidR="00E67704" w:rsidRDefault="002B42D2" w:rsidP="00C046DD">
                <w:pPr>
                  <w:ind w:right="-142"/>
                </w:pPr>
                <w:r w:rsidRPr="002B42D2">
                  <w:t>Type…</w:t>
                </w:r>
              </w:p>
            </w:tc>
          </w:sdtContent>
        </w:sdt>
      </w:tr>
      <w:tr w:rsidR="00E67704" w:rsidTr="00C046DD">
        <w:tc>
          <w:tcPr>
            <w:tcW w:w="10343" w:type="dxa"/>
            <w:gridSpan w:val="2"/>
            <w:shd w:val="clear" w:color="auto" w:fill="C1CBEC" w:themeFill="accent3" w:themeFillTint="33"/>
          </w:tcPr>
          <w:p w:rsidR="00E67704" w:rsidRPr="00E67704" w:rsidRDefault="00E67704" w:rsidP="00C046DD">
            <w:pPr>
              <w:ind w:right="-142"/>
              <w:rPr>
                <w:sz w:val="20"/>
              </w:rPr>
            </w:pPr>
            <w:r w:rsidRPr="00E67704">
              <w:rPr>
                <w:sz w:val="20"/>
              </w:rPr>
              <w:t xml:space="preserve">Please note: permission to work with a previous employer or in a previous post is not transferable </w:t>
            </w:r>
          </w:p>
        </w:tc>
      </w:tr>
    </w:tbl>
    <w:p w:rsidR="004C3C57" w:rsidRDefault="006D5558" w:rsidP="004C3C57">
      <w:pPr>
        <w:ind w:right="-142"/>
        <w:rPr>
          <w:i/>
        </w:rPr>
      </w:pPr>
      <w:r w:rsidRPr="006D5558">
        <w:rPr>
          <w:i/>
        </w:rPr>
        <w:t xml:space="preserve"> </w:t>
      </w:r>
    </w:p>
    <w:p w:rsidR="00C046DD" w:rsidRDefault="006D5558" w:rsidP="004C3C57">
      <w:pPr>
        <w:pStyle w:val="Heading2"/>
        <w:ind w:right="-142"/>
      </w:pPr>
      <w:r>
        <w:t xml:space="preserve">Qualifications, Training and Statutory Induction Period </w:t>
      </w:r>
    </w:p>
    <w:tbl>
      <w:tblPr>
        <w:tblStyle w:val="TableGrid"/>
        <w:tblW w:w="0" w:type="auto"/>
        <w:tblLook w:val="04A0" w:firstRow="1" w:lastRow="0" w:firstColumn="1" w:lastColumn="0" w:noHBand="0" w:noVBand="1"/>
      </w:tblPr>
      <w:tblGrid>
        <w:gridCol w:w="3539"/>
        <w:gridCol w:w="2410"/>
        <w:gridCol w:w="4394"/>
      </w:tblGrid>
      <w:tr w:rsidR="00C046DD" w:rsidTr="00C046DD">
        <w:tc>
          <w:tcPr>
            <w:tcW w:w="10343" w:type="dxa"/>
            <w:gridSpan w:val="3"/>
            <w:shd w:val="clear" w:color="auto" w:fill="C1CBEC" w:themeFill="accent3" w:themeFillTint="33"/>
          </w:tcPr>
          <w:p w:rsidR="00C046DD" w:rsidRDefault="00C046DD" w:rsidP="00C046DD">
            <w:pPr>
              <w:pStyle w:val="Heading3"/>
              <w:ind w:right="-142"/>
              <w:outlineLvl w:val="2"/>
            </w:pPr>
            <w:r>
              <w:t>Secondary school(s) or equivalent</w:t>
            </w:r>
          </w:p>
        </w:tc>
      </w:tr>
      <w:tr w:rsidR="00C046DD" w:rsidTr="00C046DD">
        <w:tc>
          <w:tcPr>
            <w:tcW w:w="3539" w:type="dxa"/>
            <w:vMerge w:val="restart"/>
            <w:shd w:val="clear" w:color="auto" w:fill="C1CBEC" w:themeFill="accent3" w:themeFillTint="33"/>
          </w:tcPr>
          <w:p w:rsidR="00C046DD" w:rsidRDefault="00C046DD" w:rsidP="00C046DD">
            <w:pPr>
              <w:ind w:right="-142"/>
            </w:pPr>
            <w:r>
              <w:t>Name of school/college, location</w:t>
            </w:r>
          </w:p>
        </w:tc>
        <w:tc>
          <w:tcPr>
            <w:tcW w:w="6804" w:type="dxa"/>
            <w:gridSpan w:val="2"/>
            <w:shd w:val="clear" w:color="auto" w:fill="C1CBEC" w:themeFill="accent3" w:themeFillTint="33"/>
          </w:tcPr>
          <w:p w:rsidR="00C046DD" w:rsidRDefault="00C046DD" w:rsidP="00C046DD">
            <w:pPr>
              <w:ind w:right="-142"/>
            </w:pPr>
            <w:r>
              <w:t>Examinations passed</w:t>
            </w:r>
          </w:p>
        </w:tc>
      </w:tr>
      <w:tr w:rsidR="00C046DD" w:rsidTr="00C046DD">
        <w:tc>
          <w:tcPr>
            <w:tcW w:w="3539" w:type="dxa"/>
            <w:vMerge/>
            <w:shd w:val="clear" w:color="auto" w:fill="C1CBEC" w:themeFill="accent3" w:themeFillTint="33"/>
          </w:tcPr>
          <w:p w:rsidR="00C046DD" w:rsidRDefault="00C046DD" w:rsidP="00C046DD">
            <w:pPr>
              <w:ind w:right="-142"/>
            </w:pPr>
          </w:p>
        </w:tc>
        <w:tc>
          <w:tcPr>
            <w:tcW w:w="2410" w:type="dxa"/>
            <w:shd w:val="clear" w:color="auto" w:fill="C1CBEC" w:themeFill="accent3" w:themeFillTint="33"/>
          </w:tcPr>
          <w:p w:rsidR="00C046DD" w:rsidRDefault="00C046DD" w:rsidP="00C046DD">
            <w:pPr>
              <w:ind w:right="-142"/>
            </w:pPr>
            <w:r>
              <w:t>Date</w:t>
            </w:r>
          </w:p>
        </w:tc>
        <w:tc>
          <w:tcPr>
            <w:tcW w:w="4394" w:type="dxa"/>
            <w:shd w:val="clear" w:color="auto" w:fill="C1CBEC" w:themeFill="accent3" w:themeFillTint="33"/>
          </w:tcPr>
          <w:p w:rsidR="00C046DD" w:rsidRDefault="00C046DD" w:rsidP="00C046DD">
            <w:pPr>
              <w:ind w:right="-142"/>
            </w:pPr>
            <w:r>
              <w:t>Subject (with grade)</w:t>
            </w:r>
          </w:p>
        </w:tc>
      </w:tr>
      <w:tr w:rsidR="00C046DD" w:rsidTr="00C046DD">
        <w:sdt>
          <w:sdtPr>
            <w:id w:val="623425900"/>
            <w:placeholder>
              <w:docPart w:val="48C61C4708A04C1EAFF2920251EDFB65"/>
            </w:placeholder>
            <w:showingPlcHdr/>
          </w:sdtPr>
          <w:sdtEndPr/>
          <w:sdtContent>
            <w:tc>
              <w:tcPr>
                <w:tcW w:w="3539" w:type="dxa"/>
              </w:tcPr>
              <w:p w:rsidR="00C046DD" w:rsidRDefault="00C046DD" w:rsidP="00C046DD">
                <w:pPr>
                  <w:ind w:right="-142"/>
                </w:pPr>
                <w:r w:rsidRPr="00236A33">
                  <w:t>Type…</w:t>
                </w:r>
              </w:p>
            </w:tc>
          </w:sdtContent>
        </w:sdt>
        <w:sdt>
          <w:sdtPr>
            <w:id w:val="751707857"/>
            <w:placeholder>
              <w:docPart w:val="8E0C58AF3B964937BF495799C1C58F8E"/>
            </w:placeholder>
            <w:showingPlcHdr/>
          </w:sdtPr>
          <w:sdtEndPr/>
          <w:sdtContent>
            <w:tc>
              <w:tcPr>
                <w:tcW w:w="2410" w:type="dxa"/>
              </w:tcPr>
              <w:p w:rsidR="00C046DD" w:rsidRDefault="00C046DD" w:rsidP="00C046DD">
                <w:pPr>
                  <w:ind w:right="-142"/>
                </w:pPr>
                <w:r w:rsidRPr="00236A33">
                  <w:t>Type…</w:t>
                </w:r>
              </w:p>
            </w:tc>
          </w:sdtContent>
        </w:sdt>
        <w:sdt>
          <w:sdtPr>
            <w:id w:val="-1727605077"/>
            <w:placeholder>
              <w:docPart w:val="633636411A444692A6BF6D81CD5F91C4"/>
            </w:placeholder>
            <w:showingPlcHdr/>
          </w:sdtPr>
          <w:sdtEndPr/>
          <w:sdtContent>
            <w:tc>
              <w:tcPr>
                <w:tcW w:w="4394" w:type="dxa"/>
              </w:tcPr>
              <w:p w:rsidR="00C046DD" w:rsidRDefault="00C046DD" w:rsidP="00C046DD">
                <w:pPr>
                  <w:ind w:right="-142"/>
                </w:pPr>
                <w:r w:rsidRPr="00236A33">
                  <w:t>Type…</w:t>
                </w:r>
              </w:p>
            </w:tc>
          </w:sdtContent>
        </w:sdt>
      </w:tr>
      <w:sdt>
        <w:sdtPr>
          <w:id w:val="143781103"/>
          <w15:repeatingSection/>
        </w:sdtPr>
        <w:sdtEndPr/>
        <w:sdtContent>
          <w:sdt>
            <w:sdtPr>
              <w:id w:val="-514930982"/>
              <w:placeholder>
                <w:docPart w:val="20463288DB1B41CEAC1947A77A79EF6B"/>
              </w:placeholder>
              <w15:repeatingSectionItem/>
            </w:sdtPr>
            <w:sdtEndPr/>
            <w:sdtContent>
              <w:tr w:rsidR="00C046DD" w:rsidTr="00C046DD">
                <w:sdt>
                  <w:sdtPr>
                    <w:id w:val="1102613163"/>
                    <w:placeholder>
                      <w:docPart w:val="58C24488A4BC47BB85C370FA54AD8421"/>
                    </w:placeholder>
                    <w:showingPlcHdr/>
                  </w:sdtPr>
                  <w:sdtEndPr/>
                  <w:sdtContent>
                    <w:tc>
                      <w:tcPr>
                        <w:tcW w:w="3539" w:type="dxa"/>
                      </w:tcPr>
                      <w:p w:rsidR="00C046DD" w:rsidRDefault="00C046DD" w:rsidP="00C046DD">
                        <w:pPr>
                          <w:ind w:right="-142"/>
                        </w:pPr>
                        <w:r w:rsidRPr="00236A33">
                          <w:t>Type…</w:t>
                        </w:r>
                        <w:r w:rsidRPr="00C50249">
                          <w:rPr>
                            <w:rStyle w:val="PlaceholderText"/>
                          </w:rPr>
                          <w:t>.</w:t>
                        </w:r>
                      </w:p>
                    </w:tc>
                  </w:sdtContent>
                </w:sdt>
                <w:sdt>
                  <w:sdtPr>
                    <w:id w:val="1079941970"/>
                    <w:placeholder>
                      <w:docPart w:val="B51C4E2FB75F4500BA7C87CC50F654FD"/>
                    </w:placeholder>
                    <w:showingPlcHdr/>
                  </w:sdtPr>
                  <w:sdtEndPr/>
                  <w:sdtContent>
                    <w:tc>
                      <w:tcPr>
                        <w:tcW w:w="2410" w:type="dxa"/>
                      </w:tcPr>
                      <w:p w:rsidR="00C046DD" w:rsidRDefault="00C046DD" w:rsidP="00C046DD">
                        <w:pPr>
                          <w:ind w:right="-142"/>
                        </w:pPr>
                        <w:r w:rsidRPr="00236A33">
                          <w:t>Type…</w:t>
                        </w:r>
                      </w:p>
                    </w:tc>
                  </w:sdtContent>
                </w:sdt>
                <w:sdt>
                  <w:sdtPr>
                    <w:id w:val="-1829425551"/>
                    <w:placeholder>
                      <w:docPart w:val="6F61887C92FF4EB1800D57340C376A70"/>
                    </w:placeholder>
                    <w:showingPlcHdr/>
                  </w:sdtPr>
                  <w:sdtEndPr/>
                  <w:sdtContent>
                    <w:tc>
                      <w:tcPr>
                        <w:tcW w:w="4394" w:type="dxa"/>
                      </w:tcPr>
                      <w:p w:rsidR="00C046DD" w:rsidRDefault="00C046DD" w:rsidP="00C046DD">
                        <w:pPr>
                          <w:ind w:right="-142"/>
                        </w:pPr>
                        <w:r w:rsidRPr="00236A33">
                          <w:t>Type…</w:t>
                        </w:r>
                      </w:p>
                    </w:tc>
                  </w:sdtContent>
                </w:sdt>
              </w:tr>
            </w:sdtContent>
          </w:sdt>
        </w:sdtContent>
      </w:sdt>
    </w:tbl>
    <w:p w:rsidR="00C046DD" w:rsidRDefault="00C046DD" w:rsidP="00C046DD">
      <w:pPr>
        <w:ind w:right="-142"/>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943AFF" w:rsidTr="00C046DD">
        <w:tc>
          <w:tcPr>
            <w:tcW w:w="10448" w:type="dxa"/>
            <w:gridSpan w:val="6"/>
            <w:shd w:val="clear" w:color="auto" w:fill="C1CBEC" w:themeFill="accent3" w:themeFillTint="33"/>
          </w:tcPr>
          <w:p w:rsidR="00943AFF" w:rsidRDefault="00943AFF" w:rsidP="00C046DD">
            <w:pPr>
              <w:pStyle w:val="Heading3"/>
              <w:ind w:right="-142"/>
              <w:outlineLvl w:val="2"/>
            </w:pPr>
            <w:r>
              <w:t>Details of degrees/diplomas and any other qualification obtained or in progress</w:t>
            </w:r>
          </w:p>
        </w:tc>
      </w:tr>
      <w:tr w:rsidR="00943AFF" w:rsidTr="00C046DD">
        <w:trPr>
          <w:trHeight w:val="1082"/>
        </w:trPr>
        <w:tc>
          <w:tcPr>
            <w:tcW w:w="2830" w:type="dxa"/>
            <w:vMerge w:val="restart"/>
            <w:shd w:val="clear" w:color="auto" w:fill="C1CBEC" w:themeFill="accent3" w:themeFillTint="33"/>
          </w:tcPr>
          <w:p w:rsidR="00943AFF" w:rsidRDefault="00943AFF" w:rsidP="00C046DD">
            <w:pPr>
              <w:ind w:right="-142"/>
            </w:pPr>
            <w:r>
              <w:t xml:space="preserve">Name of college, university or other institution, location </w:t>
            </w:r>
          </w:p>
        </w:tc>
        <w:tc>
          <w:tcPr>
            <w:tcW w:w="1985" w:type="dxa"/>
            <w:gridSpan w:val="2"/>
            <w:shd w:val="clear" w:color="auto" w:fill="C1CBEC" w:themeFill="accent3" w:themeFillTint="33"/>
          </w:tcPr>
          <w:p w:rsidR="00943AFF" w:rsidRDefault="00943AFF" w:rsidP="00C046DD">
            <w:pPr>
              <w:ind w:right="-142"/>
            </w:pPr>
            <w:r>
              <w:t xml:space="preserve">Inclusive dates, month &amp; year </w:t>
            </w:r>
          </w:p>
        </w:tc>
        <w:tc>
          <w:tcPr>
            <w:tcW w:w="1647" w:type="dxa"/>
            <w:vMerge w:val="restart"/>
            <w:shd w:val="clear" w:color="auto" w:fill="C1CBEC" w:themeFill="accent3" w:themeFillTint="33"/>
          </w:tcPr>
          <w:p w:rsidR="00943AFF" w:rsidRDefault="00943AFF" w:rsidP="00C046DD">
            <w:pPr>
              <w:ind w:right="-142"/>
            </w:pPr>
            <w:r>
              <w:t>Type of degree/ course title</w:t>
            </w:r>
          </w:p>
        </w:tc>
        <w:tc>
          <w:tcPr>
            <w:tcW w:w="1330" w:type="dxa"/>
            <w:vMerge w:val="restart"/>
            <w:shd w:val="clear" w:color="auto" w:fill="C1CBEC" w:themeFill="accent3" w:themeFillTint="33"/>
          </w:tcPr>
          <w:p w:rsidR="00943AFF" w:rsidRDefault="00943AFF" w:rsidP="00C046DD">
            <w:pPr>
              <w:ind w:right="-142"/>
            </w:pPr>
            <w:r>
              <w:t>Grade/ class (or state if still in progress)</w:t>
            </w:r>
          </w:p>
        </w:tc>
        <w:tc>
          <w:tcPr>
            <w:tcW w:w="2656" w:type="dxa"/>
            <w:vMerge w:val="restart"/>
            <w:shd w:val="clear" w:color="auto" w:fill="C1CBEC" w:themeFill="accent3" w:themeFillTint="33"/>
          </w:tcPr>
          <w:p w:rsidR="00943AFF" w:rsidRDefault="00943AFF" w:rsidP="00C046DD">
            <w:pPr>
              <w:ind w:right="-142"/>
            </w:pPr>
            <w:r>
              <w:t xml:space="preserve">Main subject </w:t>
            </w:r>
          </w:p>
        </w:tc>
      </w:tr>
      <w:tr w:rsidR="00943AFF" w:rsidTr="00C046DD">
        <w:trPr>
          <w:trHeight w:val="70"/>
        </w:trPr>
        <w:tc>
          <w:tcPr>
            <w:tcW w:w="2830" w:type="dxa"/>
            <w:vMerge/>
          </w:tcPr>
          <w:p w:rsidR="00943AFF" w:rsidRDefault="00943AFF" w:rsidP="00C046DD">
            <w:pPr>
              <w:ind w:right="-142"/>
            </w:pPr>
          </w:p>
        </w:tc>
        <w:tc>
          <w:tcPr>
            <w:tcW w:w="992" w:type="dxa"/>
            <w:shd w:val="clear" w:color="auto" w:fill="C1CBEC" w:themeFill="accent3" w:themeFillTint="33"/>
          </w:tcPr>
          <w:p w:rsidR="00943AFF" w:rsidRDefault="00943AFF" w:rsidP="00C046DD">
            <w:pPr>
              <w:ind w:right="-142"/>
            </w:pPr>
            <w:r>
              <w:t>From</w:t>
            </w:r>
          </w:p>
        </w:tc>
        <w:tc>
          <w:tcPr>
            <w:tcW w:w="993" w:type="dxa"/>
            <w:shd w:val="clear" w:color="auto" w:fill="C1CBEC" w:themeFill="accent3" w:themeFillTint="33"/>
          </w:tcPr>
          <w:p w:rsidR="00943AFF" w:rsidRDefault="00943AFF" w:rsidP="00C046DD">
            <w:pPr>
              <w:ind w:right="-142"/>
            </w:pPr>
            <w:r>
              <w:t xml:space="preserve">To </w:t>
            </w:r>
          </w:p>
        </w:tc>
        <w:tc>
          <w:tcPr>
            <w:tcW w:w="1647" w:type="dxa"/>
            <w:vMerge/>
          </w:tcPr>
          <w:p w:rsidR="00943AFF" w:rsidRDefault="00943AFF" w:rsidP="00C046DD">
            <w:pPr>
              <w:ind w:right="-142"/>
            </w:pPr>
          </w:p>
        </w:tc>
        <w:tc>
          <w:tcPr>
            <w:tcW w:w="1330" w:type="dxa"/>
            <w:vMerge/>
          </w:tcPr>
          <w:p w:rsidR="00943AFF" w:rsidRDefault="00943AFF" w:rsidP="00C046DD">
            <w:pPr>
              <w:ind w:right="-142"/>
            </w:pPr>
          </w:p>
        </w:tc>
        <w:tc>
          <w:tcPr>
            <w:tcW w:w="2656" w:type="dxa"/>
            <w:vMerge/>
          </w:tcPr>
          <w:p w:rsidR="00943AFF" w:rsidRDefault="00943AFF" w:rsidP="00C046DD">
            <w:pPr>
              <w:ind w:right="-142"/>
            </w:pPr>
          </w:p>
        </w:tc>
      </w:tr>
      <w:tr w:rsidR="00943AFF" w:rsidTr="00C046DD">
        <w:sdt>
          <w:sdtPr>
            <w:id w:val="-1439831675"/>
            <w:placeholder>
              <w:docPart w:val="9F720BE7C9D84B38AB174402375BD5B7"/>
            </w:placeholder>
            <w:showingPlcHdr/>
          </w:sdtPr>
          <w:sdtEndPr/>
          <w:sdtContent>
            <w:tc>
              <w:tcPr>
                <w:tcW w:w="2830" w:type="dxa"/>
              </w:tcPr>
              <w:p w:rsidR="00943AFF" w:rsidRDefault="00236A33" w:rsidP="00C046DD">
                <w:pPr>
                  <w:ind w:right="-142"/>
                </w:pPr>
                <w:r>
                  <w:t>Type…</w:t>
                </w:r>
              </w:p>
            </w:tc>
          </w:sdtContent>
        </w:sdt>
        <w:sdt>
          <w:sdtPr>
            <w:id w:val="-1513300158"/>
            <w:placeholder>
              <w:docPart w:val="009EDAFB0A934E8F93DD83AB05511917"/>
            </w:placeholder>
            <w:showingPlcHdr/>
          </w:sdtPr>
          <w:sdtEndPr/>
          <w:sdtContent>
            <w:tc>
              <w:tcPr>
                <w:tcW w:w="992" w:type="dxa"/>
              </w:tcPr>
              <w:p w:rsidR="00943AFF" w:rsidRDefault="00236A33" w:rsidP="00C046DD">
                <w:pPr>
                  <w:ind w:right="-142"/>
                </w:pPr>
                <w:r>
                  <w:t>Type…</w:t>
                </w:r>
              </w:p>
            </w:tc>
          </w:sdtContent>
        </w:sdt>
        <w:sdt>
          <w:sdtPr>
            <w:id w:val="1319761053"/>
            <w:placeholder>
              <w:docPart w:val="8A6353EB0E284B6D8C805F15CA43744B"/>
            </w:placeholder>
            <w:showingPlcHdr/>
          </w:sdtPr>
          <w:sdtEndPr/>
          <w:sdtContent>
            <w:tc>
              <w:tcPr>
                <w:tcW w:w="993" w:type="dxa"/>
              </w:tcPr>
              <w:p w:rsidR="00943AFF" w:rsidRDefault="00236A33" w:rsidP="00C046DD">
                <w:pPr>
                  <w:ind w:right="-142"/>
                </w:pPr>
                <w:r w:rsidRPr="00236A33">
                  <w:t>Type…</w:t>
                </w:r>
              </w:p>
            </w:tc>
          </w:sdtContent>
        </w:sdt>
        <w:sdt>
          <w:sdtPr>
            <w:id w:val="2102609185"/>
            <w:placeholder>
              <w:docPart w:val="F1FFBB071D2A45E2BD2FBB17C6C8514D"/>
            </w:placeholder>
            <w:showingPlcHdr/>
          </w:sdtPr>
          <w:sdtEndPr/>
          <w:sdtContent>
            <w:tc>
              <w:tcPr>
                <w:tcW w:w="1647" w:type="dxa"/>
              </w:tcPr>
              <w:p w:rsidR="00943AFF" w:rsidRDefault="00236A33" w:rsidP="00C046DD">
                <w:pPr>
                  <w:ind w:right="-142"/>
                </w:pPr>
                <w:r w:rsidRPr="00236A33">
                  <w:t>Type…</w:t>
                </w:r>
              </w:p>
            </w:tc>
          </w:sdtContent>
        </w:sdt>
        <w:sdt>
          <w:sdtPr>
            <w:id w:val="-2061854100"/>
            <w:placeholder>
              <w:docPart w:val="7DF65B611AA844148B9216620620E32B"/>
            </w:placeholder>
            <w:showingPlcHdr/>
          </w:sdtPr>
          <w:sdtEndPr/>
          <w:sdtContent>
            <w:tc>
              <w:tcPr>
                <w:tcW w:w="1330" w:type="dxa"/>
              </w:tcPr>
              <w:p w:rsidR="00943AFF" w:rsidRDefault="00236A33" w:rsidP="00C046DD">
                <w:pPr>
                  <w:ind w:right="-142"/>
                </w:pPr>
                <w:r w:rsidRPr="00236A33">
                  <w:t>Type…</w:t>
                </w:r>
              </w:p>
            </w:tc>
          </w:sdtContent>
        </w:sdt>
        <w:sdt>
          <w:sdtPr>
            <w:id w:val="-702322049"/>
            <w:placeholder>
              <w:docPart w:val="038EACCF4A6B4A29A81402FA5753CE20"/>
            </w:placeholder>
            <w:showingPlcHdr/>
          </w:sdtPr>
          <w:sdtEndPr/>
          <w:sdtContent>
            <w:tc>
              <w:tcPr>
                <w:tcW w:w="2656" w:type="dxa"/>
              </w:tcPr>
              <w:p w:rsidR="00943AFF" w:rsidRDefault="00236A33" w:rsidP="00C046DD">
                <w:pPr>
                  <w:ind w:right="-142"/>
                </w:pPr>
                <w:r w:rsidRPr="00236A33">
                  <w:t>Type…</w:t>
                </w:r>
              </w:p>
            </w:tc>
          </w:sdtContent>
        </w:sdt>
      </w:tr>
      <w:sdt>
        <w:sdtPr>
          <w:id w:val="1341594942"/>
          <w15:repeatingSection/>
        </w:sdtPr>
        <w:sdtEndPr/>
        <w:sdtContent>
          <w:sdt>
            <w:sdtPr>
              <w:id w:val="1411888438"/>
              <w:placeholder>
                <w:docPart w:val="DefaultPlaceholder_-1854013436"/>
              </w:placeholder>
              <w15:repeatingSectionItem/>
            </w:sdtPr>
            <w:sdtEndPr/>
            <w:sdtContent>
              <w:tr w:rsidR="00943AFF" w:rsidTr="00C046DD">
                <w:sdt>
                  <w:sdtPr>
                    <w:id w:val="-10230564"/>
                    <w:placeholder>
                      <w:docPart w:val="7111CF55197C4D05BBE565FECA062882"/>
                    </w:placeholder>
                    <w:showingPlcHdr/>
                  </w:sdtPr>
                  <w:sdtEndPr/>
                  <w:sdtContent>
                    <w:tc>
                      <w:tcPr>
                        <w:tcW w:w="2830" w:type="dxa"/>
                      </w:tcPr>
                      <w:p w:rsidR="00943AFF" w:rsidRDefault="00236A33" w:rsidP="00C046DD">
                        <w:pPr>
                          <w:ind w:right="-142"/>
                        </w:pPr>
                        <w:r w:rsidRPr="00236A33">
                          <w:t>Type…</w:t>
                        </w:r>
                      </w:p>
                    </w:tc>
                  </w:sdtContent>
                </w:sdt>
                <w:sdt>
                  <w:sdtPr>
                    <w:id w:val="1484663796"/>
                    <w:placeholder>
                      <w:docPart w:val="B05F8913B71A42BD9D633C41EFF5E419"/>
                    </w:placeholder>
                    <w:showingPlcHdr/>
                  </w:sdtPr>
                  <w:sdtEndPr/>
                  <w:sdtContent>
                    <w:tc>
                      <w:tcPr>
                        <w:tcW w:w="992" w:type="dxa"/>
                      </w:tcPr>
                      <w:p w:rsidR="00943AFF" w:rsidRDefault="00236A33" w:rsidP="00C046DD">
                        <w:pPr>
                          <w:ind w:right="-142"/>
                        </w:pPr>
                        <w:r w:rsidRPr="00236A33">
                          <w:t>Type…</w:t>
                        </w:r>
                      </w:p>
                    </w:tc>
                  </w:sdtContent>
                </w:sdt>
                <w:sdt>
                  <w:sdtPr>
                    <w:id w:val="2037688815"/>
                    <w:placeholder>
                      <w:docPart w:val="55CBE92011694D298B75C4B497A75FD5"/>
                    </w:placeholder>
                    <w:showingPlcHdr/>
                  </w:sdtPr>
                  <w:sdtEndPr/>
                  <w:sdtContent>
                    <w:tc>
                      <w:tcPr>
                        <w:tcW w:w="993" w:type="dxa"/>
                      </w:tcPr>
                      <w:p w:rsidR="00943AFF" w:rsidRDefault="00236A33" w:rsidP="00C046DD">
                        <w:pPr>
                          <w:ind w:right="-142"/>
                        </w:pPr>
                        <w:r w:rsidRPr="00236A33">
                          <w:t>Type…</w:t>
                        </w:r>
                      </w:p>
                    </w:tc>
                  </w:sdtContent>
                </w:sdt>
                <w:sdt>
                  <w:sdtPr>
                    <w:id w:val="-1481375009"/>
                    <w:placeholder>
                      <w:docPart w:val="E719F5072E924EF68F3F72096B065ADB"/>
                    </w:placeholder>
                    <w:showingPlcHdr/>
                  </w:sdtPr>
                  <w:sdtEndPr/>
                  <w:sdtContent>
                    <w:tc>
                      <w:tcPr>
                        <w:tcW w:w="1647" w:type="dxa"/>
                      </w:tcPr>
                      <w:p w:rsidR="00943AFF" w:rsidRDefault="00236A33" w:rsidP="00C046DD">
                        <w:pPr>
                          <w:ind w:right="-142"/>
                        </w:pPr>
                        <w:r w:rsidRPr="00236A33">
                          <w:t>Type…</w:t>
                        </w:r>
                      </w:p>
                    </w:tc>
                  </w:sdtContent>
                </w:sdt>
                <w:sdt>
                  <w:sdtPr>
                    <w:id w:val="-1680499526"/>
                    <w:placeholder>
                      <w:docPart w:val="DE8473B4DCF14A028260732B721C2D38"/>
                    </w:placeholder>
                    <w:showingPlcHdr/>
                  </w:sdtPr>
                  <w:sdtEndPr/>
                  <w:sdtContent>
                    <w:tc>
                      <w:tcPr>
                        <w:tcW w:w="1330" w:type="dxa"/>
                      </w:tcPr>
                      <w:p w:rsidR="00943AFF" w:rsidRDefault="00236A33" w:rsidP="00C046DD">
                        <w:pPr>
                          <w:ind w:right="-142"/>
                        </w:pPr>
                        <w:r w:rsidRPr="00236A33">
                          <w:t xml:space="preserve"> Type…</w:t>
                        </w:r>
                      </w:p>
                    </w:tc>
                  </w:sdtContent>
                </w:sdt>
                <w:sdt>
                  <w:sdtPr>
                    <w:id w:val="-1228988963"/>
                    <w:placeholder>
                      <w:docPart w:val="27B0382BB52D4026A427289F2C5C9B2B"/>
                    </w:placeholder>
                    <w:showingPlcHdr/>
                  </w:sdtPr>
                  <w:sdtEndPr/>
                  <w:sdtContent>
                    <w:tc>
                      <w:tcPr>
                        <w:tcW w:w="2656" w:type="dxa"/>
                      </w:tcPr>
                      <w:p w:rsidR="00943AFF" w:rsidRDefault="00236A33" w:rsidP="00C046DD">
                        <w:pPr>
                          <w:ind w:right="-142"/>
                        </w:pPr>
                        <w:r w:rsidRPr="00236A33">
                          <w:t>Type…</w:t>
                        </w:r>
                      </w:p>
                    </w:tc>
                  </w:sdtContent>
                </w:sdt>
              </w:tr>
            </w:sdtContent>
          </w:sdt>
          <w:sdt>
            <w:sdtPr>
              <w:id w:val="1033694594"/>
              <w:placeholder>
                <w:docPart w:val="A011D16297014CF5AE26991BF5D50F3E"/>
              </w:placeholder>
              <w15:repeatingSectionItem/>
            </w:sdtPr>
            <w:sdtEndPr/>
            <w:sdtContent>
              <w:tr w:rsidR="004C3C57" w:rsidTr="00C046DD">
                <w:sdt>
                  <w:sdtPr>
                    <w:id w:val="-213586363"/>
                    <w:placeholder>
                      <w:docPart w:val="7244B1BA2F814262995599B796304376"/>
                    </w:placeholder>
                    <w:showingPlcHdr/>
                  </w:sdtPr>
                  <w:sdtEndPr/>
                  <w:sdtContent>
                    <w:tc>
                      <w:tcPr>
                        <w:tcW w:w="2830" w:type="dxa"/>
                      </w:tcPr>
                      <w:p w:rsidR="004C3C57" w:rsidRDefault="004C3C57" w:rsidP="00271093">
                        <w:r w:rsidRPr="00236A33">
                          <w:t>Type…</w:t>
                        </w:r>
                      </w:p>
                    </w:tc>
                  </w:sdtContent>
                </w:sdt>
                <w:sdt>
                  <w:sdtPr>
                    <w:id w:val="950905261"/>
                    <w:placeholder>
                      <w:docPart w:val="85C9E0A7D718407BA011B52C6816F948"/>
                    </w:placeholder>
                    <w:showingPlcHdr/>
                  </w:sdtPr>
                  <w:sdtEndPr/>
                  <w:sdtContent>
                    <w:tc>
                      <w:tcPr>
                        <w:tcW w:w="992" w:type="dxa"/>
                      </w:tcPr>
                      <w:p w:rsidR="004C3C57" w:rsidRDefault="004C3C57" w:rsidP="00271093">
                        <w:r w:rsidRPr="00236A33">
                          <w:t>Type…</w:t>
                        </w:r>
                      </w:p>
                    </w:tc>
                  </w:sdtContent>
                </w:sdt>
                <w:sdt>
                  <w:sdtPr>
                    <w:id w:val="-1409072677"/>
                    <w:placeholder>
                      <w:docPart w:val="A3C229D46B2F4750ABC14D3D2B01DEB3"/>
                    </w:placeholder>
                    <w:showingPlcHdr/>
                  </w:sdtPr>
                  <w:sdtEndPr/>
                  <w:sdtContent>
                    <w:tc>
                      <w:tcPr>
                        <w:tcW w:w="993" w:type="dxa"/>
                      </w:tcPr>
                      <w:p w:rsidR="004C3C57" w:rsidRDefault="004C3C57" w:rsidP="00271093">
                        <w:r w:rsidRPr="00236A33">
                          <w:t>Type…</w:t>
                        </w:r>
                      </w:p>
                    </w:tc>
                  </w:sdtContent>
                </w:sdt>
                <w:sdt>
                  <w:sdtPr>
                    <w:id w:val="-1341079541"/>
                    <w:placeholder>
                      <w:docPart w:val="253C2C73228F4B7386E2C63FB4F1B898"/>
                    </w:placeholder>
                    <w:showingPlcHdr/>
                  </w:sdtPr>
                  <w:sdtEndPr/>
                  <w:sdtContent>
                    <w:tc>
                      <w:tcPr>
                        <w:tcW w:w="1647" w:type="dxa"/>
                      </w:tcPr>
                      <w:p w:rsidR="004C3C57" w:rsidRDefault="004C3C57" w:rsidP="00271093">
                        <w:r w:rsidRPr="00236A33">
                          <w:t>Type…</w:t>
                        </w:r>
                      </w:p>
                    </w:tc>
                  </w:sdtContent>
                </w:sdt>
                <w:sdt>
                  <w:sdtPr>
                    <w:id w:val="-1064714684"/>
                    <w:placeholder>
                      <w:docPart w:val="04029B8C17EC45CA8D9156EF2625435A"/>
                    </w:placeholder>
                    <w:showingPlcHdr/>
                  </w:sdtPr>
                  <w:sdtEndPr/>
                  <w:sdtContent>
                    <w:tc>
                      <w:tcPr>
                        <w:tcW w:w="1330" w:type="dxa"/>
                      </w:tcPr>
                      <w:p w:rsidR="004C3C57" w:rsidRDefault="004C3C57" w:rsidP="00271093">
                        <w:r w:rsidRPr="00236A33">
                          <w:t xml:space="preserve"> Type…</w:t>
                        </w:r>
                      </w:p>
                    </w:tc>
                  </w:sdtContent>
                </w:sdt>
                <w:sdt>
                  <w:sdtPr>
                    <w:id w:val="-1829736460"/>
                    <w:placeholder>
                      <w:docPart w:val="4B1297F8BB2D4F66BE838F9AD980E21B"/>
                    </w:placeholder>
                    <w:showingPlcHdr/>
                  </w:sdtPr>
                  <w:sdtEndPr/>
                  <w:sdtContent>
                    <w:tc>
                      <w:tcPr>
                        <w:tcW w:w="2656" w:type="dxa"/>
                      </w:tcPr>
                      <w:p w:rsidR="004C3C57" w:rsidRDefault="004C3C57" w:rsidP="00271093">
                        <w:r w:rsidRPr="00236A33">
                          <w:t>Type…</w:t>
                        </w:r>
                      </w:p>
                    </w:tc>
                  </w:sdtContent>
                </w:sdt>
              </w:tr>
            </w:sdtContent>
          </w:sdt>
        </w:sdtContent>
      </w:sdt>
    </w:tbl>
    <w:p w:rsidR="00943AFF" w:rsidRDefault="00943AFF" w:rsidP="00C046DD">
      <w:pPr>
        <w:ind w:right="-142"/>
      </w:pPr>
    </w:p>
    <w:tbl>
      <w:tblPr>
        <w:tblStyle w:val="TableGrid"/>
        <w:tblW w:w="10491" w:type="dxa"/>
        <w:tblInd w:w="-5" w:type="dxa"/>
        <w:tblLook w:val="04A0" w:firstRow="1" w:lastRow="0" w:firstColumn="1" w:lastColumn="0" w:noHBand="0" w:noVBand="1"/>
      </w:tblPr>
      <w:tblGrid>
        <w:gridCol w:w="3209"/>
        <w:gridCol w:w="3209"/>
        <w:gridCol w:w="4073"/>
      </w:tblGrid>
      <w:tr w:rsidR="00E67704" w:rsidTr="00C046DD">
        <w:tc>
          <w:tcPr>
            <w:tcW w:w="10491" w:type="dxa"/>
            <w:gridSpan w:val="3"/>
            <w:shd w:val="clear" w:color="auto" w:fill="C1CBEC" w:themeFill="accent3" w:themeFillTint="33"/>
          </w:tcPr>
          <w:p w:rsidR="00E67704" w:rsidRDefault="00E67704" w:rsidP="00C046DD">
            <w:pPr>
              <w:pStyle w:val="Heading3"/>
              <w:ind w:left="-684" w:right="-142"/>
              <w:outlineLvl w:val="2"/>
            </w:pPr>
            <w:r>
              <w:t xml:space="preserve">Details of any relevant short courses attended in the past five years </w:t>
            </w:r>
          </w:p>
        </w:tc>
      </w:tr>
      <w:tr w:rsidR="00E67704" w:rsidTr="00C046DD">
        <w:tc>
          <w:tcPr>
            <w:tcW w:w="3209" w:type="dxa"/>
            <w:shd w:val="clear" w:color="auto" w:fill="C1CBEC" w:themeFill="accent3" w:themeFillTint="33"/>
          </w:tcPr>
          <w:p w:rsidR="00E67704" w:rsidRDefault="00E67704" w:rsidP="00C046DD">
            <w:pPr>
              <w:ind w:right="-142"/>
            </w:pPr>
            <w:r>
              <w:t>Date</w:t>
            </w:r>
          </w:p>
        </w:tc>
        <w:tc>
          <w:tcPr>
            <w:tcW w:w="3209" w:type="dxa"/>
            <w:shd w:val="clear" w:color="auto" w:fill="C1CBEC" w:themeFill="accent3" w:themeFillTint="33"/>
          </w:tcPr>
          <w:p w:rsidR="00E67704" w:rsidRDefault="00E67704" w:rsidP="00C046DD">
            <w:pPr>
              <w:ind w:right="-142"/>
            </w:pPr>
            <w:r>
              <w:t>Course Title</w:t>
            </w:r>
          </w:p>
        </w:tc>
        <w:tc>
          <w:tcPr>
            <w:tcW w:w="4073" w:type="dxa"/>
            <w:shd w:val="clear" w:color="auto" w:fill="C1CBEC" w:themeFill="accent3" w:themeFillTint="33"/>
          </w:tcPr>
          <w:p w:rsidR="00E67704" w:rsidRDefault="00E67704" w:rsidP="00C046DD">
            <w:pPr>
              <w:ind w:right="-142"/>
            </w:pPr>
            <w:r>
              <w:t xml:space="preserve">Provider </w:t>
            </w:r>
          </w:p>
        </w:tc>
      </w:tr>
      <w:tr w:rsidR="00E67704" w:rsidTr="00C046DD">
        <w:sdt>
          <w:sdtPr>
            <w:id w:val="1954124728"/>
            <w:placeholder>
              <w:docPart w:val="80ACC5A42D884D95A08870CE2D970ABD"/>
            </w:placeholder>
            <w:showingPlcHdr/>
          </w:sdtPr>
          <w:sdtEndPr/>
          <w:sdtContent>
            <w:tc>
              <w:tcPr>
                <w:tcW w:w="3209" w:type="dxa"/>
              </w:tcPr>
              <w:p w:rsidR="00E67704" w:rsidRDefault="008A5B4C" w:rsidP="00C046DD">
                <w:pPr>
                  <w:ind w:right="-142"/>
                </w:pPr>
                <w:r w:rsidRPr="008A5B4C">
                  <w:t>Type…</w:t>
                </w:r>
              </w:p>
            </w:tc>
          </w:sdtContent>
        </w:sdt>
        <w:sdt>
          <w:sdtPr>
            <w:id w:val="-153227567"/>
            <w:placeholder>
              <w:docPart w:val="48BD71BC698B4234B871B1F1193BE7DC"/>
            </w:placeholder>
            <w:showingPlcHdr/>
          </w:sdtPr>
          <w:sdtEndPr/>
          <w:sdtContent>
            <w:tc>
              <w:tcPr>
                <w:tcW w:w="3209" w:type="dxa"/>
              </w:tcPr>
              <w:p w:rsidR="00E67704" w:rsidRDefault="008A5B4C" w:rsidP="00C046DD">
                <w:pPr>
                  <w:ind w:right="-142"/>
                </w:pPr>
                <w:r w:rsidRPr="008A5B4C">
                  <w:t>Type…</w:t>
                </w:r>
                <w:r w:rsidRPr="00C50249">
                  <w:rPr>
                    <w:rStyle w:val="PlaceholderText"/>
                  </w:rPr>
                  <w:t>.</w:t>
                </w:r>
              </w:p>
            </w:tc>
          </w:sdtContent>
        </w:sdt>
        <w:sdt>
          <w:sdtPr>
            <w:id w:val="-31732496"/>
            <w:placeholder>
              <w:docPart w:val="0FEB23381B77440DB0187E4ACC10B175"/>
            </w:placeholder>
            <w:showingPlcHdr/>
          </w:sdtPr>
          <w:sdtEndPr/>
          <w:sdtContent>
            <w:tc>
              <w:tcPr>
                <w:tcW w:w="4073" w:type="dxa"/>
              </w:tcPr>
              <w:p w:rsidR="00E67704" w:rsidRDefault="008A5B4C" w:rsidP="00C046DD">
                <w:pPr>
                  <w:ind w:right="-142"/>
                </w:pPr>
                <w:r w:rsidRPr="008A5B4C">
                  <w:t>Type…</w:t>
                </w:r>
              </w:p>
            </w:tc>
          </w:sdtContent>
        </w:sdt>
      </w:tr>
      <w:sdt>
        <w:sdtPr>
          <w:id w:val="1676990925"/>
          <w15:repeatingSection/>
        </w:sdtPr>
        <w:sdtEndPr/>
        <w:sdtContent>
          <w:sdt>
            <w:sdtPr>
              <w:id w:val="304443628"/>
              <w:placeholder>
                <w:docPart w:val="DefaultPlaceholder_-1854013436"/>
              </w:placeholder>
              <w15:repeatingSectionItem/>
            </w:sdtPr>
            <w:sdtEndPr/>
            <w:sdtContent>
              <w:tr w:rsidR="00E67704" w:rsidTr="00C046DD">
                <w:sdt>
                  <w:sdtPr>
                    <w:id w:val="-1732764667"/>
                    <w:placeholder>
                      <w:docPart w:val="710F208073914902A95C82887858CA22"/>
                    </w:placeholder>
                    <w:showingPlcHdr/>
                  </w:sdtPr>
                  <w:sdtEndPr/>
                  <w:sdtContent>
                    <w:tc>
                      <w:tcPr>
                        <w:tcW w:w="3209" w:type="dxa"/>
                      </w:tcPr>
                      <w:p w:rsidR="00E67704" w:rsidRDefault="008A5B4C" w:rsidP="00C046DD">
                        <w:pPr>
                          <w:ind w:right="-142"/>
                        </w:pPr>
                        <w:r w:rsidRPr="008A5B4C">
                          <w:t>Type…</w:t>
                        </w:r>
                      </w:p>
                    </w:tc>
                  </w:sdtContent>
                </w:sdt>
                <w:sdt>
                  <w:sdtPr>
                    <w:id w:val="1540470073"/>
                    <w:placeholder>
                      <w:docPart w:val="A6E3A747E2254ED68068A7444F581AD0"/>
                    </w:placeholder>
                    <w:showingPlcHdr/>
                  </w:sdtPr>
                  <w:sdtEndPr/>
                  <w:sdtContent>
                    <w:tc>
                      <w:tcPr>
                        <w:tcW w:w="3209" w:type="dxa"/>
                      </w:tcPr>
                      <w:p w:rsidR="00E67704" w:rsidRDefault="008A5B4C" w:rsidP="00C046DD">
                        <w:pPr>
                          <w:ind w:right="-142"/>
                        </w:pPr>
                        <w:r w:rsidRPr="008A5B4C">
                          <w:t>Type…</w:t>
                        </w:r>
                      </w:p>
                    </w:tc>
                  </w:sdtContent>
                </w:sdt>
                <w:sdt>
                  <w:sdtPr>
                    <w:id w:val="129679231"/>
                    <w:placeholder>
                      <w:docPart w:val="491C46E12B8D420ABA1C73FD34BFD3C9"/>
                    </w:placeholder>
                    <w:showingPlcHdr/>
                  </w:sdtPr>
                  <w:sdtEndPr/>
                  <w:sdtContent>
                    <w:tc>
                      <w:tcPr>
                        <w:tcW w:w="4073" w:type="dxa"/>
                      </w:tcPr>
                      <w:p w:rsidR="00E67704" w:rsidRDefault="008A5B4C" w:rsidP="00C046DD">
                        <w:pPr>
                          <w:ind w:right="-142"/>
                        </w:pPr>
                        <w:r w:rsidRPr="008A5B4C">
                          <w:t>Type…</w:t>
                        </w:r>
                      </w:p>
                    </w:tc>
                  </w:sdtContent>
                </w:sdt>
              </w:tr>
            </w:sdtContent>
          </w:sdt>
          <w:sdt>
            <w:sdtPr>
              <w:id w:val="798880950"/>
              <w:placeholder>
                <w:docPart w:val="F4C9ADD97621479D893BBD9B415A5AA7"/>
              </w:placeholder>
              <w15:repeatingSectionItem/>
            </w:sdtPr>
            <w:sdtEndPr/>
            <w:sdtContent>
              <w:tr w:rsidR="004C3C57" w:rsidTr="00C046DD">
                <w:sdt>
                  <w:sdtPr>
                    <w:id w:val="1491203692"/>
                    <w:placeholder>
                      <w:docPart w:val="5B836AFACFB34B40A6FFB324CD714B9F"/>
                    </w:placeholder>
                    <w:showingPlcHdr/>
                  </w:sdtPr>
                  <w:sdtEndPr/>
                  <w:sdtContent>
                    <w:tc>
                      <w:tcPr>
                        <w:tcW w:w="3209" w:type="dxa"/>
                      </w:tcPr>
                      <w:p w:rsidR="004C3C57" w:rsidRDefault="004C3C57" w:rsidP="00271093">
                        <w:r w:rsidRPr="008A5B4C">
                          <w:t>Type…</w:t>
                        </w:r>
                      </w:p>
                    </w:tc>
                  </w:sdtContent>
                </w:sdt>
                <w:sdt>
                  <w:sdtPr>
                    <w:id w:val="-105125934"/>
                    <w:placeholder>
                      <w:docPart w:val="607B9E92F58E4FC6911F5088C6EF032F"/>
                    </w:placeholder>
                    <w:showingPlcHdr/>
                  </w:sdtPr>
                  <w:sdtEndPr/>
                  <w:sdtContent>
                    <w:tc>
                      <w:tcPr>
                        <w:tcW w:w="3209" w:type="dxa"/>
                      </w:tcPr>
                      <w:p w:rsidR="004C3C57" w:rsidRDefault="004C3C57" w:rsidP="00271093">
                        <w:r w:rsidRPr="008A5B4C">
                          <w:t>Type…</w:t>
                        </w:r>
                      </w:p>
                    </w:tc>
                  </w:sdtContent>
                </w:sdt>
                <w:sdt>
                  <w:sdtPr>
                    <w:id w:val="-1061172714"/>
                    <w:placeholder>
                      <w:docPart w:val="7C361A3F0B734064904C4C8E3DA34AAD"/>
                    </w:placeholder>
                    <w:showingPlcHdr/>
                  </w:sdtPr>
                  <w:sdtEndPr/>
                  <w:sdtContent>
                    <w:tc>
                      <w:tcPr>
                        <w:tcW w:w="4073" w:type="dxa"/>
                      </w:tcPr>
                      <w:p w:rsidR="004C3C57" w:rsidRDefault="004C3C57" w:rsidP="00271093">
                        <w:r w:rsidRPr="008A5B4C">
                          <w:t>Type…</w:t>
                        </w:r>
                      </w:p>
                    </w:tc>
                  </w:sdtContent>
                </w:sdt>
              </w:tr>
            </w:sdtContent>
          </w:sdt>
        </w:sdtContent>
      </w:sdt>
    </w:tbl>
    <w:p w:rsidR="004C3C57" w:rsidRDefault="004C3C57" w:rsidP="00C046DD">
      <w:pPr>
        <w:pStyle w:val="Heading2"/>
        <w:ind w:right="-142"/>
      </w:pPr>
    </w:p>
    <w:p w:rsidR="00E67704" w:rsidRDefault="00E67704" w:rsidP="00C046DD">
      <w:pPr>
        <w:pStyle w:val="Heading2"/>
        <w:ind w:right="-142"/>
      </w:pPr>
      <w: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CB1B8E" w:rsidTr="00C046DD">
        <w:tc>
          <w:tcPr>
            <w:tcW w:w="10487" w:type="dxa"/>
            <w:gridSpan w:val="7"/>
            <w:shd w:val="clear" w:color="auto" w:fill="C1CBEC" w:themeFill="accent3" w:themeFillTint="33"/>
          </w:tcPr>
          <w:p w:rsidR="00CB1B8E" w:rsidRDefault="00CB1B8E" w:rsidP="0030334B">
            <w:pPr>
              <w:pStyle w:val="Heading3"/>
              <w:outlineLvl w:val="2"/>
            </w:pPr>
            <w:r>
              <w:t xml:space="preserve">Details of current or most recent employment </w:t>
            </w:r>
          </w:p>
        </w:tc>
      </w:tr>
      <w:tr w:rsidR="00CB1B8E" w:rsidTr="00C046DD">
        <w:tc>
          <w:tcPr>
            <w:tcW w:w="2263" w:type="dxa"/>
            <w:vMerge w:val="restart"/>
            <w:shd w:val="clear" w:color="auto" w:fill="C1CBEC" w:themeFill="accent3" w:themeFillTint="33"/>
          </w:tcPr>
          <w:p w:rsidR="00CB1B8E" w:rsidRDefault="00CB1B8E" w:rsidP="00C046DD">
            <w:pPr>
              <w:ind w:right="-142"/>
            </w:pPr>
            <w:r>
              <w:t>Name and address of employer</w:t>
            </w:r>
          </w:p>
        </w:tc>
        <w:tc>
          <w:tcPr>
            <w:tcW w:w="1843" w:type="dxa"/>
            <w:vMerge w:val="restart"/>
            <w:shd w:val="clear" w:color="auto" w:fill="C1CBEC" w:themeFill="accent3" w:themeFillTint="33"/>
          </w:tcPr>
          <w:p w:rsidR="00CB1B8E" w:rsidRDefault="00CB1B8E" w:rsidP="00C046DD">
            <w:pPr>
              <w:ind w:right="-142"/>
            </w:pPr>
            <w:r>
              <w:t>Position held</w:t>
            </w:r>
          </w:p>
        </w:tc>
        <w:tc>
          <w:tcPr>
            <w:tcW w:w="1418" w:type="dxa"/>
            <w:gridSpan w:val="2"/>
            <w:vMerge w:val="restart"/>
            <w:shd w:val="clear" w:color="auto" w:fill="C1CBEC" w:themeFill="accent3" w:themeFillTint="33"/>
          </w:tcPr>
          <w:p w:rsidR="00CB1B8E" w:rsidRDefault="00CB1B8E" w:rsidP="00C046DD">
            <w:pPr>
              <w:ind w:right="-142"/>
            </w:pPr>
            <w:r>
              <w:t>Full/part time</w:t>
            </w:r>
          </w:p>
        </w:tc>
        <w:tc>
          <w:tcPr>
            <w:tcW w:w="2268" w:type="dxa"/>
            <w:gridSpan w:val="2"/>
            <w:shd w:val="clear" w:color="auto" w:fill="C1CBEC" w:themeFill="accent3" w:themeFillTint="33"/>
          </w:tcPr>
          <w:p w:rsidR="00CB1B8E" w:rsidRDefault="00CB1B8E" w:rsidP="00C046DD">
            <w:pPr>
              <w:ind w:right="-142"/>
            </w:pPr>
            <w:r>
              <w:t>Inclusive dates, month &amp; year</w:t>
            </w:r>
          </w:p>
        </w:tc>
        <w:tc>
          <w:tcPr>
            <w:tcW w:w="2695" w:type="dxa"/>
            <w:vMerge w:val="restart"/>
            <w:shd w:val="clear" w:color="auto" w:fill="C1CBEC" w:themeFill="accent3" w:themeFillTint="33"/>
          </w:tcPr>
          <w:p w:rsidR="00CB1B8E" w:rsidRDefault="00CB1B8E" w:rsidP="00C046DD">
            <w:pPr>
              <w:ind w:right="-142"/>
            </w:pPr>
            <w:r>
              <w:t>Reason for leaving (if applicable)</w:t>
            </w:r>
          </w:p>
        </w:tc>
      </w:tr>
      <w:tr w:rsidR="00CB1B8E" w:rsidTr="00C046DD">
        <w:tc>
          <w:tcPr>
            <w:tcW w:w="2263" w:type="dxa"/>
            <w:vMerge/>
          </w:tcPr>
          <w:p w:rsidR="00CB1B8E" w:rsidRDefault="00CB1B8E" w:rsidP="00C046DD">
            <w:pPr>
              <w:ind w:right="-142"/>
            </w:pPr>
          </w:p>
        </w:tc>
        <w:tc>
          <w:tcPr>
            <w:tcW w:w="1843" w:type="dxa"/>
            <w:vMerge/>
          </w:tcPr>
          <w:p w:rsidR="00CB1B8E" w:rsidRDefault="00CB1B8E" w:rsidP="00C046DD">
            <w:pPr>
              <w:ind w:right="-142"/>
            </w:pPr>
          </w:p>
        </w:tc>
        <w:tc>
          <w:tcPr>
            <w:tcW w:w="1418" w:type="dxa"/>
            <w:gridSpan w:val="2"/>
            <w:vMerge/>
          </w:tcPr>
          <w:p w:rsidR="00CB1B8E" w:rsidRDefault="00CB1B8E" w:rsidP="00C046DD">
            <w:pPr>
              <w:ind w:right="-142"/>
            </w:pPr>
          </w:p>
        </w:tc>
        <w:tc>
          <w:tcPr>
            <w:tcW w:w="1134" w:type="dxa"/>
            <w:shd w:val="clear" w:color="auto" w:fill="C1CBEC" w:themeFill="accent3" w:themeFillTint="33"/>
          </w:tcPr>
          <w:p w:rsidR="00CB1B8E" w:rsidRDefault="00CB1B8E" w:rsidP="00C046DD">
            <w:pPr>
              <w:ind w:right="-142"/>
            </w:pPr>
            <w:r>
              <w:t>From</w:t>
            </w:r>
          </w:p>
        </w:tc>
        <w:tc>
          <w:tcPr>
            <w:tcW w:w="1134" w:type="dxa"/>
            <w:shd w:val="clear" w:color="auto" w:fill="C1CBEC" w:themeFill="accent3" w:themeFillTint="33"/>
          </w:tcPr>
          <w:p w:rsidR="00CB1B8E" w:rsidRDefault="00CB1B8E" w:rsidP="00C046DD">
            <w:pPr>
              <w:ind w:right="-142"/>
            </w:pPr>
            <w:r>
              <w:t xml:space="preserve">To </w:t>
            </w:r>
          </w:p>
        </w:tc>
        <w:tc>
          <w:tcPr>
            <w:tcW w:w="2695" w:type="dxa"/>
            <w:vMerge/>
          </w:tcPr>
          <w:p w:rsidR="00CB1B8E" w:rsidRDefault="00CB1B8E" w:rsidP="00C046DD">
            <w:pPr>
              <w:ind w:right="-142"/>
            </w:pPr>
          </w:p>
        </w:tc>
      </w:tr>
      <w:tr w:rsidR="00CB1B8E" w:rsidTr="00C046DD">
        <w:sdt>
          <w:sdtPr>
            <w:id w:val="-801303528"/>
            <w:placeholder>
              <w:docPart w:val="A65561F285514AFAA42CAD3ACB2C3D0B"/>
            </w:placeholder>
            <w:showingPlcHdr/>
          </w:sdtPr>
          <w:sdtEndPr/>
          <w:sdtContent>
            <w:tc>
              <w:tcPr>
                <w:tcW w:w="2263" w:type="dxa"/>
              </w:tcPr>
              <w:p w:rsidR="00CB1B8E" w:rsidRDefault="008A5B4C" w:rsidP="00C046DD">
                <w:pPr>
                  <w:ind w:right="-142"/>
                </w:pPr>
                <w:r w:rsidRPr="008A5B4C">
                  <w:t>Type…</w:t>
                </w:r>
              </w:p>
            </w:tc>
          </w:sdtContent>
        </w:sdt>
        <w:sdt>
          <w:sdtPr>
            <w:id w:val="1500379364"/>
            <w:placeholder>
              <w:docPart w:val="C46E784B83CA4C01BBC978B81D6FCC43"/>
            </w:placeholder>
            <w:showingPlcHdr/>
          </w:sdtPr>
          <w:sdtEndPr/>
          <w:sdtContent>
            <w:tc>
              <w:tcPr>
                <w:tcW w:w="1843" w:type="dxa"/>
              </w:tcPr>
              <w:p w:rsidR="00CB1B8E" w:rsidRDefault="008A5B4C" w:rsidP="00C046DD">
                <w:pPr>
                  <w:ind w:right="-142"/>
                </w:pPr>
                <w:r w:rsidRPr="008A5B4C">
                  <w:t>Type…</w:t>
                </w:r>
              </w:p>
            </w:tc>
          </w:sdtContent>
        </w:sdt>
        <w:sdt>
          <w:sdtPr>
            <w:id w:val="-1199001259"/>
            <w:placeholder>
              <w:docPart w:val="CDB5505E4E944712BA78C757A165619D"/>
            </w:placeholder>
            <w:showingPlcHdr/>
          </w:sdtPr>
          <w:sdtEndPr/>
          <w:sdtContent>
            <w:tc>
              <w:tcPr>
                <w:tcW w:w="1418" w:type="dxa"/>
                <w:gridSpan w:val="2"/>
              </w:tcPr>
              <w:p w:rsidR="00CB1B8E" w:rsidRDefault="008A5B4C" w:rsidP="00C046DD">
                <w:pPr>
                  <w:ind w:right="-142"/>
                </w:pPr>
                <w:r w:rsidRPr="008A5B4C">
                  <w:t>Type…</w:t>
                </w:r>
                <w:r w:rsidRPr="00C50249">
                  <w:rPr>
                    <w:rStyle w:val="PlaceholderText"/>
                  </w:rPr>
                  <w:t>.</w:t>
                </w:r>
              </w:p>
            </w:tc>
          </w:sdtContent>
        </w:sdt>
        <w:sdt>
          <w:sdtPr>
            <w:id w:val="-1432898925"/>
            <w:placeholder>
              <w:docPart w:val="6C750EE9AB0C48499C608B51869A8374"/>
            </w:placeholder>
            <w:showingPlcHdr/>
          </w:sdtPr>
          <w:sdtEndPr/>
          <w:sdtContent>
            <w:tc>
              <w:tcPr>
                <w:tcW w:w="1134" w:type="dxa"/>
              </w:tcPr>
              <w:p w:rsidR="00CB1B8E" w:rsidRDefault="008A5B4C" w:rsidP="00C046DD">
                <w:pPr>
                  <w:ind w:right="-142"/>
                </w:pPr>
                <w:r w:rsidRPr="008A5B4C">
                  <w:t>Type…</w:t>
                </w:r>
              </w:p>
            </w:tc>
          </w:sdtContent>
        </w:sdt>
        <w:sdt>
          <w:sdtPr>
            <w:id w:val="-22477990"/>
            <w:placeholder>
              <w:docPart w:val="10FE4B8B0D8A4251825AB05E57163FBE"/>
            </w:placeholder>
            <w:showingPlcHdr/>
          </w:sdtPr>
          <w:sdtEndPr/>
          <w:sdtContent>
            <w:tc>
              <w:tcPr>
                <w:tcW w:w="1134" w:type="dxa"/>
              </w:tcPr>
              <w:p w:rsidR="00CB1B8E" w:rsidRDefault="008A5B4C" w:rsidP="00C046DD">
                <w:pPr>
                  <w:ind w:right="-142"/>
                </w:pPr>
                <w:r w:rsidRPr="008A5B4C">
                  <w:t>Type…</w:t>
                </w:r>
              </w:p>
            </w:tc>
          </w:sdtContent>
        </w:sdt>
        <w:sdt>
          <w:sdtPr>
            <w:id w:val="1738513012"/>
            <w:placeholder>
              <w:docPart w:val="5EA61B367E094D4B9FAE43CE4B66D2A9"/>
            </w:placeholder>
            <w:showingPlcHdr/>
          </w:sdtPr>
          <w:sdtEndPr/>
          <w:sdtContent>
            <w:tc>
              <w:tcPr>
                <w:tcW w:w="2695" w:type="dxa"/>
              </w:tcPr>
              <w:p w:rsidR="00CB1B8E" w:rsidRDefault="008A5B4C" w:rsidP="00C046DD">
                <w:pPr>
                  <w:ind w:right="-142"/>
                </w:pPr>
                <w:r w:rsidRPr="008A5B4C">
                  <w:t>Type…</w:t>
                </w:r>
              </w:p>
            </w:tc>
          </w:sdtContent>
        </w:sdt>
      </w:tr>
      <w:tr w:rsidR="0025455C" w:rsidTr="00C046DD">
        <w:tc>
          <w:tcPr>
            <w:tcW w:w="5243" w:type="dxa"/>
            <w:gridSpan w:val="3"/>
            <w:shd w:val="clear" w:color="auto" w:fill="C1CBEC" w:themeFill="accent3" w:themeFillTint="33"/>
          </w:tcPr>
          <w:p w:rsidR="0025455C" w:rsidRDefault="0025455C" w:rsidP="00C046DD">
            <w:pPr>
              <w:ind w:right="-142"/>
            </w:pPr>
            <w:r>
              <w:t>Current salary</w:t>
            </w:r>
          </w:p>
        </w:tc>
        <w:tc>
          <w:tcPr>
            <w:tcW w:w="5244" w:type="dxa"/>
            <w:gridSpan w:val="4"/>
            <w:shd w:val="clear" w:color="auto" w:fill="C1CBEC" w:themeFill="accent3" w:themeFillTint="33"/>
          </w:tcPr>
          <w:p w:rsidR="0025455C" w:rsidRDefault="0025455C" w:rsidP="00C046DD">
            <w:pPr>
              <w:ind w:right="-142"/>
            </w:pPr>
            <w:r>
              <w:t xml:space="preserve">Any allowance(s) awarded </w:t>
            </w:r>
          </w:p>
        </w:tc>
      </w:tr>
      <w:tr w:rsidR="0025455C" w:rsidTr="00C046DD">
        <w:sdt>
          <w:sdtPr>
            <w:id w:val="-318887376"/>
            <w:placeholder>
              <w:docPart w:val="003AF1F4DE3B4EE3997B71DC79CEE7AF"/>
            </w:placeholder>
            <w:showingPlcHdr/>
          </w:sdtPr>
          <w:sdtEndPr/>
          <w:sdtContent>
            <w:tc>
              <w:tcPr>
                <w:tcW w:w="5243" w:type="dxa"/>
                <w:gridSpan w:val="3"/>
              </w:tcPr>
              <w:p w:rsidR="0025455C" w:rsidRDefault="008A5B4C" w:rsidP="00C046DD">
                <w:pPr>
                  <w:ind w:right="-142"/>
                </w:pPr>
                <w:r w:rsidRPr="008A5B4C">
                  <w:t>Type…</w:t>
                </w:r>
              </w:p>
            </w:tc>
          </w:sdtContent>
        </w:sdt>
        <w:sdt>
          <w:sdtPr>
            <w:id w:val="-1552694540"/>
            <w:placeholder>
              <w:docPart w:val="9DB1D119E4DD46DEA560F020FA249659"/>
            </w:placeholder>
            <w:showingPlcHdr/>
          </w:sdtPr>
          <w:sdtEndPr/>
          <w:sdtContent>
            <w:tc>
              <w:tcPr>
                <w:tcW w:w="5244" w:type="dxa"/>
                <w:gridSpan w:val="4"/>
              </w:tcPr>
              <w:p w:rsidR="0025455C" w:rsidRDefault="008A5B4C" w:rsidP="00C046DD">
                <w:pPr>
                  <w:ind w:right="-142"/>
                </w:pPr>
                <w:r w:rsidRPr="008A5B4C">
                  <w:t>Type…</w:t>
                </w:r>
              </w:p>
            </w:tc>
          </w:sdtContent>
        </w:sdt>
      </w:tr>
    </w:tbl>
    <w:p w:rsidR="0030334B" w:rsidRDefault="0030334B" w:rsidP="00C046DD">
      <w:pPr>
        <w:ind w:right="-142"/>
      </w:pPr>
    </w:p>
    <w:p w:rsidR="0030334B" w:rsidRDefault="0030334B" w:rsidP="0030334B">
      <w:r>
        <w:br w:type="page"/>
      </w: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25455C" w:rsidTr="00C046DD">
        <w:tc>
          <w:tcPr>
            <w:tcW w:w="10485" w:type="dxa"/>
            <w:gridSpan w:val="7"/>
            <w:shd w:val="clear" w:color="auto" w:fill="C1CBEC" w:themeFill="accent3" w:themeFillTint="33"/>
          </w:tcPr>
          <w:p w:rsidR="0025455C" w:rsidRDefault="0025455C" w:rsidP="00C046DD">
            <w:pPr>
              <w:pStyle w:val="Heading3"/>
              <w:ind w:right="-142"/>
              <w:outlineLvl w:val="2"/>
            </w:pPr>
            <w:r>
              <w:lastRenderedPageBreak/>
              <w:t xml:space="preserve">Previous employment, voluntary work or other activities </w:t>
            </w:r>
          </w:p>
        </w:tc>
      </w:tr>
      <w:tr w:rsidR="0025455C" w:rsidTr="00C046DD">
        <w:tc>
          <w:tcPr>
            <w:tcW w:w="10485" w:type="dxa"/>
            <w:gridSpan w:val="7"/>
            <w:shd w:val="clear" w:color="auto" w:fill="C1CBEC" w:themeFill="accent3" w:themeFillTint="33"/>
          </w:tcPr>
          <w:p w:rsidR="0025455C" w:rsidRDefault="0025455C" w:rsidP="00C046DD">
            <w:pPr>
              <w:ind w:right="-142"/>
            </w:pPr>
            <w:r w:rsidRPr="0025455C">
              <w:rPr>
                <w:sz w:val="16"/>
              </w:rPr>
              <w:t xml:space="preserve">Please complete with most recent employment/other activities first, detailing gaps between employment/other activities e.g. bringing up family, travelling, periods of unemployment etc. Please include any voluntary work or school based work experience. Please account for any periods since leaving school/university to ensure a chronological order of employment/other activity. </w:t>
            </w:r>
          </w:p>
        </w:tc>
      </w:tr>
      <w:tr w:rsidR="00A4347F" w:rsidTr="00C046DD">
        <w:trPr>
          <w:trHeight w:val="114"/>
        </w:trPr>
        <w:tc>
          <w:tcPr>
            <w:tcW w:w="1830" w:type="dxa"/>
            <w:vMerge w:val="restart"/>
            <w:shd w:val="clear" w:color="auto" w:fill="C1CBEC" w:themeFill="accent3" w:themeFillTint="33"/>
          </w:tcPr>
          <w:p w:rsidR="00A4347F" w:rsidRDefault="00A4347F" w:rsidP="00C046DD">
            <w:pPr>
              <w:ind w:right="-142"/>
            </w:pPr>
            <w:r>
              <w:t>Employer/ organisation</w:t>
            </w:r>
          </w:p>
        </w:tc>
        <w:tc>
          <w:tcPr>
            <w:tcW w:w="1411" w:type="dxa"/>
            <w:vMerge w:val="restart"/>
            <w:shd w:val="clear" w:color="auto" w:fill="C1CBEC" w:themeFill="accent3" w:themeFillTint="33"/>
          </w:tcPr>
          <w:p w:rsidR="00A4347F" w:rsidRDefault="00A4347F" w:rsidP="00C046DD">
            <w:pPr>
              <w:ind w:right="-142"/>
            </w:pPr>
            <w:r>
              <w:t>Nature of business</w:t>
            </w:r>
          </w:p>
        </w:tc>
        <w:tc>
          <w:tcPr>
            <w:tcW w:w="1965" w:type="dxa"/>
            <w:vMerge w:val="restart"/>
            <w:shd w:val="clear" w:color="auto" w:fill="C1CBEC" w:themeFill="accent3" w:themeFillTint="33"/>
          </w:tcPr>
          <w:p w:rsidR="00A4347F" w:rsidRDefault="00A4347F" w:rsidP="00C046DD">
            <w:pPr>
              <w:ind w:right="-142"/>
            </w:pPr>
            <w:r>
              <w:t>Position held</w:t>
            </w:r>
          </w:p>
        </w:tc>
        <w:tc>
          <w:tcPr>
            <w:tcW w:w="897" w:type="dxa"/>
            <w:vMerge w:val="restart"/>
            <w:shd w:val="clear" w:color="auto" w:fill="C1CBEC" w:themeFill="accent3" w:themeFillTint="33"/>
          </w:tcPr>
          <w:p w:rsidR="00A4347F" w:rsidRDefault="00A4347F" w:rsidP="00C046DD">
            <w:pPr>
              <w:ind w:right="-142"/>
            </w:pPr>
            <w:r>
              <w:t>Full/ part time</w:t>
            </w:r>
          </w:p>
        </w:tc>
        <w:tc>
          <w:tcPr>
            <w:tcW w:w="1979" w:type="dxa"/>
            <w:gridSpan w:val="2"/>
            <w:shd w:val="clear" w:color="auto" w:fill="C1CBEC" w:themeFill="accent3" w:themeFillTint="33"/>
          </w:tcPr>
          <w:p w:rsidR="00A4347F" w:rsidRDefault="00A4347F" w:rsidP="00C046DD">
            <w:pPr>
              <w:ind w:right="-142"/>
            </w:pPr>
            <w:r>
              <w:t>Inclusive dates, month &amp; year</w:t>
            </w:r>
          </w:p>
        </w:tc>
        <w:tc>
          <w:tcPr>
            <w:tcW w:w="2403" w:type="dxa"/>
            <w:vMerge w:val="restart"/>
            <w:shd w:val="clear" w:color="auto" w:fill="C1CBEC" w:themeFill="accent3" w:themeFillTint="33"/>
          </w:tcPr>
          <w:p w:rsidR="00A4347F" w:rsidRDefault="00A4347F" w:rsidP="00C046DD">
            <w:pPr>
              <w:ind w:right="-142"/>
            </w:pPr>
            <w:r>
              <w:t xml:space="preserve">Reason(s) for leaving </w:t>
            </w:r>
          </w:p>
        </w:tc>
      </w:tr>
      <w:tr w:rsidR="00A4347F" w:rsidTr="00C046DD">
        <w:tc>
          <w:tcPr>
            <w:tcW w:w="1830" w:type="dxa"/>
            <w:vMerge/>
          </w:tcPr>
          <w:p w:rsidR="00A4347F" w:rsidRDefault="00A4347F" w:rsidP="00C046DD">
            <w:pPr>
              <w:ind w:right="-142"/>
            </w:pPr>
          </w:p>
        </w:tc>
        <w:tc>
          <w:tcPr>
            <w:tcW w:w="1411" w:type="dxa"/>
            <w:vMerge/>
          </w:tcPr>
          <w:p w:rsidR="00A4347F" w:rsidRDefault="00A4347F" w:rsidP="00C046DD">
            <w:pPr>
              <w:ind w:right="-142"/>
            </w:pPr>
          </w:p>
        </w:tc>
        <w:tc>
          <w:tcPr>
            <w:tcW w:w="1965" w:type="dxa"/>
            <w:vMerge/>
          </w:tcPr>
          <w:p w:rsidR="00A4347F" w:rsidRDefault="00A4347F" w:rsidP="00C046DD">
            <w:pPr>
              <w:ind w:right="-142"/>
            </w:pPr>
          </w:p>
        </w:tc>
        <w:tc>
          <w:tcPr>
            <w:tcW w:w="897" w:type="dxa"/>
            <w:vMerge/>
          </w:tcPr>
          <w:p w:rsidR="00A4347F" w:rsidRDefault="00A4347F" w:rsidP="00C046DD">
            <w:pPr>
              <w:ind w:right="-142"/>
            </w:pPr>
          </w:p>
        </w:tc>
        <w:tc>
          <w:tcPr>
            <w:tcW w:w="990" w:type="dxa"/>
            <w:shd w:val="clear" w:color="auto" w:fill="C1CBEC" w:themeFill="accent3" w:themeFillTint="33"/>
          </w:tcPr>
          <w:p w:rsidR="00A4347F" w:rsidRDefault="00A4347F" w:rsidP="00C046DD">
            <w:pPr>
              <w:ind w:right="-142"/>
            </w:pPr>
            <w:r>
              <w:t>From</w:t>
            </w:r>
          </w:p>
        </w:tc>
        <w:tc>
          <w:tcPr>
            <w:tcW w:w="989" w:type="dxa"/>
            <w:shd w:val="clear" w:color="auto" w:fill="C1CBEC" w:themeFill="accent3" w:themeFillTint="33"/>
          </w:tcPr>
          <w:p w:rsidR="00A4347F" w:rsidRDefault="00A4347F" w:rsidP="00C046DD">
            <w:pPr>
              <w:ind w:right="-142"/>
            </w:pPr>
            <w:r>
              <w:t xml:space="preserve">To </w:t>
            </w:r>
          </w:p>
        </w:tc>
        <w:tc>
          <w:tcPr>
            <w:tcW w:w="2403" w:type="dxa"/>
            <w:vMerge/>
          </w:tcPr>
          <w:p w:rsidR="00A4347F" w:rsidRDefault="00A4347F" w:rsidP="00C046DD">
            <w:pPr>
              <w:ind w:right="-142"/>
            </w:pPr>
          </w:p>
        </w:tc>
      </w:tr>
      <w:tr w:rsidR="00A4347F" w:rsidTr="00C046DD">
        <w:sdt>
          <w:sdtPr>
            <w:id w:val="512265807"/>
            <w:placeholder>
              <w:docPart w:val="36A0101D83764049922972FB9A509398"/>
            </w:placeholder>
            <w:showingPlcHdr/>
          </w:sdtPr>
          <w:sdtEndPr/>
          <w:sdtContent>
            <w:tc>
              <w:tcPr>
                <w:tcW w:w="1830" w:type="dxa"/>
              </w:tcPr>
              <w:p w:rsidR="0025455C" w:rsidRDefault="008A5B4C" w:rsidP="00C046DD">
                <w:pPr>
                  <w:ind w:right="-142"/>
                </w:pPr>
                <w:r w:rsidRPr="008A5B4C">
                  <w:t>Type…</w:t>
                </w:r>
              </w:p>
            </w:tc>
          </w:sdtContent>
        </w:sdt>
        <w:sdt>
          <w:sdtPr>
            <w:id w:val="-1381165002"/>
            <w:placeholder>
              <w:docPart w:val="8C26ABA473064426846DFF45DA3CF921"/>
            </w:placeholder>
            <w:showingPlcHdr/>
          </w:sdtPr>
          <w:sdtEndPr/>
          <w:sdtContent>
            <w:tc>
              <w:tcPr>
                <w:tcW w:w="1411" w:type="dxa"/>
              </w:tcPr>
              <w:p w:rsidR="0025455C" w:rsidRDefault="008A5B4C" w:rsidP="00C046DD">
                <w:pPr>
                  <w:ind w:right="-142"/>
                </w:pPr>
                <w:r w:rsidRPr="008A5B4C">
                  <w:t>Type…</w:t>
                </w:r>
              </w:p>
            </w:tc>
          </w:sdtContent>
        </w:sdt>
        <w:sdt>
          <w:sdtPr>
            <w:id w:val="1162276380"/>
            <w:placeholder>
              <w:docPart w:val="F19A7BD9707A476D97768B913971A9B7"/>
            </w:placeholder>
            <w:showingPlcHdr/>
          </w:sdtPr>
          <w:sdtEndPr/>
          <w:sdtContent>
            <w:tc>
              <w:tcPr>
                <w:tcW w:w="1965" w:type="dxa"/>
              </w:tcPr>
              <w:p w:rsidR="0025455C" w:rsidRDefault="008A5B4C" w:rsidP="00C046DD">
                <w:pPr>
                  <w:ind w:right="-142"/>
                </w:pPr>
                <w:r w:rsidRPr="008A5B4C">
                  <w:t>Type…</w:t>
                </w:r>
              </w:p>
            </w:tc>
          </w:sdtContent>
        </w:sdt>
        <w:sdt>
          <w:sdtPr>
            <w:id w:val="-1988544033"/>
            <w:placeholder>
              <w:docPart w:val="BC5AA86E573243D39C87863F723A098B"/>
            </w:placeholder>
            <w:showingPlcHdr/>
          </w:sdtPr>
          <w:sdtEndPr/>
          <w:sdtContent>
            <w:tc>
              <w:tcPr>
                <w:tcW w:w="897" w:type="dxa"/>
              </w:tcPr>
              <w:p w:rsidR="0025455C" w:rsidRDefault="008A5B4C" w:rsidP="00C046DD">
                <w:pPr>
                  <w:ind w:right="-142"/>
                </w:pPr>
                <w:r w:rsidRPr="008A5B4C">
                  <w:t>Type…</w:t>
                </w:r>
              </w:p>
            </w:tc>
          </w:sdtContent>
        </w:sdt>
        <w:sdt>
          <w:sdtPr>
            <w:id w:val="352615711"/>
            <w:placeholder>
              <w:docPart w:val="F09DC917E4684037856A7CCAB6488434"/>
            </w:placeholder>
            <w:showingPlcHdr/>
          </w:sdtPr>
          <w:sdtEndPr/>
          <w:sdtContent>
            <w:tc>
              <w:tcPr>
                <w:tcW w:w="990" w:type="dxa"/>
              </w:tcPr>
              <w:p w:rsidR="0025455C" w:rsidRDefault="008A5B4C" w:rsidP="00C046DD">
                <w:pPr>
                  <w:ind w:right="-142"/>
                </w:pPr>
                <w:r w:rsidRPr="008A5B4C">
                  <w:t>Type…</w:t>
                </w:r>
              </w:p>
            </w:tc>
          </w:sdtContent>
        </w:sdt>
        <w:sdt>
          <w:sdtPr>
            <w:id w:val="-692540170"/>
            <w:placeholder>
              <w:docPart w:val="925FA9B4F4874C06B1A428612EF19A50"/>
            </w:placeholder>
            <w:showingPlcHdr/>
          </w:sdtPr>
          <w:sdtEndPr/>
          <w:sdtContent>
            <w:tc>
              <w:tcPr>
                <w:tcW w:w="989" w:type="dxa"/>
              </w:tcPr>
              <w:p w:rsidR="0025455C" w:rsidRDefault="008A5B4C" w:rsidP="00C046DD">
                <w:pPr>
                  <w:ind w:right="-142"/>
                </w:pPr>
                <w:r w:rsidRPr="008A5B4C">
                  <w:t>Type…</w:t>
                </w:r>
              </w:p>
            </w:tc>
          </w:sdtContent>
        </w:sdt>
        <w:sdt>
          <w:sdtPr>
            <w:id w:val="724336911"/>
            <w:placeholder>
              <w:docPart w:val="385DB238952C4F7087D2864C86C7142C"/>
            </w:placeholder>
            <w:showingPlcHdr/>
          </w:sdtPr>
          <w:sdtEndPr/>
          <w:sdtContent>
            <w:tc>
              <w:tcPr>
                <w:tcW w:w="2403" w:type="dxa"/>
              </w:tcPr>
              <w:p w:rsidR="0025455C" w:rsidRDefault="008A5B4C" w:rsidP="00C046DD">
                <w:pPr>
                  <w:ind w:right="-142"/>
                </w:pPr>
                <w:r w:rsidRPr="008A5B4C">
                  <w:t>Type…</w:t>
                </w:r>
              </w:p>
            </w:tc>
          </w:sdtContent>
        </w:sdt>
      </w:tr>
      <w:tr w:rsidR="00A4347F" w:rsidTr="00C046DD">
        <w:sdt>
          <w:sdtPr>
            <w:id w:val="-296604329"/>
            <w:placeholder>
              <w:docPart w:val="3D55F7695BDC464F9379CDE9E704A26E"/>
            </w:placeholder>
            <w:showingPlcHdr/>
          </w:sdtPr>
          <w:sdtEndPr/>
          <w:sdtContent>
            <w:tc>
              <w:tcPr>
                <w:tcW w:w="1830" w:type="dxa"/>
              </w:tcPr>
              <w:p w:rsidR="0025455C" w:rsidRDefault="008A5B4C" w:rsidP="00C046DD">
                <w:pPr>
                  <w:ind w:right="-142"/>
                </w:pPr>
                <w:r w:rsidRPr="008A5B4C">
                  <w:t>Type…</w:t>
                </w:r>
              </w:p>
            </w:tc>
          </w:sdtContent>
        </w:sdt>
        <w:sdt>
          <w:sdtPr>
            <w:id w:val="2024506342"/>
            <w:placeholder>
              <w:docPart w:val="13B5D4E64B54434FADFBA73E9C8BF525"/>
            </w:placeholder>
            <w:showingPlcHdr/>
          </w:sdtPr>
          <w:sdtEndPr/>
          <w:sdtContent>
            <w:tc>
              <w:tcPr>
                <w:tcW w:w="1411" w:type="dxa"/>
              </w:tcPr>
              <w:p w:rsidR="0025455C" w:rsidRDefault="008A5B4C" w:rsidP="00C046DD">
                <w:pPr>
                  <w:ind w:right="-142"/>
                </w:pPr>
                <w:r w:rsidRPr="008A5B4C">
                  <w:t>Type…</w:t>
                </w:r>
              </w:p>
            </w:tc>
          </w:sdtContent>
        </w:sdt>
        <w:sdt>
          <w:sdtPr>
            <w:id w:val="-1445223824"/>
            <w:placeholder>
              <w:docPart w:val="57DEF4FFC93F4C3C87D0B94F818A52D1"/>
            </w:placeholder>
            <w:showingPlcHdr/>
          </w:sdtPr>
          <w:sdtEndPr/>
          <w:sdtContent>
            <w:tc>
              <w:tcPr>
                <w:tcW w:w="1965" w:type="dxa"/>
              </w:tcPr>
              <w:p w:rsidR="0025455C" w:rsidRDefault="008A5B4C" w:rsidP="00C046DD">
                <w:pPr>
                  <w:ind w:right="-142"/>
                </w:pPr>
                <w:r w:rsidRPr="008A5B4C">
                  <w:t>Type…</w:t>
                </w:r>
              </w:p>
            </w:tc>
          </w:sdtContent>
        </w:sdt>
        <w:sdt>
          <w:sdtPr>
            <w:id w:val="-1047607399"/>
            <w:placeholder>
              <w:docPart w:val="C51656DF24254136998D982E9B712821"/>
            </w:placeholder>
            <w:showingPlcHdr/>
          </w:sdtPr>
          <w:sdtEndPr/>
          <w:sdtContent>
            <w:tc>
              <w:tcPr>
                <w:tcW w:w="897" w:type="dxa"/>
              </w:tcPr>
              <w:p w:rsidR="0025455C" w:rsidRDefault="008A5B4C" w:rsidP="00C046DD">
                <w:pPr>
                  <w:ind w:right="-142"/>
                </w:pPr>
                <w:r w:rsidRPr="008A5B4C">
                  <w:t>Type…</w:t>
                </w:r>
              </w:p>
            </w:tc>
          </w:sdtContent>
        </w:sdt>
        <w:sdt>
          <w:sdtPr>
            <w:id w:val="1253703173"/>
            <w:placeholder>
              <w:docPart w:val="EB7683E1BD8C43AEB0691DCC3CDC9536"/>
            </w:placeholder>
            <w:showingPlcHdr/>
          </w:sdtPr>
          <w:sdtEndPr/>
          <w:sdtContent>
            <w:tc>
              <w:tcPr>
                <w:tcW w:w="990" w:type="dxa"/>
              </w:tcPr>
              <w:p w:rsidR="0025455C" w:rsidRDefault="008A5B4C" w:rsidP="00C046DD">
                <w:pPr>
                  <w:ind w:right="-142"/>
                </w:pPr>
                <w:r w:rsidRPr="008A5B4C">
                  <w:t>Type…</w:t>
                </w:r>
              </w:p>
            </w:tc>
          </w:sdtContent>
        </w:sdt>
        <w:sdt>
          <w:sdtPr>
            <w:id w:val="-1124153895"/>
            <w:placeholder>
              <w:docPart w:val="F78DC68B836A4D92912889014123B3A7"/>
            </w:placeholder>
            <w:showingPlcHdr/>
          </w:sdtPr>
          <w:sdtEndPr/>
          <w:sdtContent>
            <w:tc>
              <w:tcPr>
                <w:tcW w:w="989" w:type="dxa"/>
              </w:tcPr>
              <w:p w:rsidR="0025455C" w:rsidRDefault="008A5B4C" w:rsidP="00C046DD">
                <w:pPr>
                  <w:ind w:right="-142"/>
                </w:pPr>
                <w:r w:rsidRPr="008A5B4C">
                  <w:t>Type…</w:t>
                </w:r>
              </w:p>
            </w:tc>
          </w:sdtContent>
        </w:sdt>
        <w:sdt>
          <w:sdtPr>
            <w:id w:val="864940711"/>
            <w:placeholder>
              <w:docPart w:val="57AF9138C6BB46EFB9B12EF4039E2DFE"/>
            </w:placeholder>
            <w:showingPlcHdr/>
          </w:sdtPr>
          <w:sdtEndPr/>
          <w:sdtContent>
            <w:tc>
              <w:tcPr>
                <w:tcW w:w="2403" w:type="dxa"/>
              </w:tcPr>
              <w:p w:rsidR="0025455C" w:rsidRDefault="008A5B4C" w:rsidP="00C046DD">
                <w:pPr>
                  <w:ind w:right="-142"/>
                </w:pPr>
                <w:r w:rsidRPr="008A5B4C">
                  <w:t>Type…</w:t>
                </w:r>
              </w:p>
            </w:tc>
          </w:sdtContent>
        </w:sdt>
      </w:tr>
      <w:tr w:rsidR="00A4347F" w:rsidTr="00C046DD">
        <w:sdt>
          <w:sdtPr>
            <w:id w:val="1182858383"/>
            <w:placeholder>
              <w:docPart w:val="E20F5B1AFAFF4218A470FA86BC9BAE3B"/>
            </w:placeholder>
            <w:showingPlcHdr/>
          </w:sdtPr>
          <w:sdtEndPr/>
          <w:sdtContent>
            <w:tc>
              <w:tcPr>
                <w:tcW w:w="1830" w:type="dxa"/>
              </w:tcPr>
              <w:p w:rsidR="0025455C" w:rsidRDefault="008A5B4C" w:rsidP="00C046DD">
                <w:pPr>
                  <w:ind w:right="-142"/>
                </w:pPr>
                <w:r w:rsidRPr="008A5B4C">
                  <w:t>Type…</w:t>
                </w:r>
              </w:p>
            </w:tc>
          </w:sdtContent>
        </w:sdt>
        <w:sdt>
          <w:sdtPr>
            <w:id w:val="1681312320"/>
            <w:placeholder>
              <w:docPart w:val="3C1C4D1AAFD348CAA78692887E7BB449"/>
            </w:placeholder>
            <w:showingPlcHdr/>
          </w:sdtPr>
          <w:sdtEndPr/>
          <w:sdtContent>
            <w:tc>
              <w:tcPr>
                <w:tcW w:w="1411" w:type="dxa"/>
              </w:tcPr>
              <w:p w:rsidR="0025455C" w:rsidRDefault="008A5B4C" w:rsidP="00C046DD">
                <w:pPr>
                  <w:ind w:right="-142"/>
                </w:pPr>
                <w:r w:rsidRPr="008A5B4C">
                  <w:t>Type…</w:t>
                </w:r>
              </w:p>
            </w:tc>
          </w:sdtContent>
        </w:sdt>
        <w:sdt>
          <w:sdtPr>
            <w:id w:val="1748388174"/>
            <w:placeholder>
              <w:docPart w:val="38590680F1834FE9A13445059732F6BC"/>
            </w:placeholder>
            <w:showingPlcHdr/>
          </w:sdtPr>
          <w:sdtEndPr/>
          <w:sdtContent>
            <w:tc>
              <w:tcPr>
                <w:tcW w:w="1965" w:type="dxa"/>
              </w:tcPr>
              <w:p w:rsidR="0025455C" w:rsidRDefault="008A5B4C" w:rsidP="00C046DD">
                <w:pPr>
                  <w:ind w:right="-142"/>
                </w:pPr>
                <w:r w:rsidRPr="008A5B4C">
                  <w:t>Type…</w:t>
                </w:r>
                <w:r w:rsidRPr="00C50249">
                  <w:rPr>
                    <w:rStyle w:val="PlaceholderText"/>
                  </w:rPr>
                  <w:t>.</w:t>
                </w:r>
              </w:p>
            </w:tc>
          </w:sdtContent>
        </w:sdt>
        <w:sdt>
          <w:sdtPr>
            <w:id w:val="-1754277477"/>
            <w:placeholder>
              <w:docPart w:val="F5CCAEC8473649778B472C665EDB46F1"/>
            </w:placeholder>
            <w:showingPlcHdr/>
          </w:sdtPr>
          <w:sdtEndPr/>
          <w:sdtContent>
            <w:tc>
              <w:tcPr>
                <w:tcW w:w="897" w:type="dxa"/>
              </w:tcPr>
              <w:p w:rsidR="0025455C" w:rsidRDefault="008A5B4C" w:rsidP="00C046DD">
                <w:pPr>
                  <w:ind w:right="-142"/>
                </w:pPr>
                <w:r w:rsidRPr="008A5B4C">
                  <w:t>Type…</w:t>
                </w:r>
                <w:r w:rsidRPr="00C50249">
                  <w:rPr>
                    <w:rStyle w:val="PlaceholderText"/>
                  </w:rPr>
                  <w:t>.</w:t>
                </w:r>
              </w:p>
            </w:tc>
          </w:sdtContent>
        </w:sdt>
        <w:sdt>
          <w:sdtPr>
            <w:id w:val="-571659796"/>
            <w:placeholder>
              <w:docPart w:val="CD3D983F3599445AB76B5CF6404957EA"/>
            </w:placeholder>
            <w:showingPlcHdr/>
          </w:sdtPr>
          <w:sdtEndPr/>
          <w:sdtContent>
            <w:tc>
              <w:tcPr>
                <w:tcW w:w="990" w:type="dxa"/>
              </w:tcPr>
              <w:p w:rsidR="0025455C" w:rsidRDefault="008A5B4C" w:rsidP="00C046DD">
                <w:pPr>
                  <w:ind w:right="-142"/>
                </w:pPr>
                <w:r w:rsidRPr="008A5B4C">
                  <w:t>Type…</w:t>
                </w:r>
              </w:p>
            </w:tc>
          </w:sdtContent>
        </w:sdt>
        <w:sdt>
          <w:sdtPr>
            <w:id w:val="-1037126849"/>
            <w:placeholder>
              <w:docPart w:val="5641D5C589D74303AADD8AE3E954A80A"/>
            </w:placeholder>
            <w:showingPlcHdr/>
          </w:sdtPr>
          <w:sdtEndPr/>
          <w:sdtContent>
            <w:tc>
              <w:tcPr>
                <w:tcW w:w="989" w:type="dxa"/>
              </w:tcPr>
              <w:p w:rsidR="0025455C" w:rsidRDefault="008A5B4C" w:rsidP="00C046DD">
                <w:pPr>
                  <w:ind w:right="-142"/>
                </w:pPr>
                <w:r w:rsidRPr="008A5B4C">
                  <w:t>Type…</w:t>
                </w:r>
              </w:p>
            </w:tc>
          </w:sdtContent>
        </w:sdt>
        <w:sdt>
          <w:sdtPr>
            <w:id w:val="802505267"/>
            <w:placeholder>
              <w:docPart w:val="3A17EBA68D1F42B684C1BEAC6248968D"/>
            </w:placeholder>
            <w:showingPlcHdr/>
          </w:sdtPr>
          <w:sdtEndPr/>
          <w:sdtContent>
            <w:tc>
              <w:tcPr>
                <w:tcW w:w="2403" w:type="dxa"/>
              </w:tcPr>
              <w:p w:rsidR="0025455C" w:rsidRDefault="008A5B4C" w:rsidP="00C046DD">
                <w:pPr>
                  <w:ind w:right="-142"/>
                </w:pPr>
                <w:r w:rsidRPr="008A5B4C">
                  <w:t>Type…</w:t>
                </w:r>
              </w:p>
            </w:tc>
          </w:sdtContent>
        </w:sdt>
      </w:tr>
      <w:tr w:rsidR="00A4347F" w:rsidTr="00C046DD">
        <w:sdt>
          <w:sdtPr>
            <w:id w:val="54973324"/>
            <w:placeholder>
              <w:docPart w:val="1841FD30654D42F2A2E8C4856364A45B"/>
            </w:placeholder>
            <w:showingPlcHdr/>
          </w:sdtPr>
          <w:sdtEndPr/>
          <w:sdtContent>
            <w:tc>
              <w:tcPr>
                <w:tcW w:w="1830" w:type="dxa"/>
              </w:tcPr>
              <w:p w:rsidR="0025455C" w:rsidRDefault="008A5B4C" w:rsidP="00C046DD">
                <w:pPr>
                  <w:ind w:right="-142"/>
                </w:pPr>
                <w:r w:rsidRPr="008A5B4C">
                  <w:t>Type…</w:t>
                </w:r>
              </w:p>
            </w:tc>
          </w:sdtContent>
        </w:sdt>
        <w:sdt>
          <w:sdtPr>
            <w:id w:val="434098794"/>
            <w:placeholder>
              <w:docPart w:val="359C5C6AAD654897A39A20AD79088685"/>
            </w:placeholder>
            <w:showingPlcHdr/>
          </w:sdtPr>
          <w:sdtEndPr/>
          <w:sdtContent>
            <w:tc>
              <w:tcPr>
                <w:tcW w:w="1411" w:type="dxa"/>
              </w:tcPr>
              <w:p w:rsidR="0025455C" w:rsidRDefault="008A5B4C" w:rsidP="00C046DD">
                <w:pPr>
                  <w:ind w:right="-142"/>
                </w:pPr>
                <w:r w:rsidRPr="008A5B4C">
                  <w:t>Type…</w:t>
                </w:r>
                <w:r w:rsidRPr="00C50249">
                  <w:rPr>
                    <w:rStyle w:val="PlaceholderText"/>
                  </w:rPr>
                  <w:t>.</w:t>
                </w:r>
              </w:p>
            </w:tc>
          </w:sdtContent>
        </w:sdt>
        <w:sdt>
          <w:sdtPr>
            <w:id w:val="-764532775"/>
            <w:placeholder>
              <w:docPart w:val="47FA3975DD2046EBA82912137995BD18"/>
            </w:placeholder>
            <w:showingPlcHdr/>
          </w:sdtPr>
          <w:sdtEndPr/>
          <w:sdtContent>
            <w:tc>
              <w:tcPr>
                <w:tcW w:w="1965" w:type="dxa"/>
              </w:tcPr>
              <w:p w:rsidR="0025455C" w:rsidRDefault="008A5B4C" w:rsidP="00C046DD">
                <w:pPr>
                  <w:ind w:right="-142"/>
                </w:pPr>
                <w:r w:rsidRPr="008A5B4C">
                  <w:t>Type…</w:t>
                </w:r>
              </w:p>
            </w:tc>
          </w:sdtContent>
        </w:sdt>
        <w:sdt>
          <w:sdtPr>
            <w:id w:val="-1851330708"/>
            <w:placeholder>
              <w:docPart w:val="ADD2A34DBAD34F0D994B458EA87093AB"/>
            </w:placeholder>
            <w:showingPlcHdr/>
          </w:sdtPr>
          <w:sdtEndPr/>
          <w:sdtContent>
            <w:tc>
              <w:tcPr>
                <w:tcW w:w="897" w:type="dxa"/>
              </w:tcPr>
              <w:p w:rsidR="0025455C" w:rsidRDefault="008A5B4C" w:rsidP="00C046DD">
                <w:pPr>
                  <w:ind w:right="-142"/>
                </w:pPr>
                <w:r w:rsidRPr="008A5B4C">
                  <w:t>Type…</w:t>
                </w:r>
              </w:p>
            </w:tc>
          </w:sdtContent>
        </w:sdt>
        <w:sdt>
          <w:sdtPr>
            <w:id w:val="730357354"/>
            <w:placeholder>
              <w:docPart w:val="307B8A0477124060B425FE81A2CD5068"/>
            </w:placeholder>
            <w:showingPlcHdr/>
          </w:sdtPr>
          <w:sdtEndPr/>
          <w:sdtContent>
            <w:tc>
              <w:tcPr>
                <w:tcW w:w="990" w:type="dxa"/>
              </w:tcPr>
              <w:p w:rsidR="0025455C" w:rsidRDefault="008A5B4C" w:rsidP="00C046DD">
                <w:pPr>
                  <w:ind w:right="-142"/>
                </w:pPr>
                <w:r w:rsidRPr="008A5B4C">
                  <w:t>Type…</w:t>
                </w:r>
              </w:p>
            </w:tc>
          </w:sdtContent>
        </w:sdt>
        <w:sdt>
          <w:sdtPr>
            <w:id w:val="859395075"/>
            <w:placeholder>
              <w:docPart w:val="354C20229F6A46A18F1D1B4B2D841BCB"/>
            </w:placeholder>
            <w:showingPlcHdr/>
          </w:sdtPr>
          <w:sdtEndPr/>
          <w:sdtContent>
            <w:tc>
              <w:tcPr>
                <w:tcW w:w="989" w:type="dxa"/>
              </w:tcPr>
              <w:p w:rsidR="0025455C" w:rsidRDefault="008A5B4C" w:rsidP="00C046DD">
                <w:pPr>
                  <w:ind w:right="-142"/>
                </w:pPr>
                <w:r w:rsidRPr="008A5B4C">
                  <w:t>Type…</w:t>
                </w:r>
              </w:p>
            </w:tc>
          </w:sdtContent>
        </w:sdt>
        <w:sdt>
          <w:sdtPr>
            <w:id w:val="448824616"/>
            <w:placeholder>
              <w:docPart w:val="8DFB9B1B23B34B79B184C25BA4E4E522"/>
            </w:placeholder>
            <w:showingPlcHdr/>
          </w:sdtPr>
          <w:sdtEndPr/>
          <w:sdtContent>
            <w:tc>
              <w:tcPr>
                <w:tcW w:w="2403" w:type="dxa"/>
              </w:tcPr>
              <w:p w:rsidR="0025455C" w:rsidRDefault="008A5B4C" w:rsidP="00C046DD">
                <w:pPr>
                  <w:ind w:right="-142"/>
                </w:pPr>
                <w:r w:rsidRPr="008A5B4C">
                  <w:t>Type…</w:t>
                </w:r>
                <w:r w:rsidRPr="00C50249">
                  <w:rPr>
                    <w:rStyle w:val="PlaceholderText"/>
                  </w:rPr>
                  <w:t>.</w:t>
                </w:r>
              </w:p>
            </w:tc>
          </w:sdtContent>
        </w:sdt>
      </w:tr>
      <w:tr w:rsidR="00A4347F" w:rsidTr="00C046DD">
        <w:sdt>
          <w:sdtPr>
            <w:id w:val="-103354077"/>
            <w:placeholder>
              <w:docPart w:val="AB00DA6D520949808DC35D5E386EE52B"/>
            </w:placeholder>
            <w:showingPlcHdr/>
          </w:sdtPr>
          <w:sdtEndPr/>
          <w:sdtContent>
            <w:tc>
              <w:tcPr>
                <w:tcW w:w="1830" w:type="dxa"/>
              </w:tcPr>
              <w:p w:rsidR="0025455C" w:rsidRDefault="008A5B4C" w:rsidP="00C046DD">
                <w:pPr>
                  <w:ind w:right="-142"/>
                </w:pPr>
                <w:r w:rsidRPr="008A5B4C">
                  <w:t>Type…</w:t>
                </w:r>
                <w:r w:rsidRPr="00C50249">
                  <w:rPr>
                    <w:rStyle w:val="PlaceholderText"/>
                  </w:rPr>
                  <w:t>.</w:t>
                </w:r>
              </w:p>
            </w:tc>
          </w:sdtContent>
        </w:sdt>
        <w:sdt>
          <w:sdtPr>
            <w:id w:val="718946190"/>
            <w:placeholder>
              <w:docPart w:val="6BCDB417FD58417988F49902A1FFC910"/>
            </w:placeholder>
            <w:showingPlcHdr/>
          </w:sdtPr>
          <w:sdtEndPr/>
          <w:sdtContent>
            <w:tc>
              <w:tcPr>
                <w:tcW w:w="1411" w:type="dxa"/>
              </w:tcPr>
              <w:p w:rsidR="0025455C" w:rsidRDefault="008A5B4C" w:rsidP="00C046DD">
                <w:pPr>
                  <w:ind w:right="-142"/>
                </w:pPr>
                <w:r w:rsidRPr="008A5B4C">
                  <w:t>Type…</w:t>
                </w:r>
              </w:p>
            </w:tc>
          </w:sdtContent>
        </w:sdt>
        <w:sdt>
          <w:sdtPr>
            <w:id w:val="1716008757"/>
            <w:placeholder>
              <w:docPart w:val="77B271DB9320483BB4E354A0929BE90B"/>
            </w:placeholder>
            <w:showingPlcHdr/>
          </w:sdtPr>
          <w:sdtEndPr/>
          <w:sdtContent>
            <w:tc>
              <w:tcPr>
                <w:tcW w:w="1965" w:type="dxa"/>
              </w:tcPr>
              <w:p w:rsidR="0025455C" w:rsidRDefault="008A5B4C" w:rsidP="00C046DD">
                <w:pPr>
                  <w:ind w:right="-142"/>
                </w:pPr>
                <w:r w:rsidRPr="008A5B4C">
                  <w:t>Type…</w:t>
                </w:r>
              </w:p>
            </w:tc>
          </w:sdtContent>
        </w:sdt>
        <w:sdt>
          <w:sdtPr>
            <w:id w:val="-156615537"/>
            <w:placeholder>
              <w:docPart w:val="0DA6B7B1375144D0B75D2342152C923A"/>
            </w:placeholder>
            <w:showingPlcHdr/>
          </w:sdtPr>
          <w:sdtEndPr/>
          <w:sdtContent>
            <w:tc>
              <w:tcPr>
                <w:tcW w:w="897" w:type="dxa"/>
              </w:tcPr>
              <w:p w:rsidR="0025455C" w:rsidRDefault="008A5B4C" w:rsidP="00C046DD">
                <w:pPr>
                  <w:ind w:right="-142"/>
                </w:pPr>
                <w:r w:rsidRPr="008A5B4C">
                  <w:t>Type…</w:t>
                </w:r>
              </w:p>
            </w:tc>
          </w:sdtContent>
        </w:sdt>
        <w:sdt>
          <w:sdtPr>
            <w:id w:val="1731345806"/>
            <w:placeholder>
              <w:docPart w:val="03719299969D416288977948A79CAB12"/>
            </w:placeholder>
            <w:showingPlcHdr/>
          </w:sdtPr>
          <w:sdtEndPr/>
          <w:sdtContent>
            <w:tc>
              <w:tcPr>
                <w:tcW w:w="990" w:type="dxa"/>
              </w:tcPr>
              <w:p w:rsidR="0025455C" w:rsidRDefault="008A5B4C" w:rsidP="00C046DD">
                <w:pPr>
                  <w:ind w:right="-142"/>
                </w:pPr>
                <w:r w:rsidRPr="008A5B4C">
                  <w:t>Type…</w:t>
                </w:r>
              </w:p>
            </w:tc>
          </w:sdtContent>
        </w:sdt>
        <w:sdt>
          <w:sdtPr>
            <w:id w:val="-930894226"/>
            <w:placeholder>
              <w:docPart w:val="1AD7C359BA56446E92F2A828867BC6E5"/>
            </w:placeholder>
            <w:showingPlcHdr/>
          </w:sdtPr>
          <w:sdtEndPr/>
          <w:sdtContent>
            <w:tc>
              <w:tcPr>
                <w:tcW w:w="989" w:type="dxa"/>
              </w:tcPr>
              <w:p w:rsidR="0025455C" w:rsidRDefault="008A5B4C" w:rsidP="00C046DD">
                <w:pPr>
                  <w:ind w:right="-142"/>
                </w:pPr>
                <w:r w:rsidRPr="008A5B4C">
                  <w:t>Type…</w:t>
                </w:r>
              </w:p>
            </w:tc>
          </w:sdtContent>
        </w:sdt>
        <w:sdt>
          <w:sdtPr>
            <w:id w:val="-1426420272"/>
            <w:placeholder>
              <w:docPart w:val="D038B15216FE4A21B7E68CC0548EAE9F"/>
            </w:placeholder>
            <w:showingPlcHdr/>
          </w:sdtPr>
          <w:sdtEndPr/>
          <w:sdtContent>
            <w:tc>
              <w:tcPr>
                <w:tcW w:w="2403" w:type="dxa"/>
              </w:tcPr>
              <w:p w:rsidR="0025455C" w:rsidRDefault="008A5B4C" w:rsidP="00C046DD">
                <w:pPr>
                  <w:ind w:right="-142"/>
                </w:pPr>
                <w:r w:rsidRPr="008A5B4C">
                  <w:t>Type…</w:t>
                </w:r>
              </w:p>
            </w:tc>
          </w:sdtContent>
        </w:sdt>
      </w:tr>
      <w:tr w:rsidR="00A4347F" w:rsidTr="00C046DD">
        <w:sdt>
          <w:sdtPr>
            <w:id w:val="-523866790"/>
            <w:placeholder>
              <w:docPart w:val="7E72F34ED71D4ED49ACC25CDDCB16EE5"/>
            </w:placeholder>
            <w:showingPlcHdr/>
          </w:sdtPr>
          <w:sdtEndPr/>
          <w:sdtContent>
            <w:tc>
              <w:tcPr>
                <w:tcW w:w="1830" w:type="dxa"/>
              </w:tcPr>
              <w:p w:rsidR="0025455C" w:rsidRDefault="008A5B4C" w:rsidP="00C046DD">
                <w:pPr>
                  <w:ind w:right="-142"/>
                </w:pPr>
                <w:r w:rsidRPr="008A5B4C">
                  <w:t>Type…</w:t>
                </w:r>
              </w:p>
            </w:tc>
          </w:sdtContent>
        </w:sdt>
        <w:sdt>
          <w:sdtPr>
            <w:id w:val="986597542"/>
            <w:placeholder>
              <w:docPart w:val="8709857FD7E24E929D4BE102BDC11B8D"/>
            </w:placeholder>
            <w:showingPlcHdr/>
          </w:sdtPr>
          <w:sdtEndPr/>
          <w:sdtContent>
            <w:tc>
              <w:tcPr>
                <w:tcW w:w="1411" w:type="dxa"/>
              </w:tcPr>
              <w:p w:rsidR="0025455C" w:rsidRDefault="008A5B4C" w:rsidP="00C046DD">
                <w:pPr>
                  <w:ind w:right="-142"/>
                </w:pPr>
                <w:r w:rsidRPr="008A5B4C">
                  <w:t>Type…</w:t>
                </w:r>
              </w:p>
            </w:tc>
          </w:sdtContent>
        </w:sdt>
        <w:sdt>
          <w:sdtPr>
            <w:id w:val="-319427389"/>
            <w:placeholder>
              <w:docPart w:val="6A0FB5AD4719423A8C8546ADC20F5C9F"/>
            </w:placeholder>
            <w:showingPlcHdr/>
          </w:sdtPr>
          <w:sdtEndPr/>
          <w:sdtContent>
            <w:tc>
              <w:tcPr>
                <w:tcW w:w="1965" w:type="dxa"/>
              </w:tcPr>
              <w:p w:rsidR="0025455C" w:rsidRDefault="008A5B4C" w:rsidP="00C046DD">
                <w:pPr>
                  <w:ind w:right="-142"/>
                </w:pPr>
                <w:r w:rsidRPr="008A5B4C">
                  <w:t>Type…</w:t>
                </w:r>
                <w:r w:rsidRPr="00C50249">
                  <w:rPr>
                    <w:rStyle w:val="PlaceholderText"/>
                  </w:rPr>
                  <w:t>.</w:t>
                </w:r>
              </w:p>
            </w:tc>
          </w:sdtContent>
        </w:sdt>
        <w:sdt>
          <w:sdtPr>
            <w:id w:val="-1272391551"/>
            <w:placeholder>
              <w:docPart w:val="096137E4F1AB4486A20E634021C4483A"/>
            </w:placeholder>
            <w:showingPlcHdr/>
          </w:sdtPr>
          <w:sdtEndPr/>
          <w:sdtContent>
            <w:tc>
              <w:tcPr>
                <w:tcW w:w="897" w:type="dxa"/>
              </w:tcPr>
              <w:p w:rsidR="0025455C" w:rsidRDefault="008A5B4C" w:rsidP="00C046DD">
                <w:pPr>
                  <w:ind w:right="-142"/>
                </w:pPr>
                <w:r w:rsidRPr="008A5B4C">
                  <w:t>Type…</w:t>
                </w:r>
              </w:p>
            </w:tc>
          </w:sdtContent>
        </w:sdt>
        <w:sdt>
          <w:sdtPr>
            <w:id w:val="618030254"/>
            <w:placeholder>
              <w:docPart w:val="9AE967A0604049AC872554FF95B631B0"/>
            </w:placeholder>
            <w:showingPlcHdr/>
          </w:sdtPr>
          <w:sdtEndPr/>
          <w:sdtContent>
            <w:tc>
              <w:tcPr>
                <w:tcW w:w="990" w:type="dxa"/>
              </w:tcPr>
              <w:p w:rsidR="0025455C" w:rsidRDefault="008A5B4C" w:rsidP="00C046DD">
                <w:pPr>
                  <w:ind w:right="-142"/>
                </w:pPr>
                <w:r w:rsidRPr="008A5B4C">
                  <w:t>Type…</w:t>
                </w:r>
              </w:p>
            </w:tc>
          </w:sdtContent>
        </w:sdt>
        <w:sdt>
          <w:sdtPr>
            <w:id w:val="-446321107"/>
            <w:placeholder>
              <w:docPart w:val="F843115E238A425BB043AAC4D40FD228"/>
            </w:placeholder>
            <w:showingPlcHdr/>
          </w:sdtPr>
          <w:sdtEndPr/>
          <w:sdtContent>
            <w:tc>
              <w:tcPr>
                <w:tcW w:w="989" w:type="dxa"/>
              </w:tcPr>
              <w:p w:rsidR="0025455C" w:rsidRDefault="008A5B4C" w:rsidP="00C046DD">
                <w:pPr>
                  <w:ind w:right="-142"/>
                </w:pPr>
                <w:r w:rsidRPr="008A5B4C">
                  <w:t>Type…</w:t>
                </w:r>
              </w:p>
            </w:tc>
          </w:sdtContent>
        </w:sdt>
        <w:sdt>
          <w:sdtPr>
            <w:id w:val="-1809307393"/>
            <w:placeholder>
              <w:docPart w:val="577835834C894E7D826F8D8E1FA98083"/>
            </w:placeholder>
            <w:showingPlcHdr/>
          </w:sdtPr>
          <w:sdtEndPr/>
          <w:sdtContent>
            <w:tc>
              <w:tcPr>
                <w:tcW w:w="2403" w:type="dxa"/>
              </w:tcPr>
              <w:p w:rsidR="0025455C" w:rsidRDefault="008A5B4C" w:rsidP="00C046DD">
                <w:pPr>
                  <w:ind w:right="-142"/>
                </w:pPr>
                <w:r w:rsidRPr="008A5B4C">
                  <w:t>Type…</w:t>
                </w:r>
              </w:p>
            </w:tc>
          </w:sdtContent>
        </w:sdt>
      </w:tr>
      <w:sdt>
        <w:sdtPr>
          <w:id w:val="-761369524"/>
          <w15:repeatingSection/>
        </w:sdtPr>
        <w:sdtEndPr/>
        <w:sdtContent>
          <w:sdt>
            <w:sdtPr>
              <w:id w:val="1200587399"/>
              <w:placeholder>
                <w:docPart w:val="DefaultPlaceholder_-1854013436"/>
              </w:placeholder>
              <w15:repeatingSectionItem/>
            </w:sdtPr>
            <w:sdtEndPr/>
            <w:sdtContent>
              <w:tr w:rsidR="00A4347F" w:rsidTr="00C046DD">
                <w:sdt>
                  <w:sdtPr>
                    <w:id w:val="273756204"/>
                    <w:placeholder>
                      <w:docPart w:val="2A922062D3DC4318BBEE704D0C259526"/>
                    </w:placeholder>
                    <w:showingPlcHdr/>
                  </w:sdtPr>
                  <w:sdtEndPr/>
                  <w:sdtContent>
                    <w:tc>
                      <w:tcPr>
                        <w:tcW w:w="1830" w:type="dxa"/>
                      </w:tcPr>
                      <w:p w:rsidR="0025455C" w:rsidRDefault="008A5B4C" w:rsidP="00C046DD">
                        <w:pPr>
                          <w:ind w:right="-142"/>
                        </w:pPr>
                        <w:r w:rsidRPr="008A5B4C">
                          <w:t>Type…</w:t>
                        </w:r>
                      </w:p>
                    </w:tc>
                  </w:sdtContent>
                </w:sdt>
                <w:sdt>
                  <w:sdtPr>
                    <w:id w:val="-476144547"/>
                    <w:placeholder>
                      <w:docPart w:val="350F15CBCAC144CDA5636DA134C6BEBE"/>
                    </w:placeholder>
                    <w:showingPlcHdr/>
                  </w:sdtPr>
                  <w:sdtEndPr/>
                  <w:sdtContent>
                    <w:tc>
                      <w:tcPr>
                        <w:tcW w:w="1411" w:type="dxa"/>
                      </w:tcPr>
                      <w:p w:rsidR="0025455C" w:rsidRDefault="008A5B4C" w:rsidP="00C046DD">
                        <w:pPr>
                          <w:ind w:right="-142"/>
                        </w:pPr>
                        <w:r w:rsidRPr="008A5B4C">
                          <w:t>Type…</w:t>
                        </w:r>
                      </w:p>
                    </w:tc>
                  </w:sdtContent>
                </w:sdt>
                <w:sdt>
                  <w:sdtPr>
                    <w:id w:val="-1615282171"/>
                    <w:placeholder>
                      <w:docPart w:val="99D95A7DD42D49D98F7DB0D89BFEB56D"/>
                    </w:placeholder>
                    <w:showingPlcHdr/>
                  </w:sdtPr>
                  <w:sdtEndPr/>
                  <w:sdtContent>
                    <w:tc>
                      <w:tcPr>
                        <w:tcW w:w="1965" w:type="dxa"/>
                      </w:tcPr>
                      <w:p w:rsidR="0025455C" w:rsidRDefault="008A5B4C" w:rsidP="00C046DD">
                        <w:pPr>
                          <w:ind w:right="-142"/>
                        </w:pPr>
                        <w:r w:rsidRPr="008A5B4C">
                          <w:t>Type…</w:t>
                        </w:r>
                        <w:r w:rsidRPr="00C50249">
                          <w:rPr>
                            <w:rStyle w:val="PlaceholderText"/>
                          </w:rPr>
                          <w:t>.</w:t>
                        </w:r>
                      </w:p>
                    </w:tc>
                  </w:sdtContent>
                </w:sdt>
                <w:sdt>
                  <w:sdtPr>
                    <w:id w:val="-374162546"/>
                    <w:placeholder>
                      <w:docPart w:val="37672D678C694B59AA28EAD67DEF92CA"/>
                    </w:placeholder>
                    <w:showingPlcHdr/>
                  </w:sdtPr>
                  <w:sdtEndPr/>
                  <w:sdtContent>
                    <w:tc>
                      <w:tcPr>
                        <w:tcW w:w="897" w:type="dxa"/>
                      </w:tcPr>
                      <w:p w:rsidR="0025455C" w:rsidRDefault="008A5B4C" w:rsidP="00C046DD">
                        <w:pPr>
                          <w:ind w:right="-142"/>
                        </w:pPr>
                        <w:r w:rsidRPr="008A5B4C">
                          <w:t>Type…</w:t>
                        </w:r>
                      </w:p>
                    </w:tc>
                  </w:sdtContent>
                </w:sdt>
                <w:sdt>
                  <w:sdtPr>
                    <w:id w:val="-240335296"/>
                    <w:placeholder>
                      <w:docPart w:val="8675F15EAD6845A6A9F6AAB3C22FAA2E"/>
                    </w:placeholder>
                    <w:showingPlcHdr/>
                  </w:sdtPr>
                  <w:sdtEndPr/>
                  <w:sdtContent>
                    <w:tc>
                      <w:tcPr>
                        <w:tcW w:w="990" w:type="dxa"/>
                      </w:tcPr>
                      <w:p w:rsidR="0025455C" w:rsidRDefault="008A5B4C" w:rsidP="00C046DD">
                        <w:pPr>
                          <w:ind w:right="-142"/>
                        </w:pPr>
                        <w:r w:rsidRPr="008A5B4C">
                          <w:t>Type…</w:t>
                        </w:r>
                        <w:r w:rsidRPr="00C50249">
                          <w:rPr>
                            <w:rStyle w:val="PlaceholderText"/>
                          </w:rPr>
                          <w:t>.</w:t>
                        </w:r>
                      </w:p>
                    </w:tc>
                  </w:sdtContent>
                </w:sdt>
                <w:sdt>
                  <w:sdtPr>
                    <w:id w:val="-990097381"/>
                    <w:placeholder>
                      <w:docPart w:val="6F9120BF042341858CD78F563A7E05E5"/>
                    </w:placeholder>
                    <w:showingPlcHdr/>
                  </w:sdtPr>
                  <w:sdtEndPr/>
                  <w:sdtContent>
                    <w:tc>
                      <w:tcPr>
                        <w:tcW w:w="989" w:type="dxa"/>
                      </w:tcPr>
                      <w:p w:rsidR="0025455C" w:rsidRDefault="008A5B4C" w:rsidP="00C046DD">
                        <w:pPr>
                          <w:ind w:right="-142"/>
                        </w:pPr>
                        <w:r w:rsidRPr="008A5B4C">
                          <w:t>Type…</w:t>
                        </w:r>
                      </w:p>
                    </w:tc>
                  </w:sdtContent>
                </w:sdt>
                <w:sdt>
                  <w:sdtPr>
                    <w:id w:val="-1796974261"/>
                    <w:placeholder>
                      <w:docPart w:val="1388612766A94EDD8DBB11E2157EA006"/>
                    </w:placeholder>
                    <w:showingPlcHdr/>
                  </w:sdtPr>
                  <w:sdtEndPr/>
                  <w:sdtContent>
                    <w:tc>
                      <w:tcPr>
                        <w:tcW w:w="2403" w:type="dxa"/>
                      </w:tcPr>
                      <w:p w:rsidR="0025455C" w:rsidRDefault="008A5B4C" w:rsidP="00C046DD">
                        <w:pPr>
                          <w:ind w:right="-142"/>
                        </w:pPr>
                        <w:r w:rsidRPr="008A5B4C">
                          <w:t>Type…</w:t>
                        </w:r>
                      </w:p>
                    </w:tc>
                  </w:sdtContent>
                </w:sdt>
              </w:tr>
            </w:sdtContent>
          </w:sdt>
        </w:sdtContent>
      </w:sdt>
    </w:tbl>
    <w:p w:rsidR="00F5504B" w:rsidRDefault="00F5504B" w:rsidP="00C046DD">
      <w:pPr>
        <w:ind w:right="-142"/>
      </w:pPr>
    </w:p>
    <w:p w:rsidR="004C3C57" w:rsidRDefault="004C3C57" w:rsidP="00C046DD">
      <w:pPr>
        <w:ind w:right="-142"/>
      </w:pPr>
    </w:p>
    <w:p w:rsidR="004C3C57" w:rsidRDefault="004C3C57" w:rsidP="00C046DD">
      <w:pPr>
        <w:ind w:right="-142"/>
        <w:sectPr w:rsidR="004C3C57" w:rsidSect="00C046DD">
          <w:headerReference w:type="default" r:id="rId8"/>
          <w:footerReference w:type="default" r:id="rId9"/>
          <w:type w:val="continuous"/>
          <w:pgSz w:w="11906" w:h="16838" w:code="9"/>
          <w:pgMar w:top="1134" w:right="566" w:bottom="1134" w:left="709" w:header="709" w:footer="546" w:gutter="0"/>
          <w:cols w:space="708"/>
          <w:formProt w:val="0"/>
          <w:docGrid w:linePitch="360"/>
        </w:sectPr>
      </w:pPr>
    </w:p>
    <w:tbl>
      <w:tblPr>
        <w:tblStyle w:val="TableGrid"/>
        <w:tblW w:w="0" w:type="auto"/>
        <w:tblLook w:val="04A0" w:firstRow="1" w:lastRow="0" w:firstColumn="1" w:lastColumn="0" w:noHBand="0" w:noVBand="1"/>
      </w:tblPr>
      <w:tblGrid>
        <w:gridCol w:w="10485"/>
      </w:tblGrid>
      <w:tr w:rsidR="00A4347F" w:rsidTr="00C046DD">
        <w:tc>
          <w:tcPr>
            <w:tcW w:w="10485" w:type="dxa"/>
            <w:shd w:val="clear" w:color="auto" w:fill="C1CBEC" w:themeFill="accent3" w:themeFillTint="33"/>
          </w:tcPr>
          <w:p w:rsidR="00A4347F" w:rsidRDefault="00A4347F" w:rsidP="00C046DD">
            <w:pPr>
              <w:pStyle w:val="Heading3"/>
              <w:ind w:right="-142"/>
              <w:outlineLvl w:val="2"/>
            </w:pPr>
            <w:r>
              <w:lastRenderedPageBreak/>
              <w:t>Leisure activities</w:t>
            </w:r>
          </w:p>
        </w:tc>
      </w:tr>
      <w:tr w:rsidR="00A4347F" w:rsidTr="00C046DD">
        <w:tc>
          <w:tcPr>
            <w:tcW w:w="10485" w:type="dxa"/>
            <w:shd w:val="clear" w:color="auto" w:fill="C1CBEC" w:themeFill="accent3" w:themeFillTint="33"/>
          </w:tcPr>
          <w:p w:rsidR="00A4347F" w:rsidRDefault="00A4347F" w:rsidP="00C046DD">
            <w:pPr>
              <w:ind w:right="-142"/>
            </w:pPr>
            <w:r w:rsidRPr="00A4347F">
              <w:rPr>
                <w:sz w:val="20"/>
              </w:rPr>
              <w:t xml:space="preserve">Please state briefly what your main leisure interests are, particularly where these are relevant to the work for which you are applying. </w:t>
            </w:r>
          </w:p>
        </w:tc>
      </w:tr>
      <w:tr w:rsidR="00A4347F" w:rsidTr="00C046DD">
        <w:trPr>
          <w:cantSplit w:val="0"/>
        </w:trPr>
        <w:sdt>
          <w:sdtPr>
            <w:id w:val="-408533213"/>
            <w:placeholder>
              <w:docPart w:val="9970E4AE25344C5BAA377FFABFE5E96D"/>
            </w:placeholder>
            <w:showingPlcHdr/>
          </w:sdtPr>
          <w:sdtEndPr/>
          <w:sdtContent>
            <w:tc>
              <w:tcPr>
                <w:tcW w:w="10485" w:type="dxa"/>
              </w:tcPr>
              <w:p w:rsidR="00CA5903" w:rsidRDefault="008A5B4C" w:rsidP="00C046DD">
                <w:pPr>
                  <w:ind w:right="-142"/>
                </w:pPr>
                <w:r w:rsidRPr="008A5B4C">
                  <w:t>Type…</w:t>
                </w:r>
              </w:p>
            </w:tc>
          </w:sdtContent>
        </w:sdt>
      </w:tr>
    </w:tbl>
    <w:p w:rsidR="00F5504B" w:rsidRDefault="00F5504B" w:rsidP="00C046DD">
      <w:pPr>
        <w:ind w:right="-142"/>
        <w:sectPr w:rsidR="00F5504B" w:rsidSect="00C046DD">
          <w:type w:val="continuous"/>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0485"/>
      </w:tblGrid>
      <w:tr w:rsidR="00CA5903" w:rsidTr="00C046DD">
        <w:trPr>
          <w:cantSplit w:val="0"/>
          <w:trHeight w:val="573"/>
        </w:trPr>
        <w:tc>
          <w:tcPr>
            <w:tcW w:w="10485" w:type="dxa"/>
            <w:shd w:val="clear" w:color="auto" w:fill="C1CBEC" w:themeFill="accent3" w:themeFillTint="33"/>
          </w:tcPr>
          <w:p w:rsidR="00CA5903" w:rsidRPr="0030334B" w:rsidRDefault="00CA5903" w:rsidP="0030334B">
            <w:pPr>
              <w:pStyle w:val="Heading2"/>
              <w:outlineLvl w:val="1"/>
            </w:pPr>
            <w:r w:rsidRPr="0030334B">
              <w:lastRenderedPageBreak/>
              <w:t>Personal Statement in support of application</w:t>
            </w:r>
          </w:p>
        </w:tc>
      </w:tr>
      <w:tr w:rsidR="00CA5903" w:rsidTr="00C046DD">
        <w:trPr>
          <w:cantSplit w:val="0"/>
        </w:trPr>
        <w:tc>
          <w:tcPr>
            <w:tcW w:w="10485" w:type="dxa"/>
            <w:shd w:val="clear" w:color="auto" w:fill="C1CBEC" w:themeFill="accent3" w:themeFillTint="33"/>
          </w:tcPr>
          <w:p w:rsidR="0030334B" w:rsidRDefault="00CA5903" w:rsidP="00C046DD">
            <w:pPr>
              <w:ind w:right="-142"/>
              <w:rPr>
                <w:sz w:val="20"/>
              </w:rPr>
            </w:pPr>
            <w:r w:rsidRPr="00CA5903">
              <w:rPr>
                <w:sz w:val="20"/>
              </w:rPr>
              <w:t xml:space="preserve">In this </w:t>
            </w:r>
            <w:r w:rsidR="00E079E7" w:rsidRPr="00CA5903">
              <w:rPr>
                <w:sz w:val="20"/>
              </w:rPr>
              <w:t>section,</w:t>
            </w:r>
            <w:r w:rsidRPr="00CA5903">
              <w:rPr>
                <w:sz w:val="20"/>
              </w:rPr>
              <w:t xml:space="preserve"> you are asked to detail how your knowledge, skills and experience, or any other factors, relate to the criteria listed on the person specification and job description.</w:t>
            </w:r>
            <w:r w:rsidR="0030334B">
              <w:rPr>
                <w:sz w:val="20"/>
              </w:rPr>
              <w:t xml:space="preserve"> </w:t>
            </w:r>
          </w:p>
          <w:p w:rsidR="002443B4" w:rsidRDefault="002443B4" w:rsidP="00C046DD">
            <w:pPr>
              <w:ind w:right="-142"/>
              <w:rPr>
                <w:sz w:val="20"/>
              </w:rPr>
            </w:pPr>
            <w:r>
              <w:rPr>
                <w:sz w:val="20"/>
              </w:rPr>
              <w:t>Your personal statement should be no more than two pages.</w:t>
            </w:r>
          </w:p>
          <w:p w:rsidR="00CA5903" w:rsidRPr="0030334B" w:rsidRDefault="0030334B" w:rsidP="0030334B">
            <w:pPr>
              <w:rPr>
                <w:sz w:val="20"/>
                <w:szCs w:val="20"/>
              </w:rPr>
            </w:pPr>
            <w:r w:rsidRPr="0030334B">
              <w:rPr>
                <w:sz w:val="20"/>
                <w:szCs w:val="20"/>
              </w:rPr>
              <w:t>To avoid unconscious bias within recruitment processes, we encourage you not to include information such as your name, age, name of academic institutions, etc. within your supporting statement.</w:t>
            </w:r>
          </w:p>
        </w:tc>
      </w:tr>
      <w:tr w:rsidR="00CA5903" w:rsidTr="0030334B">
        <w:trPr>
          <w:cantSplit w:val="0"/>
          <w:trHeight w:val="10979"/>
        </w:trPr>
        <w:tc>
          <w:tcPr>
            <w:tcW w:w="10485" w:type="dxa"/>
            <w:vAlign w:val="top"/>
          </w:tcPr>
          <w:p w:rsidR="00F5504B" w:rsidRDefault="00B51C20" w:rsidP="00C046DD">
            <w:pPr>
              <w:ind w:right="-142"/>
            </w:pPr>
            <w:sdt>
              <w:sdtPr>
                <w:id w:val="1619334569"/>
                <w:placeholder>
                  <w:docPart w:val="AE9D460F40074E0DA84345FC857430AB"/>
                </w:placeholder>
                <w:showingPlcHdr/>
              </w:sdtPr>
              <w:sdtEndPr/>
              <w:sdtContent>
                <w:r w:rsidR="008A5B4C" w:rsidRPr="008A5B4C">
                  <w:t>Type…</w:t>
                </w:r>
              </w:sdtContent>
            </w:sdt>
          </w:p>
          <w:p w:rsidR="00CA5903" w:rsidRPr="00F5504B" w:rsidRDefault="00CA5903" w:rsidP="00C046DD">
            <w:pPr>
              <w:tabs>
                <w:tab w:val="left" w:pos="1215"/>
              </w:tabs>
              <w:ind w:right="-142"/>
            </w:pPr>
          </w:p>
        </w:tc>
      </w:tr>
    </w:tbl>
    <w:p w:rsidR="0030334B" w:rsidRDefault="0030334B" w:rsidP="00C046DD">
      <w:pPr>
        <w:pStyle w:val="Heading2"/>
        <w:ind w:right="-142"/>
      </w:pPr>
    </w:p>
    <w:p w:rsidR="0030334B" w:rsidRDefault="0030334B" w:rsidP="0030334B">
      <w:pPr>
        <w:rPr>
          <w:rFonts w:eastAsiaTheme="majorEastAsia" w:cstheme="majorBidi"/>
          <w:color w:val="000000" w:themeColor="text1"/>
          <w:sz w:val="26"/>
          <w:szCs w:val="26"/>
        </w:rPr>
      </w:pPr>
      <w:r>
        <w:br w:type="page"/>
      </w:r>
    </w:p>
    <w:p w:rsidR="00CA5903" w:rsidRDefault="00CA5903" w:rsidP="00C046DD">
      <w:pPr>
        <w:pStyle w:val="Heading2"/>
        <w:ind w:right="-142"/>
      </w:pPr>
      <w:r>
        <w:lastRenderedPageBreak/>
        <w:t>Referees</w:t>
      </w:r>
    </w:p>
    <w:p w:rsidR="005D1C0C" w:rsidRDefault="00CA5903" w:rsidP="00C046DD">
      <w:pPr>
        <w:ind w:right="-142"/>
      </w:pPr>
      <w: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CA5903" w:rsidTr="00C046DD">
        <w:tc>
          <w:tcPr>
            <w:tcW w:w="10485" w:type="dxa"/>
            <w:gridSpan w:val="4"/>
            <w:shd w:val="clear" w:color="auto" w:fill="C1CBEC" w:themeFill="accent3" w:themeFillTint="33"/>
          </w:tcPr>
          <w:p w:rsidR="00CA5903" w:rsidRDefault="00CA5903" w:rsidP="00C046DD">
            <w:pPr>
              <w:pStyle w:val="Heading3"/>
              <w:ind w:right="-142"/>
              <w:outlineLvl w:val="2"/>
            </w:pPr>
            <w:r>
              <w:t xml:space="preserve">Referee 1 – Current or most recent employer </w:t>
            </w:r>
          </w:p>
        </w:tc>
      </w:tr>
      <w:tr w:rsidR="00CA5903" w:rsidTr="00C046DD">
        <w:tc>
          <w:tcPr>
            <w:tcW w:w="1413" w:type="dxa"/>
            <w:shd w:val="clear" w:color="auto" w:fill="C1CBEC" w:themeFill="accent3" w:themeFillTint="33"/>
          </w:tcPr>
          <w:p w:rsidR="00CA5903" w:rsidRDefault="00CA5903" w:rsidP="00C046DD">
            <w:pPr>
              <w:ind w:right="-142"/>
            </w:pPr>
            <w:r>
              <w:t>Name</w:t>
            </w:r>
          </w:p>
        </w:tc>
        <w:sdt>
          <w:sdtPr>
            <w:id w:val="1125038562"/>
            <w:placeholder>
              <w:docPart w:val="F6697B8A4A2D4CB78F64665067858D85"/>
            </w:placeholder>
            <w:showingPlcHdr/>
          </w:sdtPr>
          <w:sdtEndPr/>
          <w:sdtContent>
            <w:tc>
              <w:tcPr>
                <w:tcW w:w="3118" w:type="dxa"/>
              </w:tcPr>
              <w:p w:rsidR="00CA5903" w:rsidRDefault="0098208C" w:rsidP="00C046DD">
                <w:pPr>
                  <w:ind w:right="-142"/>
                </w:pPr>
                <w:r>
                  <w:t xml:space="preserve"> </w:t>
                </w:r>
                <w:r w:rsidRPr="0098208C">
                  <w:t>Type…</w:t>
                </w:r>
              </w:p>
            </w:tc>
          </w:sdtContent>
        </w:sdt>
        <w:tc>
          <w:tcPr>
            <w:tcW w:w="2127" w:type="dxa"/>
            <w:shd w:val="clear" w:color="auto" w:fill="C1CBEC" w:themeFill="accent3" w:themeFillTint="33"/>
          </w:tcPr>
          <w:p w:rsidR="00CA5903" w:rsidRDefault="00CA5903" w:rsidP="00C046DD">
            <w:pPr>
              <w:ind w:right="-142"/>
            </w:pPr>
            <w:r>
              <w:t>Name of employer</w:t>
            </w:r>
          </w:p>
        </w:tc>
        <w:sdt>
          <w:sdtPr>
            <w:id w:val="1276050589"/>
            <w:placeholder>
              <w:docPart w:val="AA8131371EE04DF5BEF5A88572FB32D8"/>
            </w:placeholder>
            <w:showingPlcHdr/>
          </w:sdtPr>
          <w:sdtEndPr/>
          <w:sdtContent>
            <w:tc>
              <w:tcPr>
                <w:tcW w:w="3827" w:type="dxa"/>
              </w:tcPr>
              <w:p w:rsidR="00CA5903" w:rsidRDefault="0098208C" w:rsidP="00C046DD">
                <w:pPr>
                  <w:ind w:right="-142"/>
                </w:pPr>
                <w:r>
                  <w:t xml:space="preserve"> </w:t>
                </w:r>
                <w:r w:rsidRPr="0098208C">
                  <w:t>Type…</w:t>
                </w:r>
              </w:p>
            </w:tc>
          </w:sdtContent>
        </w:sdt>
      </w:tr>
      <w:tr w:rsidR="00CA5903" w:rsidTr="00C046DD">
        <w:tc>
          <w:tcPr>
            <w:tcW w:w="1413" w:type="dxa"/>
            <w:shd w:val="clear" w:color="auto" w:fill="C1CBEC" w:themeFill="accent3" w:themeFillTint="33"/>
          </w:tcPr>
          <w:p w:rsidR="00CA5903" w:rsidRDefault="00CA5903" w:rsidP="00C046DD">
            <w:pPr>
              <w:ind w:right="-142"/>
            </w:pPr>
            <w:r>
              <w:t>Position</w:t>
            </w:r>
          </w:p>
        </w:tc>
        <w:sdt>
          <w:sdtPr>
            <w:id w:val="833503108"/>
            <w:placeholder>
              <w:docPart w:val="A628934F568A4869A8262992BAA8C041"/>
            </w:placeholder>
            <w:showingPlcHdr/>
          </w:sdtPr>
          <w:sdtEndPr/>
          <w:sdtContent>
            <w:tc>
              <w:tcPr>
                <w:tcW w:w="3118" w:type="dxa"/>
              </w:tcPr>
              <w:p w:rsidR="00CA5903" w:rsidRDefault="0098208C" w:rsidP="00C046DD">
                <w:pPr>
                  <w:ind w:right="-142"/>
                </w:pPr>
                <w:r>
                  <w:t xml:space="preserve"> </w:t>
                </w:r>
                <w:r w:rsidRPr="0098208C">
                  <w:t>Type…</w:t>
                </w:r>
              </w:p>
            </w:tc>
          </w:sdtContent>
        </w:sdt>
        <w:tc>
          <w:tcPr>
            <w:tcW w:w="2127" w:type="dxa"/>
            <w:shd w:val="clear" w:color="auto" w:fill="C1CBEC" w:themeFill="accent3" w:themeFillTint="33"/>
          </w:tcPr>
          <w:p w:rsidR="00CA5903" w:rsidRDefault="00CA5903" w:rsidP="00C046DD">
            <w:pPr>
              <w:ind w:right="-142"/>
            </w:pPr>
            <w:r>
              <w:t>Telephone</w:t>
            </w:r>
          </w:p>
        </w:tc>
        <w:sdt>
          <w:sdtPr>
            <w:id w:val="581653170"/>
            <w:placeholder>
              <w:docPart w:val="FC7CBB18E8194C51B61D0E958AB2431D"/>
            </w:placeholder>
            <w:showingPlcHdr/>
          </w:sdtPr>
          <w:sdtEndPr/>
          <w:sdtContent>
            <w:tc>
              <w:tcPr>
                <w:tcW w:w="3827" w:type="dxa"/>
              </w:tcPr>
              <w:p w:rsidR="00CA5903" w:rsidRDefault="0098208C" w:rsidP="00C046DD">
                <w:pPr>
                  <w:ind w:right="-142"/>
                </w:pPr>
                <w:r>
                  <w:t xml:space="preserve"> </w:t>
                </w:r>
                <w:r w:rsidRPr="0098208C">
                  <w:t>Type…</w:t>
                </w:r>
              </w:p>
            </w:tc>
          </w:sdtContent>
        </w:sdt>
      </w:tr>
      <w:tr w:rsidR="00CA5903" w:rsidTr="00C046DD">
        <w:tc>
          <w:tcPr>
            <w:tcW w:w="1413" w:type="dxa"/>
            <w:shd w:val="clear" w:color="auto" w:fill="C1CBEC" w:themeFill="accent3" w:themeFillTint="33"/>
          </w:tcPr>
          <w:p w:rsidR="00CA5903" w:rsidRDefault="00CA5903" w:rsidP="00C046DD">
            <w:pPr>
              <w:ind w:right="-142"/>
            </w:pPr>
            <w:r>
              <w:t>Email</w:t>
            </w:r>
          </w:p>
        </w:tc>
        <w:sdt>
          <w:sdtPr>
            <w:id w:val="1844125557"/>
            <w:placeholder>
              <w:docPart w:val="7F160153D7294E518E6E43A26854AAE4"/>
            </w:placeholder>
            <w:showingPlcHdr/>
          </w:sdtPr>
          <w:sdtEndPr/>
          <w:sdtContent>
            <w:tc>
              <w:tcPr>
                <w:tcW w:w="9072" w:type="dxa"/>
                <w:gridSpan w:val="3"/>
              </w:tcPr>
              <w:p w:rsidR="00CA5903" w:rsidRDefault="0098208C" w:rsidP="00C046DD">
                <w:pPr>
                  <w:ind w:right="-142"/>
                </w:pPr>
                <w:r>
                  <w:t xml:space="preserve"> </w:t>
                </w:r>
                <w:r w:rsidRPr="0098208C">
                  <w:t>Type…</w:t>
                </w:r>
              </w:p>
            </w:tc>
          </w:sdtContent>
        </w:sdt>
      </w:tr>
      <w:tr w:rsidR="00CA5903" w:rsidTr="00C046DD">
        <w:tc>
          <w:tcPr>
            <w:tcW w:w="1413" w:type="dxa"/>
            <w:shd w:val="clear" w:color="auto" w:fill="C1CBEC" w:themeFill="accent3" w:themeFillTint="33"/>
          </w:tcPr>
          <w:p w:rsidR="00CA5903" w:rsidRDefault="00CA5903" w:rsidP="00C046DD">
            <w:pPr>
              <w:ind w:right="-142"/>
            </w:pPr>
            <w:r>
              <w:t>Address</w:t>
            </w:r>
          </w:p>
        </w:tc>
        <w:sdt>
          <w:sdtPr>
            <w:id w:val="-434282531"/>
            <w:placeholder>
              <w:docPart w:val="19D5782FDDC44CA6A3E03A2BE97AE86E"/>
            </w:placeholder>
            <w:showingPlcHdr/>
          </w:sdtPr>
          <w:sdtEndPr/>
          <w:sdtContent>
            <w:tc>
              <w:tcPr>
                <w:tcW w:w="9072" w:type="dxa"/>
                <w:gridSpan w:val="3"/>
              </w:tcPr>
              <w:p w:rsidR="00CA5903" w:rsidRDefault="0098208C" w:rsidP="00C046DD">
                <w:pPr>
                  <w:ind w:right="-142"/>
                </w:pPr>
                <w:r>
                  <w:t xml:space="preserve"> </w:t>
                </w:r>
                <w:r w:rsidRPr="0098208C">
                  <w:t>Type…</w:t>
                </w:r>
              </w:p>
            </w:tc>
          </w:sdtContent>
        </w:sdt>
      </w:tr>
      <w:tr w:rsidR="00CA5903" w:rsidTr="00C046DD">
        <w:tc>
          <w:tcPr>
            <w:tcW w:w="4531" w:type="dxa"/>
            <w:gridSpan w:val="2"/>
            <w:shd w:val="clear" w:color="auto" w:fill="C1CBEC" w:themeFill="accent3" w:themeFillTint="33"/>
          </w:tcPr>
          <w:p w:rsidR="00CA5903" w:rsidRDefault="00CA5903" w:rsidP="00C046DD">
            <w:pPr>
              <w:ind w:right="-142"/>
            </w:pPr>
            <w:r>
              <w:t>How is the above known to you?</w:t>
            </w:r>
          </w:p>
        </w:tc>
        <w:sdt>
          <w:sdtPr>
            <w:id w:val="-1568796299"/>
            <w:placeholder>
              <w:docPart w:val="716B80D088EA4FE3B2C732036C703A05"/>
            </w:placeholder>
            <w:showingPlcHdr/>
          </w:sdtPr>
          <w:sdtEndPr/>
          <w:sdtContent>
            <w:tc>
              <w:tcPr>
                <w:tcW w:w="5954" w:type="dxa"/>
                <w:gridSpan w:val="2"/>
              </w:tcPr>
              <w:p w:rsidR="00CA5903" w:rsidRDefault="0098208C" w:rsidP="00C046DD">
                <w:pPr>
                  <w:ind w:right="-142"/>
                </w:pPr>
                <w:r>
                  <w:t xml:space="preserve"> </w:t>
                </w:r>
                <w:r w:rsidRPr="0098208C">
                  <w:t>Type…</w:t>
                </w:r>
              </w:p>
            </w:tc>
          </w:sdtContent>
        </w:sdt>
      </w:tr>
      <w:tr w:rsidR="00CA5903" w:rsidTr="00C046DD">
        <w:tc>
          <w:tcPr>
            <w:tcW w:w="4531" w:type="dxa"/>
            <w:gridSpan w:val="2"/>
            <w:shd w:val="clear" w:color="auto" w:fill="C1CBEC" w:themeFill="accent3" w:themeFillTint="33"/>
          </w:tcPr>
          <w:p w:rsidR="00CA5903" w:rsidRDefault="00CA5903" w:rsidP="00C046DD">
            <w:pPr>
              <w:ind w:right="-142"/>
            </w:pPr>
            <w:r>
              <w:t>May we contact this referee prior to interview?</w:t>
            </w:r>
          </w:p>
        </w:tc>
        <w:tc>
          <w:tcPr>
            <w:tcW w:w="2127" w:type="dxa"/>
          </w:tcPr>
          <w:p w:rsidR="00CA5903" w:rsidRDefault="00CA5903" w:rsidP="00C046DD">
            <w:pPr>
              <w:ind w:right="-142"/>
            </w:pPr>
            <w:r>
              <w:t xml:space="preserve">Yes </w:t>
            </w:r>
            <w:sdt>
              <w:sdtPr>
                <w:id w:val="6072428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827" w:type="dxa"/>
          </w:tcPr>
          <w:p w:rsidR="00CA5903" w:rsidRDefault="00CA5903" w:rsidP="00C046DD">
            <w:pPr>
              <w:ind w:right="-142"/>
            </w:pPr>
            <w:r>
              <w:t xml:space="preserve">No </w:t>
            </w:r>
            <w:sdt>
              <w:sdtPr>
                <w:id w:val="-16602322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CA5903" w:rsidRPr="00C046DD" w:rsidRDefault="00CA5903" w:rsidP="00C046DD">
      <w:pPr>
        <w:ind w:right="-142"/>
        <w:rPr>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C046DD" w:rsidRPr="00CA5903" w:rsidTr="00C046DD">
        <w:tc>
          <w:tcPr>
            <w:tcW w:w="10485" w:type="dxa"/>
            <w:gridSpan w:val="4"/>
            <w:shd w:val="clear" w:color="auto" w:fill="C1CBEC" w:themeFill="accent3" w:themeFillTint="33"/>
          </w:tcPr>
          <w:p w:rsidR="00C046DD" w:rsidRPr="00CA5903" w:rsidRDefault="00C046DD" w:rsidP="00C046DD">
            <w:pPr>
              <w:keepNext/>
              <w:keepLines/>
              <w:spacing w:before="0"/>
              <w:ind w:right="-142"/>
              <w:outlineLvl w:val="2"/>
              <w:rPr>
                <w:rFonts w:eastAsiaTheme="majorEastAsia" w:cstheme="majorBidi"/>
                <w:b/>
                <w:color w:val="000000" w:themeColor="text1"/>
                <w:sz w:val="24"/>
                <w:szCs w:val="24"/>
              </w:rPr>
            </w:pPr>
            <w:r w:rsidRPr="00CA5903">
              <w:rPr>
                <w:rFonts w:eastAsiaTheme="majorEastAsia" w:cstheme="majorBidi"/>
                <w:b/>
                <w:color w:val="000000" w:themeColor="text1"/>
                <w:sz w:val="24"/>
                <w:szCs w:val="24"/>
              </w:rPr>
              <w:t xml:space="preserve">Referee </w:t>
            </w:r>
            <w:r>
              <w:rPr>
                <w:rFonts w:eastAsiaTheme="majorEastAsia" w:cstheme="majorBidi"/>
                <w:b/>
                <w:color w:val="000000" w:themeColor="text1"/>
                <w:sz w:val="24"/>
                <w:szCs w:val="24"/>
              </w:rPr>
              <w:t>2</w:t>
            </w:r>
            <w:r w:rsidRPr="00CA5903">
              <w:rPr>
                <w:rFonts w:eastAsiaTheme="majorEastAsia" w:cstheme="majorBidi"/>
                <w:b/>
                <w:color w:val="000000" w:themeColor="text1"/>
                <w:sz w:val="24"/>
                <w:szCs w:val="24"/>
              </w:rPr>
              <w:t xml:space="preserve"> </w:t>
            </w:r>
          </w:p>
        </w:tc>
      </w:tr>
      <w:tr w:rsidR="00C046DD" w:rsidRPr="00CA5903" w:rsidTr="00C046DD">
        <w:tc>
          <w:tcPr>
            <w:tcW w:w="1413" w:type="dxa"/>
            <w:shd w:val="clear" w:color="auto" w:fill="C1CBEC" w:themeFill="accent3" w:themeFillTint="33"/>
          </w:tcPr>
          <w:p w:rsidR="00C046DD" w:rsidRPr="00CA5903" w:rsidRDefault="00C046DD" w:rsidP="00C046DD">
            <w:pPr>
              <w:spacing w:before="0"/>
              <w:ind w:right="-142"/>
            </w:pPr>
            <w:r w:rsidRPr="00CA5903">
              <w:t>Name</w:t>
            </w:r>
          </w:p>
        </w:tc>
        <w:sdt>
          <w:sdtPr>
            <w:id w:val="1707525673"/>
            <w:placeholder>
              <w:docPart w:val="0648C63DFB45408A9D092B36A763B069"/>
            </w:placeholder>
            <w:showingPlcHdr/>
          </w:sdtPr>
          <w:sdtEndPr/>
          <w:sdtContent>
            <w:tc>
              <w:tcPr>
                <w:tcW w:w="3118" w:type="dxa"/>
              </w:tcPr>
              <w:p w:rsidR="00C046DD" w:rsidRPr="00CA5903" w:rsidRDefault="00C046DD" w:rsidP="00C046DD">
                <w:pPr>
                  <w:spacing w:before="0"/>
                  <w:ind w:right="-142"/>
                </w:pPr>
                <w:r>
                  <w:t xml:space="preserve"> </w:t>
                </w:r>
                <w:r w:rsidRPr="0098208C">
                  <w:t>Type…</w:t>
                </w:r>
              </w:p>
            </w:tc>
          </w:sdtContent>
        </w:sdt>
        <w:tc>
          <w:tcPr>
            <w:tcW w:w="2127" w:type="dxa"/>
            <w:shd w:val="clear" w:color="auto" w:fill="C1CBEC" w:themeFill="accent3" w:themeFillTint="33"/>
          </w:tcPr>
          <w:p w:rsidR="00C046DD" w:rsidRPr="00CA5903" w:rsidRDefault="00C046DD" w:rsidP="00C046DD">
            <w:pPr>
              <w:spacing w:before="0"/>
              <w:ind w:right="-142"/>
            </w:pPr>
            <w:r w:rsidRPr="00CA5903">
              <w:t>Name of employer</w:t>
            </w:r>
          </w:p>
        </w:tc>
        <w:sdt>
          <w:sdtPr>
            <w:id w:val="-16161077"/>
            <w:placeholder>
              <w:docPart w:val="FCCAEAEFE1454669B6C6FF6A487FC01F"/>
            </w:placeholder>
            <w:showingPlcHdr/>
          </w:sdtPr>
          <w:sdtEndPr/>
          <w:sdtContent>
            <w:tc>
              <w:tcPr>
                <w:tcW w:w="3827" w:type="dxa"/>
              </w:tcPr>
              <w:p w:rsidR="00C046DD" w:rsidRPr="00CA5903" w:rsidRDefault="00C046DD" w:rsidP="00C046DD">
                <w:pPr>
                  <w:spacing w:before="0"/>
                  <w:ind w:right="-142"/>
                </w:pPr>
                <w:r>
                  <w:t xml:space="preserve"> </w:t>
                </w:r>
                <w:r w:rsidRPr="0098208C">
                  <w:t>Type…</w:t>
                </w:r>
              </w:p>
            </w:tc>
          </w:sdtContent>
        </w:sdt>
      </w:tr>
      <w:tr w:rsidR="00C046DD" w:rsidRPr="00CA5903" w:rsidTr="00C046DD">
        <w:tc>
          <w:tcPr>
            <w:tcW w:w="1413" w:type="dxa"/>
            <w:shd w:val="clear" w:color="auto" w:fill="C1CBEC" w:themeFill="accent3" w:themeFillTint="33"/>
          </w:tcPr>
          <w:p w:rsidR="00C046DD" w:rsidRPr="00CA5903" w:rsidRDefault="00C046DD" w:rsidP="00C046DD">
            <w:pPr>
              <w:spacing w:before="0"/>
              <w:ind w:right="-142"/>
            </w:pPr>
            <w:r w:rsidRPr="00CA5903">
              <w:t>Position</w:t>
            </w:r>
          </w:p>
        </w:tc>
        <w:sdt>
          <w:sdtPr>
            <w:id w:val="-1589685896"/>
            <w:placeholder>
              <w:docPart w:val="64CCE7FE831043ECBFF22AE07151B975"/>
            </w:placeholder>
            <w:showingPlcHdr/>
          </w:sdtPr>
          <w:sdtEndPr/>
          <w:sdtContent>
            <w:tc>
              <w:tcPr>
                <w:tcW w:w="3118" w:type="dxa"/>
              </w:tcPr>
              <w:p w:rsidR="00C046DD" w:rsidRPr="00CA5903" w:rsidRDefault="00C046DD" w:rsidP="00C046DD">
                <w:pPr>
                  <w:spacing w:before="0"/>
                  <w:ind w:right="-142"/>
                </w:pPr>
                <w:r>
                  <w:t xml:space="preserve"> </w:t>
                </w:r>
                <w:r w:rsidRPr="0098208C">
                  <w:t>Type…</w:t>
                </w:r>
              </w:p>
            </w:tc>
          </w:sdtContent>
        </w:sdt>
        <w:tc>
          <w:tcPr>
            <w:tcW w:w="2127" w:type="dxa"/>
            <w:shd w:val="clear" w:color="auto" w:fill="C1CBEC" w:themeFill="accent3" w:themeFillTint="33"/>
          </w:tcPr>
          <w:p w:rsidR="00C046DD" w:rsidRPr="00CA5903" w:rsidRDefault="00C046DD" w:rsidP="00C046DD">
            <w:pPr>
              <w:spacing w:before="0"/>
              <w:ind w:right="-142"/>
            </w:pPr>
            <w:r w:rsidRPr="00CA5903">
              <w:t>Telephone</w:t>
            </w:r>
          </w:p>
        </w:tc>
        <w:sdt>
          <w:sdtPr>
            <w:id w:val="-552470532"/>
            <w:placeholder>
              <w:docPart w:val="A4E4C62BA0DE437397E57AD51AE52A05"/>
            </w:placeholder>
            <w:showingPlcHdr/>
          </w:sdtPr>
          <w:sdtEndPr/>
          <w:sdtContent>
            <w:tc>
              <w:tcPr>
                <w:tcW w:w="3827" w:type="dxa"/>
              </w:tcPr>
              <w:p w:rsidR="00C046DD" w:rsidRPr="00CA5903" w:rsidRDefault="00C046DD" w:rsidP="00C046DD">
                <w:pPr>
                  <w:spacing w:before="0"/>
                  <w:ind w:right="-142"/>
                </w:pPr>
                <w:r>
                  <w:t xml:space="preserve"> </w:t>
                </w:r>
                <w:r w:rsidRPr="0098208C">
                  <w:t>Type…</w:t>
                </w:r>
              </w:p>
            </w:tc>
          </w:sdtContent>
        </w:sdt>
      </w:tr>
      <w:tr w:rsidR="00C046DD" w:rsidRPr="00CA5903" w:rsidTr="00C046DD">
        <w:tc>
          <w:tcPr>
            <w:tcW w:w="1413" w:type="dxa"/>
            <w:shd w:val="clear" w:color="auto" w:fill="C1CBEC" w:themeFill="accent3" w:themeFillTint="33"/>
          </w:tcPr>
          <w:p w:rsidR="00C046DD" w:rsidRPr="00CA5903" w:rsidRDefault="00C046DD" w:rsidP="00C046DD">
            <w:pPr>
              <w:spacing w:before="0"/>
              <w:ind w:right="-142"/>
            </w:pPr>
            <w:r w:rsidRPr="00CA5903">
              <w:t>Email</w:t>
            </w:r>
          </w:p>
        </w:tc>
        <w:sdt>
          <w:sdtPr>
            <w:id w:val="-1799289027"/>
            <w:placeholder>
              <w:docPart w:val="1A0E34925C50438F97F4C9ABA9288DED"/>
            </w:placeholder>
            <w:showingPlcHdr/>
          </w:sdtPr>
          <w:sdtEndPr/>
          <w:sdtContent>
            <w:tc>
              <w:tcPr>
                <w:tcW w:w="9072" w:type="dxa"/>
                <w:gridSpan w:val="3"/>
              </w:tcPr>
              <w:p w:rsidR="00C046DD" w:rsidRPr="00CA5903" w:rsidRDefault="00C046DD" w:rsidP="00C046DD">
                <w:pPr>
                  <w:spacing w:before="0"/>
                  <w:ind w:right="-142"/>
                </w:pPr>
                <w:r>
                  <w:t xml:space="preserve"> </w:t>
                </w:r>
                <w:r w:rsidRPr="0098208C">
                  <w:t>Type…</w:t>
                </w:r>
              </w:p>
            </w:tc>
          </w:sdtContent>
        </w:sdt>
      </w:tr>
      <w:tr w:rsidR="00C046DD" w:rsidRPr="00CA5903" w:rsidTr="00C046DD">
        <w:tc>
          <w:tcPr>
            <w:tcW w:w="1413" w:type="dxa"/>
            <w:shd w:val="clear" w:color="auto" w:fill="C1CBEC" w:themeFill="accent3" w:themeFillTint="33"/>
          </w:tcPr>
          <w:p w:rsidR="00C046DD" w:rsidRPr="00CA5903" w:rsidRDefault="00C046DD" w:rsidP="00C046DD">
            <w:pPr>
              <w:spacing w:before="0"/>
              <w:ind w:right="-142"/>
            </w:pPr>
            <w:r w:rsidRPr="00CA5903">
              <w:t>Address</w:t>
            </w:r>
          </w:p>
        </w:tc>
        <w:sdt>
          <w:sdtPr>
            <w:id w:val="1070008355"/>
            <w:placeholder>
              <w:docPart w:val="D354A2EC546041C48D6B307DE026C742"/>
            </w:placeholder>
            <w:showingPlcHdr/>
          </w:sdtPr>
          <w:sdtEndPr/>
          <w:sdtContent>
            <w:tc>
              <w:tcPr>
                <w:tcW w:w="9072" w:type="dxa"/>
                <w:gridSpan w:val="3"/>
              </w:tcPr>
              <w:p w:rsidR="00C046DD" w:rsidRPr="00CA5903" w:rsidRDefault="00C046DD" w:rsidP="00C046DD">
                <w:pPr>
                  <w:spacing w:before="0"/>
                  <w:ind w:right="-142"/>
                </w:pPr>
                <w:r>
                  <w:t xml:space="preserve"> </w:t>
                </w:r>
                <w:r w:rsidRPr="0098208C">
                  <w:t>Type…</w:t>
                </w:r>
              </w:p>
            </w:tc>
          </w:sdtContent>
        </w:sdt>
      </w:tr>
      <w:tr w:rsidR="00C046DD" w:rsidRPr="00CA5903" w:rsidTr="00C046DD">
        <w:tc>
          <w:tcPr>
            <w:tcW w:w="4531" w:type="dxa"/>
            <w:gridSpan w:val="2"/>
            <w:shd w:val="clear" w:color="auto" w:fill="C1CBEC" w:themeFill="accent3" w:themeFillTint="33"/>
          </w:tcPr>
          <w:p w:rsidR="00C046DD" w:rsidRPr="00CA5903" w:rsidRDefault="00C046DD" w:rsidP="00C046DD">
            <w:pPr>
              <w:spacing w:before="0"/>
              <w:ind w:right="-142"/>
            </w:pPr>
            <w:r w:rsidRPr="00CA5903">
              <w:t>How is the above known to you?</w:t>
            </w:r>
          </w:p>
        </w:tc>
        <w:sdt>
          <w:sdtPr>
            <w:id w:val="-1612504849"/>
            <w:placeholder>
              <w:docPart w:val="AE4CC4D50D36468B97ED0438FEEB4D5C"/>
            </w:placeholder>
            <w:showingPlcHdr/>
          </w:sdtPr>
          <w:sdtEndPr/>
          <w:sdtContent>
            <w:tc>
              <w:tcPr>
                <w:tcW w:w="5954" w:type="dxa"/>
                <w:gridSpan w:val="2"/>
              </w:tcPr>
              <w:p w:rsidR="00C046DD" w:rsidRPr="00CA5903" w:rsidRDefault="00C046DD" w:rsidP="00C046DD">
                <w:pPr>
                  <w:spacing w:before="0"/>
                  <w:ind w:right="-142"/>
                </w:pPr>
                <w:r>
                  <w:t xml:space="preserve"> </w:t>
                </w:r>
                <w:r w:rsidRPr="0098208C">
                  <w:t>Type…</w:t>
                </w:r>
              </w:p>
            </w:tc>
          </w:sdtContent>
        </w:sdt>
      </w:tr>
      <w:tr w:rsidR="00C046DD" w:rsidRPr="00CA5903" w:rsidTr="00C046DD">
        <w:tc>
          <w:tcPr>
            <w:tcW w:w="4531" w:type="dxa"/>
            <w:gridSpan w:val="2"/>
            <w:shd w:val="clear" w:color="auto" w:fill="C1CBEC" w:themeFill="accent3" w:themeFillTint="33"/>
          </w:tcPr>
          <w:p w:rsidR="00C046DD" w:rsidRPr="00CA5903" w:rsidRDefault="00C046DD" w:rsidP="00C046DD">
            <w:pPr>
              <w:spacing w:before="0"/>
              <w:ind w:right="-142"/>
            </w:pPr>
            <w:r w:rsidRPr="00CA5903">
              <w:t>May we contact this referee prior to interview?</w:t>
            </w:r>
          </w:p>
        </w:tc>
        <w:tc>
          <w:tcPr>
            <w:tcW w:w="2127" w:type="dxa"/>
          </w:tcPr>
          <w:p w:rsidR="00C046DD" w:rsidRPr="00CA5903" w:rsidRDefault="00C046DD" w:rsidP="00C046DD">
            <w:pPr>
              <w:spacing w:before="0"/>
              <w:ind w:right="-142"/>
            </w:pPr>
            <w:r w:rsidRPr="00CA5903">
              <w:t xml:space="preserve">Yes </w:t>
            </w:r>
            <w:sdt>
              <w:sdtPr>
                <w:id w:val="1617176183"/>
                <w14:checkbox>
                  <w14:checked w14:val="0"/>
                  <w14:checkedState w14:val="2612" w14:font="MS Gothic"/>
                  <w14:uncheckedState w14:val="2610" w14:font="MS Gothic"/>
                </w14:checkbox>
              </w:sdtPr>
              <w:sdtEndPr/>
              <w:sdtContent>
                <w:r w:rsidRPr="00CA5903">
                  <w:rPr>
                    <w:rFonts w:ascii="Segoe UI Symbol" w:hAnsi="Segoe UI Symbol" w:cs="Segoe UI Symbol"/>
                  </w:rPr>
                  <w:t>☐</w:t>
                </w:r>
              </w:sdtContent>
            </w:sdt>
          </w:p>
        </w:tc>
        <w:tc>
          <w:tcPr>
            <w:tcW w:w="3827" w:type="dxa"/>
          </w:tcPr>
          <w:p w:rsidR="00C046DD" w:rsidRPr="00CA5903" w:rsidRDefault="00C046DD" w:rsidP="00C046DD">
            <w:pPr>
              <w:spacing w:before="0"/>
              <w:ind w:right="-142"/>
            </w:pPr>
            <w:r w:rsidRPr="00CA5903">
              <w:t xml:space="preserve">No </w:t>
            </w:r>
            <w:sdt>
              <w:sdtPr>
                <w:id w:val="-260754470"/>
                <w14:checkbox>
                  <w14:checked w14:val="0"/>
                  <w14:checkedState w14:val="2612" w14:font="MS Gothic"/>
                  <w14:uncheckedState w14:val="2610" w14:font="MS Gothic"/>
                </w14:checkbox>
              </w:sdtPr>
              <w:sdtEndPr/>
              <w:sdtContent>
                <w:r w:rsidRPr="00CA5903">
                  <w:rPr>
                    <w:rFonts w:ascii="Segoe UI Symbol" w:hAnsi="Segoe UI Symbol" w:cs="Segoe UI Symbol"/>
                  </w:rPr>
                  <w:t>☐</w:t>
                </w:r>
              </w:sdtContent>
            </w:sdt>
          </w:p>
        </w:tc>
      </w:tr>
    </w:tbl>
    <w:p w:rsidR="00CA5903" w:rsidRDefault="00CA5903" w:rsidP="00C046DD">
      <w:pPr>
        <w:pStyle w:val="Heading2"/>
        <w:ind w:right="-142"/>
      </w:pPr>
      <w:r>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CA5903" w:rsidTr="003C2444">
        <w:tc>
          <w:tcPr>
            <w:tcW w:w="10485" w:type="dxa"/>
            <w:gridSpan w:val="3"/>
            <w:shd w:val="clear" w:color="auto" w:fill="C1CBEC" w:themeFill="accent3" w:themeFillTint="33"/>
          </w:tcPr>
          <w:p w:rsidR="00CA5903" w:rsidRDefault="00CA5903" w:rsidP="00C046DD">
            <w:pPr>
              <w:ind w:right="-142"/>
            </w:pPr>
            <w:r>
              <w:t xml:space="preserve">The school is required to give you the opportunity to voluntarily declare convictions, cautions, reprimands or final warnings that are not ‘protected’ as defined by the Rehabilitation of Offenders Act 1974 (Exceptions) Order 1975 (as amended in 2013). You will be provided with a self-declaration form by the school shortly. All posts in schools are exempt from the Rehabilitation of Offenders Act 1974. If you are appointed you will be required to complete a disclosure application that will be sent to the Disclosure &amp; Barring Service (DBS). The existence of a criminal background does not automatically mean that you cannot be appointed but it may do so. </w:t>
            </w:r>
          </w:p>
          <w:p w:rsidR="00CA5903" w:rsidRDefault="00CA5903" w:rsidP="00C046DD">
            <w:pPr>
              <w:ind w:right="-142"/>
            </w:pPr>
            <w:r>
              <w:t xml:space="preserve">The DBS now offers an update service, which keeps DBS certificates up to date and allows employers to make an online check with an applicant’s consent. </w:t>
            </w:r>
            <w:r w:rsidR="00B15768">
              <w:t xml:space="preserve">This applies where the type and level of check are identical and in the same workforce area (e.g. schools). </w:t>
            </w:r>
          </w:p>
        </w:tc>
      </w:tr>
      <w:tr w:rsidR="00CA5903" w:rsidTr="003C2444">
        <w:tc>
          <w:tcPr>
            <w:tcW w:w="6374" w:type="dxa"/>
            <w:shd w:val="clear" w:color="auto" w:fill="C1CBEC" w:themeFill="accent3" w:themeFillTint="33"/>
          </w:tcPr>
          <w:p w:rsidR="00CA5903" w:rsidRDefault="00B15768" w:rsidP="00C046DD">
            <w:pPr>
              <w:ind w:right="-142"/>
            </w:pPr>
            <w:r>
              <w:t xml:space="preserve">Please confirm if you currently subscribe to the update service </w:t>
            </w:r>
          </w:p>
        </w:tc>
        <w:tc>
          <w:tcPr>
            <w:tcW w:w="2055" w:type="dxa"/>
          </w:tcPr>
          <w:p w:rsidR="00CA5903" w:rsidRDefault="00B15768" w:rsidP="00C046DD">
            <w:pPr>
              <w:ind w:right="-142"/>
            </w:pPr>
            <w:r>
              <w:t xml:space="preserve">Yes </w:t>
            </w:r>
            <w:sdt>
              <w:sdtPr>
                <w:id w:val="3150732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56" w:type="dxa"/>
          </w:tcPr>
          <w:p w:rsidR="00CA5903" w:rsidRDefault="00B15768" w:rsidP="00C046DD">
            <w:pPr>
              <w:ind w:right="-142"/>
            </w:pPr>
            <w:r>
              <w:t xml:space="preserve">No </w:t>
            </w:r>
            <w:sdt>
              <w:sdtPr>
                <w:id w:val="-20769683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CA5903" w:rsidRDefault="00B15768" w:rsidP="00C046DD">
      <w:pPr>
        <w:pStyle w:val="Heading2"/>
        <w:ind w:right="-142"/>
      </w:pPr>
      <w:r>
        <w:t xml:space="preserve">Declaration </w:t>
      </w:r>
    </w:p>
    <w:tbl>
      <w:tblPr>
        <w:tblStyle w:val="TableGrid"/>
        <w:tblW w:w="0" w:type="auto"/>
        <w:tblLook w:val="04A0" w:firstRow="1" w:lastRow="0" w:firstColumn="1" w:lastColumn="0" w:noHBand="0" w:noVBand="1"/>
      </w:tblPr>
      <w:tblGrid>
        <w:gridCol w:w="2407"/>
        <w:gridCol w:w="2407"/>
        <w:gridCol w:w="5671"/>
      </w:tblGrid>
      <w:tr w:rsidR="00B15768" w:rsidTr="003C2444">
        <w:tc>
          <w:tcPr>
            <w:tcW w:w="10485" w:type="dxa"/>
            <w:gridSpan w:val="3"/>
            <w:shd w:val="clear" w:color="auto" w:fill="C1CBEC" w:themeFill="accent3" w:themeFillTint="33"/>
          </w:tcPr>
          <w:p w:rsidR="00B15768" w:rsidRDefault="00B15768" w:rsidP="00C046DD">
            <w:pPr>
              <w:ind w:right="-142"/>
            </w:pPr>
            <w:r>
              <w:t>Do you have a close relationship with, and/or are you related to, anyone in school or a school governor?</w:t>
            </w:r>
          </w:p>
        </w:tc>
      </w:tr>
      <w:tr w:rsidR="00B15768" w:rsidTr="003C2444">
        <w:tc>
          <w:tcPr>
            <w:tcW w:w="2407" w:type="dxa"/>
          </w:tcPr>
          <w:p w:rsidR="00B15768" w:rsidRDefault="00B15768" w:rsidP="00C046DD">
            <w:pPr>
              <w:ind w:right="-142"/>
            </w:pPr>
            <w:r>
              <w:t xml:space="preserve">Yes </w:t>
            </w:r>
            <w:sdt>
              <w:sdtPr>
                <w:id w:val="-20567677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407" w:type="dxa"/>
          </w:tcPr>
          <w:p w:rsidR="00B15768" w:rsidRDefault="00B15768" w:rsidP="00C046DD">
            <w:pPr>
              <w:ind w:right="-142"/>
            </w:pPr>
            <w:r>
              <w:t xml:space="preserve">No </w:t>
            </w:r>
            <w:sdt>
              <w:sdtPr>
                <w:id w:val="-3150405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71" w:type="dxa"/>
            <w:shd w:val="clear" w:color="auto" w:fill="C1CBEC" w:themeFill="accent3" w:themeFillTint="33"/>
          </w:tcPr>
          <w:p w:rsidR="00B15768" w:rsidRDefault="0098208C" w:rsidP="00C046DD">
            <w:pPr>
              <w:ind w:right="-142"/>
            </w:pPr>
            <w:r>
              <w:t xml:space="preserve">If yes, state details below. </w:t>
            </w:r>
          </w:p>
        </w:tc>
      </w:tr>
      <w:tr w:rsidR="00B15768" w:rsidTr="003C2444">
        <w:sdt>
          <w:sdtPr>
            <w:id w:val="1154575243"/>
            <w:placeholder>
              <w:docPart w:val="C84293AB263942E89715E7473A0D6B35"/>
            </w:placeholder>
            <w:showingPlcHdr/>
          </w:sdtPr>
          <w:sdtEndPr/>
          <w:sdtContent>
            <w:tc>
              <w:tcPr>
                <w:tcW w:w="10485" w:type="dxa"/>
                <w:gridSpan w:val="3"/>
              </w:tcPr>
              <w:p w:rsidR="00B15768" w:rsidRDefault="0098208C" w:rsidP="00C046DD">
                <w:pPr>
                  <w:ind w:right="-142"/>
                </w:pPr>
                <w:r w:rsidRPr="0098208C">
                  <w:t>Type…</w:t>
                </w:r>
              </w:p>
            </w:tc>
          </w:sdtContent>
        </w:sdt>
      </w:tr>
    </w:tbl>
    <w:p w:rsidR="00B15768" w:rsidRDefault="00B15768" w:rsidP="00C046DD">
      <w:pPr>
        <w:ind w:right="-142"/>
      </w:pPr>
      <w: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rsidR="00B15768" w:rsidRDefault="00B15768" w:rsidP="00C046DD">
      <w:pPr>
        <w:ind w:right="-142"/>
      </w:pPr>
      <w:r>
        <w:t>In accordance with the Data Protection Act 1998, I agree that information I have provided may be held and used for personnel reasons.</w:t>
      </w:r>
    </w:p>
    <w:p w:rsidR="00B15768" w:rsidRDefault="00B15768" w:rsidP="00C046DD">
      <w:pPr>
        <w:ind w:right="-142"/>
      </w:pPr>
      <w:r>
        <w:lastRenderedPageBreak/>
        <w:t>I understand that an offer of appointment will be subject to satisfactory references, DBS clearance, proof of identity and right to live and work in UK, medical checks and relevant qualifications.</w:t>
      </w:r>
    </w:p>
    <w:p w:rsidR="00B15768" w:rsidRDefault="00B15768" w:rsidP="00C046DD">
      <w:pPr>
        <w:ind w:right="-142"/>
      </w:pPr>
      <w:r>
        <w:t>I understand that failure to disclose any relevant information, or the provision of false information, could result in the withdrawal of any offer of appointment, or my dismissal without notice at any time in the future, and possible criminal prosecution.</w:t>
      </w:r>
    </w:p>
    <w:p w:rsidR="00B15768" w:rsidRPr="00B15768" w:rsidRDefault="00B15768" w:rsidP="00C046DD">
      <w:pPr>
        <w:ind w:right="-142"/>
      </w:pPr>
      <w: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B15768" w:rsidTr="003C2444">
        <w:tc>
          <w:tcPr>
            <w:tcW w:w="1271" w:type="dxa"/>
            <w:shd w:val="clear" w:color="auto" w:fill="C1CBEC" w:themeFill="accent3" w:themeFillTint="33"/>
          </w:tcPr>
          <w:p w:rsidR="00B15768" w:rsidRDefault="00B15768" w:rsidP="00C046DD">
            <w:pPr>
              <w:ind w:right="-142"/>
            </w:pPr>
            <w:r>
              <w:t>Name</w:t>
            </w:r>
          </w:p>
        </w:tc>
        <w:sdt>
          <w:sdtPr>
            <w:id w:val="1623189548"/>
            <w:placeholder>
              <w:docPart w:val="DF90F5EE39F84752AB1345ED053B052E"/>
            </w:placeholder>
            <w:showingPlcHdr/>
          </w:sdtPr>
          <w:sdtEndPr/>
          <w:sdtContent>
            <w:tc>
              <w:tcPr>
                <w:tcW w:w="3543" w:type="dxa"/>
              </w:tcPr>
              <w:p w:rsidR="00B15768" w:rsidRDefault="0098208C" w:rsidP="00C046DD">
                <w:pPr>
                  <w:ind w:right="-142"/>
                </w:pPr>
                <w:r w:rsidRPr="0098208C">
                  <w:t>Type…</w:t>
                </w:r>
              </w:p>
            </w:tc>
          </w:sdtContent>
        </w:sdt>
        <w:tc>
          <w:tcPr>
            <w:tcW w:w="1418" w:type="dxa"/>
            <w:vMerge w:val="restart"/>
            <w:shd w:val="clear" w:color="auto" w:fill="C1CBEC" w:themeFill="accent3" w:themeFillTint="33"/>
          </w:tcPr>
          <w:p w:rsidR="00B15768" w:rsidRDefault="00B15768" w:rsidP="00C046DD">
            <w:pPr>
              <w:ind w:right="-142"/>
            </w:pPr>
            <w:r>
              <w:t xml:space="preserve">Signature </w:t>
            </w:r>
          </w:p>
        </w:tc>
        <w:sdt>
          <w:sdtPr>
            <w:id w:val="-250730954"/>
            <w:placeholder>
              <w:docPart w:val="EE9FA089293947408166EAA3E5A2BE6C"/>
            </w:placeholder>
            <w:showingPlcHdr/>
          </w:sdtPr>
          <w:sdtEndPr/>
          <w:sdtContent>
            <w:tc>
              <w:tcPr>
                <w:tcW w:w="4253" w:type="dxa"/>
                <w:vMerge w:val="restart"/>
              </w:tcPr>
              <w:p w:rsidR="00B15768" w:rsidRDefault="0098208C" w:rsidP="00C046DD">
                <w:pPr>
                  <w:ind w:right="-142"/>
                </w:pPr>
                <w:r w:rsidRPr="00CE29EB">
                  <w:t>Type…</w:t>
                </w:r>
              </w:p>
            </w:tc>
          </w:sdtContent>
        </w:sdt>
      </w:tr>
      <w:tr w:rsidR="00B15768" w:rsidTr="003C2444">
        <w:tc>
          <w:tcPr>
            <w:tcW w:w="1271" w:type="dxa"/>
            <w:shd w:val="clear" w:color="auto" w:fill="C1CBEC" w:themeFill="accent3" w:themeFillTint="33"/>
          </w:tcPr>
          <w:p w:rsidR="00B15768" w:rsidRDefault="00B15768" w:rsidP="00C046DD">
            <w:pPr>
              <w:ind w:right="-142"/>
            </w:pPr>
            <w:r>
              <w:t>Date</w:t>
            </w:r>
          </w:p>
        </w:tc>
        <w:sdt>
          <w:sdtPr>
            <w:id w:val="-1643104549"/>
            <w:placeholder>
              <w:docPart w:val="B027917D1C7241218CE61922093A2BFF"/>
            </w:placeholder>
            <w:showingPlcHdr/>
          </w:sdtPr>
          <w:sdtEndPr/>
          <w:sdtContent>
            <w:tc>
              <w:tcPr>
                <w:tcW w:w="3543" w:type="dxa"/>
              </w:tcPr>
              <w:p w:rsidR="00B15768" w:rsidRDefault="0098208C" w:rsidP="00C046DD">
                <w:pPr>
                  <w:ind w:right="-142"/>
                </w:pPr>
                <w:r w:rsidRPr="0098208C">
                  <w:t>Type…</w:t>
                </w:r>
              </w:p>
            </w:tc>
          </w:sdtContent>
        </w:sdt>
        <w:tc>
          <w:tcPr>
            <w:tcW w:w="1418" w:type="dxa"/>
            <w:vMerge/>
            <w:shd w:val="clear" w:color="auto" w:fill="C1CBEC" w:themeFill="accent3" w:themeFillTint="33"/>
          </w:tcPr>
          <w:p w:rsidR="00B15768" w:rsidRDefault="00B15768" w:rsidP="00C046DD">
            <w:pPr>
              <w:ind w:right="-142"/>
            </w:pPr>
          </w:p>
        </w:tc>
        <w:tc>
          <w:tcPr>
            <w:tcW w:w="4253" w:type="dxa"/>
            <w:vMerge/>
          </w:tcPr>
          <w:p w:rsidR="00B15768" w:rsidRDefault="00B15768" w:rsidP="00C046DD">
            <w:pPr>
              <w:ind w:right="-142"/>
            </w:pPr>
          </w:p>
        </w:tc>
      </w:tr>
      <w:tr w:rsidR="00B15768" w:rsidTr="003C2444">
        <w:tc>
          <w:tcPr>
            <w:tcW w:w="10485" w:type="dxa"/>
            <w:gridSpan w:val="4"/>
            <w:shd w:val="clear" w:color="auto" w:fill="C1CBEC" w:themeFill="accent3" w:themeFillTint="33"/>
          </w:tcPr>
          <w:p w:rsidR="00B15768" w:rsidRDefault="00B15768" w:rsidP="00C046DD">
            <w:pPr>
              <w:ind w:right="-142"/>
            </w:pPr>
            <w:r>
              <w:t xml:space="preserve">You will be asked to sign this at interview, which then makes it a legal document. </w:t>
            </w:r>
          </w:p>
        </w:tc>
      </w:tr>
    </w:tbl>
    <w:p w:rsidR="00CE29EB" w:rsidRDefault="00CE29EB" w:rsidP="00C046DD">
      <w:pPr>
        <w:ind w:right="-142"/>
      </w:pPr>
    </w:p>
    <w:p w:rsidR="00CA5903" w:rsidRDefault="00B15768" w:rsidP="00C046DD">
      <w:pPr>
        <w:pStyle w:val="Heading2"/>
        <w:ind w:right="-142"/>
      </w:pPr>
      <w:r>
        <w:t xml:space="preserve">Childcare (Disqualification) Regulations 2009 </w:t>
      </w:r>
    </w:p>
    <w:p w:rsidR="00B15768" w:rsidRDefault="00B15768" w:rsidP="00C046DD">
      <w:pPr>
        <w:ind w:right="-142"/>
      </w:pPr>
      <w:r>
        <w:t>The Department for Education (DfE) has revised its Statutory Guidance "Keeping Children Safe in Education".</w:t>
      </w:r>
    </w:p>
    <w:p w:rsidR="00B15768" w:rsidRDefault="00B15768" w:rsidP="00C046DD">
      <w:pPr>
        <w:ind w:right="-142"/>
      </w:pPr>
      <w:r>
        <w:t>This update requires schools which provide care for pupils under the age of 8, to ensure that staff and volunteers working in these settings are not disqualified from doing so under the Childcare (Disqualification) Regulations 2009.</w:t>
      </w:r>
    </w:p>
    <w:p w:rsidR="00B15768" w:rsidRDefault="00B15768" w:rsidP="00C046DD">
      <w:pPr>
        <w:ind w:right="-142"/>
      </w:pPr>
      <w:r>
        <w:t>A person may be disqualified through</w:t>
      </w:r>
    </w:p>
    <w:p w:rsidR="00B15768" w:rsidRDefault="00B15768" w:rsidP="00C046DD">
      <w:pPr>
        <w:ind w:right="-142"/>
      </w:pPr>
      <w:r>
        <w:t>1.</w:t>
      </w:r>
      <w:r>
        <w:tab/>
        <w:t>having certain orders or other restrictions placed upon them</w:t>
      </w:r>
    </w:p>
    <w:p w:rsidR="00B15768" w:rsidRDefault="00B15768" w:rsidP="00C046DD">
      <w:pPr>
        <w:ind w:right="-142"/>
      </w:pPr>
      <w:r>
        <w:t>2.</w:t>
      </w:r>
      <w:r>
        <w:tab/>
        <w:t>having committed certain offences</w:t>
      </w:r>
    </w:p>
    <w:p w:rsidR="00B15768" w:rsidRDefault="00B15768" w:rsidP="00C046DD">
      <w:pPr>
        <w:ind w:right="-142"/>
        <w:rPr>
          <w:b/>
        </w:rPr>
      </w:pPr>
      <w:r w:rsidRPr="00B15768">
        <w:rPr>
          <w:b/>
        </w:rPr>
        <w:t>Upon appointment an education setting may, therefore, require you to sign a declaration confirming that you are not disqualified under those Regulations from working in schools.</w:t>
      </w:r>
    </w:p>
    <w:p w:rsidR="00C24A41" w:rsidRDefault="00C24A41" w:rsidP="00C046DD">
      <w:pPr>
        <w:ind w:right="-142"/>
        <w:rPr>
          <w:b/>
        </w:rPr>
      </w:pPr>
    </w:p>
    <w:tbl>
      <w:tblPr>
        <w:tblStyle w:val="TableGrid"/>
        <w:tblW w:w="10485" w:type="dxa"/>
        <w:tblLook w:val="04A0" w:firstRow="1" w:lastRow="0" w:firstColumn="1" w:lastColumn="0" w:noHBand="0" w:noVBand="1"/>
      </w:tblPr>
      <w:tblGrid>
        <w:gridCol w:w="2972"/>
        <w:gridCol w:w="5103"/>
        <w:gridCol w:w="2410"/>
      </w:tblGrid>
      <w:tr w:rsidR="00B15768" w:rsidTr="003C2444">
        <w:tc>
          <w:tcPr>
            <w:tcW w:w="10485" w:type="dxa"/>
            <w:gridSpan w:val="3"/>
            <w:shd w:val="clear" w:color="auto" w:fill="C1CBEC" w:themeFill="accent3" w:themeFillTint="33"/>
          </w:tcPr>
          <w:p w:rsidR="00B15768" w:rsidRDefault="00B15768" w:rsidP="00C046DD">
            <w:pPr>
              <w:pStyle w:val="Heading3"/>
              <w:ind w:right="-142"/>
              <w:outlineLvl w:val="2"/>
            </w:pPr>
            <w:r>
              <w:t>How did you find out about this job?</w:t>
            </w:r>
          </w:p>
        </w:tc>
      </w:tr>
      <w:tr w:rsidR="00B15768" w:rsidTr="003C2444">
        <w:tc>
          <w:tcPr>
            <w:tcW w:w="8075" w:type="dxa"/>
            <w:gridSpan w:val="2"/>
            <w:shd w:val="clear" w:color="auto" w:fill="C1CBEC" w:themeFill="accent3" w:themeFillTint="33"/>
          </w:tcPr>
          <w:p w:rsidR="00B15768" w:rsidRDefault="00B15768" w:rsidP="00C046DD">
            <w:pPr>
              <w:ind w:right="-142"/>
            </w:pPr>
            <w:r>
              <w:t>Advertisement on Teach in Herts website</w:t>
            </w:r>
          </w:p>
        </w:tc>
        <w:sdt>
          <w:sdtPr>
            <w:id w:val="-2068018766"/>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8075" w:type="dxa"/>
            <w:gridSpan w:val="2"/>
            <w:shd w:val="clear" w:color="auto" w:fill="C1CBEC" w:themeFill="accent3" w:themeFillTint="33"/>
          </w:tcPr>
          <w:p w:rsidR="00B15768" w:rsidRDefault="00B15768" w:rsidP="00C046DD">
            <w:pPr>
              <w:ind w:right="-142"/>
            </w:pPr>
            <w:r>
              <w:t>Advertisement on the TES website</w:t>
            </w:r>
          </w:p>
        </w:tc>
        <w:sdt>
          <w:sdtPr>
            <w:id w:val="-579218818"/>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8075" w:type="dxa"/>
            <w:gridSpan w:val="2"/>
            <w:shd w:val="clear" w:color="auto" w:fill="C1CBEC" w:themeFill="accent3" w:themeFillTint="33"/>
          </w:tcPr>
          <w:p w:rsidR="00B15768" w:rsidRDefault="00B15768" w:rsidP="00C046DD">
            <w:pPr>
              <w:ind w:right="-142"/>
            </w:pPr>
            <w:r>
              <w:t>Advertisement on Guardian online</w:t>
            </w:r>
          </w:p>
        </w:tc>
        <w:sdt>
          <w:sdtPr>
            <w:id w:val="-1499718923"/>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8075" w:type="dxa"/>
            <w:gridSpan w:val="2"/>
            <w:shd w:val="clear" w:color="auto" w:fill="C1CBEC" w:themeFill="accent3" w:themeFillTint="33"/>
          </w:tcPr>
          <w:p w:rsidR="00B15768" w:rsidRDefault="00B15768" w:rsidP="00C046DD">
            <w:pPr>
              <w:ind w:right="-142"/>
            </w:pPr>
            <w:r>
              <w:t>Advertisement on Twitter</w:t>
            </w:r>
          </w:p>
        </w:tc>
        <w:sdt>
          <w:sdtPr>
            <w:id w:val="1707832609"/>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8075" w:type="dxa"/>
            <w:gridSpan w:val="2"/>
            <w:shd w:val="clear" w:color="auto" w:fill="C1CBEC" w:themeFill="accent3" w:themeFillTint="33"/>
          </w:tcPr>
          <w:p w:rsidR="00B15768" w:rsidRDefault="00B15768" w:rsidP="00C046DD">
            <w:pPr>
              <w:ind w:right="-142"/>
            </w:pPr>
            <w:r>
              <w:t>Advertisement on Facebook</w:t>
            </w:r>
          </w:p>
        </w:tc>
        <w:sdt>
          <w:sdtPr>
            <w:id w:val="-634797065"/>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8075" w:type="dxa"/>
            <w:gridSpan w:val="2"/>
            <w:shd w:val="clear" w:color="auto" w:fill="C1CBEC" w:themeFill="accent3" w:themeFillTint="33"/>
          </w:tcPr>
          <w:p w:rsidR="00B15768" w:rsidRDefault="00B15768" w:rsidP="00C046DD">
            <w:pPr>
              <w:ind w:right="-142"/>
            </w:pPr>
            <w:r>
              <w:t>Advertisement on LinkedIn</w:t>
            </w:r>
          </w:p>
        </w:tc>
        <w:sdt>
          <w:sdtPr>
            <w:id w:val="796881772"/>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2972" w:type="dxa"/>
            <w:shd w:val="clear" w:color="auto" w:fill="C1CBEC" w:themeFill="accent3" w:themeFillTint="33"/>
          </w:tcPr>
          <w:p w:rsidR="00B15768" w:rsidRDefault="00B15768" w:rsidP="00C046DD">
            <w:pPr>
              <w:ind w:right="-142"/>
            </w:pPr>
            <w:r>
              <w:t>If other, please specify:</w:t>
            </w:r>
          </w:p>
        </w:tc>
        <w:sdt>
          <w:sdtPr>
            <w:id w:val="508949591"/>
            <w:placeholder>
              <w:docPart w:val="81B5717345054FAEBBDD08BDCE00238E"/>
            </w:placeholder>
            <w:showingPlcHdr/>
          </w:sdtPr>
          <w:sdtEndPr/>
          <w:sdtContent>
            <w:tc>
              <w:tcPr>
                <w:tcW w:w="7513" w:type="dxa"/>
                <w:gridSpan w:val="2"/>
              </w:tcPr>
              <w:p w:rsidR="00B15768" w:rsidRDefault="0098208C" w:rsidP="00C046DD">
                <w:pPr>
                  <w:ind w:right="-142"/>
                </w:pPr>
                <w:r w:rsidRPr="0098208C">
                  <w:t>Type…</w:t>
                </w:r>
              </w:p>
            </w:tc>
          </w:sdtContent>
        </w:sdt>
      </w:tr>
    </w:tbl>
    <w:p w:rsidR="00B15768" w:rsidRDefault="00B15768" w:rsidP="00C046DD">
      <w:pPr>
        <w:pStyle w:val="Heading2"/>
        <w:ind w:right="-142"/>
      </w:pPr>
    </w:p>
    <w:tbl>
      <w:tblPr>
        <w:tblStyle w:val="TableGrid"/>
        <w:tblW w:w="0" w:type="auto"/>
        <w:tblLook w:val="04A0" w:firstRow="1" w:lastRow="0" w:firstColumn="1" w:lastColumn="0" w:noHBand="0" w:noVBand="1"/>
      </w:tblPr>
      <w:tblGrid>
        <w:gridCol w:w="10485"/>
      </w:tblGrid>
      <w:tr w:rsidR="003836A2" w:rsidTr="003C2444">
        <w:tc>
          <w:tcPr>
            <w:tcW w:w="10485" w:type="dxa"/>
            <w:shd w:val="clear" w:color="auto" w:fill="C1CBEC" w:themeFill="accent3" w:themeFillTint="33"/>
          </w:tcPr>
          <w:p w:rsidR="003836A2" w:rsidRDefault="003836A2" w:rsidP="00C046DD">
            <w:pPr>
              <w:pStyle w:val="Heading3"/>
              <w:ind w:right="-142"/>
              <w:outlineLvl w:val="2"/>
            </w:pPr>
            <w:r>
              <w:t xml:space="preserve">Additional information </w:t>
            </w:r>
          </w:p>
        </w:tc>
      </w:tr>
      <w:tr w:rsidR="003836A2" w:rsidTr="003C2444">
        <w:trPr>
          <w:trHeight w:val="2891"/>
        </w:trPr>
        <w:tc>
          <w:tcPr>
            <w:tcW w:w="10485" w:type="dxa"/>
            <w:vAlign w:val="top"/>
          </w:tcPr>
          <w:sdt>
            <w:sdtPr>
              <w:id w:val="-2116894889"/>
              <w:placeholder>
                <w:docPart w:val="F899FF7E240449F3B294BD95FB7B691B"/>
              </w:placeholder>
              <w:showingPlcHdr/>
            </w:sdtPr>
            <w:sdtEndPr/>
            <w:sdtContent>
              <w:p w:rsidR="0098208C" w:rsidRDefault="0098208C" w:rsidP="00C046DD">
                <w:pPr>
                  <w:ind w:right="-142"/>
                </w:pPr>
                <w:r w:rsidRPr="0098208C">
                  <w:t>Type…</w:t>
                </w:r>
              </w:p>
            </w:sdtContent>
          </w:sdt>
          <w:p w:rsidR="003836A2" w:rsidRPr="0098208C" w:rsidRDefault="003836A2" w:rsidP="00C046DD">
            <w:pPr>
              <w:ind w:right="-142"/>
            </w:pPr>
          </w:p>
        </w:tc>
      </w:tr>
    </w:tbl>
    <w:p w:rsidR="003836A2" w:rsidRPr="003836A2" w:rsidRDefault="003836A2" w:rsidP="00C046DD">
      <w:pPr>
        <w:ind w:right="-142"/>
      </w:pPr>
    </w:p>
    <w:sectPr w:rsidR="003836A2" w:rsidRPr="003836A2"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B4C" w:rsidRDefault="008A5B4C" w:rsidP="00396A11">
      <w:pPr>
        <w:spacing w:after="0"/>
      </w:pPr>
      <w:r>
        <w:separator/>
      </w:r>
    </w:p>
  </w:endnote>
  <w:endnote w:type="continuationSeparator" w:id="0">
    <w:p w:rsidR="008A5B4C" w:rsidRDefault="008A5B4C" w:rsidP="00396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HfLTableStyle"/>
      <w:tblW w:w="9781" w:type="dxa"/>
      <w:tblLook w:val="04A0" w:firstRow="1" w:lastRow="0" w:firstColumn="1" w:lastColumn="0" w:noHBand="0" w:noVBand="1"/>
    </w:tblPr>
    <w:tblGrid>
      <w:gridCol w:w="3260"/>
      <w:gridCol w:w="3260"/>
      <w:gridCol w:w="3261"/>
    </w:tblGrid>
    <w:tr w:rsidR="008A5B4C" w:rsidRPr="00A725BE" w:rsidTr="00E37A6D">
      <w:tc>
        <w:tcPr>
          <w:tcW w:w="3260" w:type="dxa"/>
        </w:tcPr>
        <w:p w:rsidR="008A5B4C" w:rsidRPr="00A725BE" w:rsidRDefault="00F013FA" w:rsidP="00A725BE">
          <w:pPr>
            <w:pStyle w:val="Footer"/>
            <w:tabs>
              <w:tab w:val="clear" w:pos="4513"/>
              <w:tab w:val="clear" w:pos="9026"/>
            </w:tabs>
          </w:pPr>
          <w:r w:rsidRPr="00A725BE">
            <w:rPr>
              <w:rFonts w:cs="Arial"/>
              <w:noProof/>
              <w:lang w:eastAsia="en-GB"/>
            </w:rPr>
            <w:drawing>
              <wp:anchor distT="0" distB="0" distL="114300" distR="114300" simplePos="0" relativeHeight="251665408" behindDoc="1" locked="0" layoutInCell="1" allowOverlap="1" wp14:anchorId="77B31DA6" wp14:editId="2D8559EC">
                <wp:simplePos x="0" y="0"/>
                <wp:positionH relativeFrom="margin">
                  <wp:posOffset>495300</wp:posOffset>
                </wp:positionH>
                <wp:positionV relativeFrom="paragraph">
                  <wp:posOffset>175895</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rsidR="00F013FA" w:rsidRDefault="008A5B4C" w:rsidP="00A725BE">
          <w:pPr>
            <w:pStyle w:val="Footer"/>
            <w:tabs>
              <w:tab w:val="clear" w:pos="4513"/>
              <w:tab w:val="clear" w:pos="9026"/>
            </w:tabs>
            <w:jc w:val="center"/>
            <w:rPr>
              <w:sz w:val="20"/>
            </w:rPr>
          </w:pPr>
          <w:r>
            <w:rPr>
              <w:sz w:val="20"/>
            </w:rPr>
            <w:t>© 2020</w:t>
          </w:r>
          <w:r w:rsidRPr="00A725BE">
            <w:rPr>
              <w:sz w:val="20"/>
            </w:rPr>
            <w:t xml:space="preserve"> Herts for</w:t>
          </w:r>
        </w:p>
        <w:p w:rsidR="008A5B4C" w:rsidRPr="00A725BE" w:rsidRDefault="008A5B4C" w:rsidP="00A725BE">
          <w:pPr>
            <w:pStyle w:val="Footer"/>
            <w:tabs>
              <w:tab w:val="clear" w:pos="4513"/>
              <w:tab w:val="clear" w:pos="9026"/>
            </w:tabs>
            <w:jc w:val="center"/>
          </w:pPr>
          <w:r w:rsidRPr="00A725BE">
            <w:rPr>
              <w:sz w:val="20"/>
            </w:rPr>
            <w:t xml:space="preserve"> Learning Ltd</w:t>
          </w:r>
        </w:p>
      </w:tc>
      <w:tc>
        <w:tcPr>
          <w:tcW w:w="3261" w:type="dxa"/>
          <w:vAlign w:val="center"/>
        </w:tcPr>
        <w:p w:rsidR="008A5B4C" w:rsidRPr="00A725BE" w:rsidRDefault="00F013FA" w:rsidP="00A725BE">
          <w:pPr>
            <w:pStyle w:val="Footer"/>
            <w:tabs>
              <w:tab w:val="clear" w:pos="4513"/>
              <w:tab w:val="clear" w:pos="9026"/>
            </w:tabs>
            <w:jc w:val="right"/>
          </w:pPr>
          <w:r w:rsidRPr="00A725BE">
            <w:rPr>
              <w:rFonts w:cs="Arial"/>
              <w:noProof/>
              <w:lang w:eastAsia="en-GB"/>
            </w:rPr>
            <w:drawing>
              <wp:anchor distT="0" distB="0" distL="114300" distR="114300" simplePos="0" relativeHeight="251663360" behindDoc="1" locked="0" layoutInCell="1" allowOverlap="1" wp14:anchorId="687FC447" wp14:editId="0899D97F">
                <wp:simplePos x="0" y="0"/>
                <wp:positionH relativeFrom="margin">
                  <wp:posOffset>334010</wp:posOffset>
                </wp:positionH>
                <wp:positionV relativeFrom="paragraph">
                  <wp:posOffset>204470</wp:posOffset>
                </wp:positionV>
                <wp:extent cx="701040" cy="466725"/>
                <wp:effectExtent l="0" t="0" r="3810" b="9525"/>
                <wp:wrapTight wrapText="bothSides">
                  <wp:wrapPolygon edited="0">
                    <wp:start x="0" y="0"/>
                    <wp:lineTo x="0" y="21159"/>
                    <wp:lineTo x="21130" y="21159"/>
                    <wp:lineTo x="211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5B4C" w:rsidRPr="00A725BE">
            <w:rPr>
              <w:sz w:val="20"/>
            </w:rPr>
            <w:fldChar w:fldCharType="begin"/>
          </w:r>
          <w:r w:rsidR="008A5B4C" w:rsidRPr="00A725BE">
            <w:rPr>
              <w:sz w:val="20"/>
            </w:rPr>
            <w:instrText xml:space="preserve"> PAGE   \* MERGEFORMAT </w:instrText>
          </w:r>
          <w:r w:rsidR="008A5B4C" w:rsidRPr="00A725BE">
            <w:rPr>
              <w:sz w:val="20"/>
            </w:rPr>
            <w:fldChar w:fldCharType="separate"/>
          </w:r>
          <w:r w:rsidR="00B51C20">
            <w:rPr>
              <w:noProof/>
              <w:sz w:val="20"/>
            </w:rPr>
            <w:t>2</w:t>
          </w:r>
          <w:r w:rsidR="008A5B4C" w:rsidRPr="00A725BE">
            <w:rPr>
              <w:noProof/>
              <w:sz w:val="20"/>
            </w:rPr>
            <w:fldChar w:fldCharType="end"/>
          </w:r>
        </w:p>
      </w:tc>
    </w:tr>
  </w:tbl>
  <w:p w:rsidR="008A5B4C" w:rsidRPr="0076647C" w:rsidRDefault="008A5B4C" w:rsidP="00A725BE">
    <w:pPr>
      <w:pStyle w:val="Foote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B4C" w:rsidRDefault="008A5B4C" w:rsidP="00396A11">
      <w:pPr>
        <w:spacing w:after="0"/>
      </w:pPr>
      <w:r>
        <w:separator/>
      </w:r>
    </w:p>
  </w:footnote>
  <w:footnote w:type="continuationSeparator" w:id="0">
    <w:p w:rsidR="008A5B4C" w:rsidRDefault="008A5B4C" w:rsidP="00396A1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B4C" w:rsidRDefault="008A5B4C" w:rsidP="00E37A6D">
    <w:pPr>
      <w:pStyle w:val="Header"/>
      <w:tabs>
        <w:tab w:val="clear" w:pos="4513"/>
        <w:tab w:val="clear" w:pos="9026"/>
        <w:tab w:val="center" w:pos="4820"/>
        <w:tab w:val="right" w:pos="9638"/>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58"/>
    <w:rsid w:val="0004001E"/>
    <w:rsid w:val="00060156"/>
    <w:rsid w:val="000A38E2"/>
    <w:rsid w:val="000D0882"/>
    <w:rsid w:val="000E6502"/>
    <w:rsid w:val="00122B12"/>
    <w:rsid w:val="00124440"/>
    <w:rsid w:val="00155F62"/>
    <w:rsid w:val="001D6B78"/>
    <w:rsid w:val="002158EF"/>
    <w:rsid w:val="0021688F"/>
    <w:rsid w:val="00236A33"/>
    <w:rsid w:val="002443B4"/>
    <w:rsid w:val="0025455C"/>
    <w:rsid w:val="002A2EF4"/>
    <w:rsid w:val="002B42D2"/>
    <w:rsid w:val="0030334B"/>
    <w:rsid w:val="003124D4"/>
    <w:rsid w:val="00325949"/>
    <w:rsid w:val="0032794A"/>
    <w:rsid w:val="003836A2"/>
    <w:rsid w:val="00396A11"/>
    <w:rsid w:val="003C2444"/>
    <w:rsid w:val="00437CE6"/>
    <w:rsid w:val="00484348"/>
    <w:rsid w:val="004C3C57"/>
    <w:rsid w:val="00572104"/>
    <w:rsid w:val="005B2F5D"/>
    <w:rsid w:val="005D1C0C"/>
    <w:rsid w:val="00615BC1"/>
    <w:rsid w:val="006D5558"/>
    <w:rsid w:val="006E61CC"/>
    <w:rsid w:val="007553C3"/>
    <w:rsid w:val="0076647C"/>
    <w:rsid w:val="00794C45"/>
    <w:rsid w:val="007F57A5"/>
    <w:rsid w:val="008A5B4C"/>
    <w:rsid w:val="008B71A2"/>
    <w:rsid w:val="008C2437"/>
    <w:rsid w:val="008F0498"/>
    <w:rsid w:val="0092162E"/>
    <w:rsid w:val="00943AFF"/>
    <w:rsid w:val="0098208C"/>
    <w:rsid w:val="009E42A1"/>
    <w:rsid w:val="00A4347F"/>
    <w:rsid w:val="00A66E59"/>
    <w:rsid w:val="00A71670"/>
    <w:rsid w:val="00A725BE"/>
    <w:rsid w:val="00A77BA2"/>
    <w:rsid w:val="00AC16FB"/>
    <w:rsid w:val="00AF7C3A"/>
    <w:rsid w:val="00B15768"/>
    <w:rsid w:val="00B23010"/>
    <w:rsid w:val="00B51C20"/>
    <w:rsid w:val="00B57F8F"/>
    <w:rsid w:val="00BA552D"/>
    <w:rsid w:val="00C046DD"/>
    <w:rsid w:val="00C24A41"/>
    <w:rsid w:val="00CA5903"/>
    <w:rsid w:val="00CB1B8E"/>
    <w:rsid w:val="00CE29EB"/>
    <w:rsid w:val="00D61388"/>
    <w:rsid w:val="00D62AF4"/>
    <w:rsid w:val="00D847BE"/>
    <w:rsid w:val="00E079E7"/>
    <w:rsid w:val="00E15E7F"/>
    <w:rsid w:val="00E37A6D"/>
    <w:rsid w:val="00E66ECF"/>
    <w:rsid w:val="00E67704"/>
    <w:rsid w:val="00EC79EC"/>
    <w:rsid w:val="00F013FA"/>
    <w:rsid w:val="00F078E9"/>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C20"/>
    <w:rPr>
      <w:rFonts w:asciiTheme="minorHAnsi" w:hAnsiTheme="minorHAnsi"/>
    </w:rPr>
  </w:style>
  <w:style w:type="paragraph" w:styleId="Heading1">
    <w:name w:val="heading 1"/>
    <w:basedOn w:val="Normal"/>
    <w:next w:val="Normal"/>
    <w:link w:val="Heading1Char"/>
    <w:uiPriority w:val="9"/>
    <w:qFormat/>
    <w:rsid w:val="002443B4"/>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2443B4"/>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2443B4"/>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2443B4"/>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2443B4"/>
    <w:pPr>
      <w:keepNext/>
      <w:keepLines/>
      <w:outlineLvl w:val="4"/>
    </w:pPr>
    <w:rPr>
      <w:rFonts w:eastAsiaTheme="majorEastAsia" w:cstheme="majorBidi"/>
      <w:b/>
      <w:color w:val="2F9A87" w:themeColor="accent1" w:themeShade="BF"/>
    </w:rPr>
  </w:style>
  <w:style w:type="character" w:default="1" w:styleId="DefaultParagraphFont">
    <w:name w:val="Default Paragraph Font"/>
    <w:uiPriority w:val="1"/>
    <w:semiHidden/>
    <w:unhideWhenUsed/>
    <w:rsid w:val="00B51C2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1C20"/>
  </w:style>
  <w:style w:type="table" w:styleId="TableGrid">
    <w:name w:val="Table Grid"/>
    <w:basedOn w:val="TableNormal"/>
    <w:uiPriority w:val="39"/>
    <w:rsid w:val="002443B4"/>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2443B4"/>
    <w:pPr>
      <w:tabs>
        <w:tab w:val="center" w:pos="4513"/>
        <w:tab w:val="right" w:pos="9026"/>
      </w:tabs>
      <w:spacing w:after="0"/>
    </w:pPr>
  </w:style>
  <w:style w:type="character" w:customStyle="1" w:styleId="HeaderChar">
    <w:name w:val="Header Char"/>
    <w:basedOn w:val="DefaultParagraphFont"/>
    <w:link w:val="Header"/>
    <w:uiPriority w:val="99"/>
    <w:rsid w:val="002443B4"/>
  </w:style>
  <w:style w:type="paragraph" w:styleId="Footer">
    <w:name w:val="footer"/>
    <w:basedOn w:val="Normal"/>
    <w:link w:val="FooterChar"/>
    <w:unhideWhenUsed/>
    <w:rsid w:val="002443B4"/>
    <w:pPr>
      <w:tabs>
        <w:tab w:val="center" w:pos="4513"/>
        <w:tab w:val="right" w:pos="9026"/>
      </w:tabs>
      <w:spacing w:after="0"/>
    </w:pPr>
  </w:style>
  <w:style w:type="character" w:customStyle="1" w:styleId="FooterChar">
    <w:name w:val="Footer Char"/>
    <w:basedOn w:val="DefaultParagraphFont"/>
    <w:link w:val="Footer"/>
    <w:rsid w:val="002443B4"/>
  </w:style>
  <w:style w:type="character" w:styleId="Hyperlink">
    <w:name w:val="Hyperlink"/>
    <w:basedOn w:val="DefaultParagraphFont"/>
    <w:uiPriority w:val="99"/>
    <w:unhideWhenUsed/>
    <w:rsid w:val="002443B4"/>
    <w:rPr>
      <w:color w:val="1A2857" w:themeColor="hyperlink"/>
      <w:u w:val="single"/>
    </w:rPr>
  </w:style>
  <w:style w:type="character" w:styleId="PlaceholderText">
    <w:name w:val="Placeholder Text"/>
    <w:basedOn w:val="DefaultParagraphFont"/>
    <w:uiPriority w:val="99"/>
    <w:semiHidden/>
    <w:rsid w:val="002443B4"/>
    <w:rPr>
      <w:color w:val="808080"/>
    </w:rPr>
  </w:style>
  <w:style w:type="character" w:customStyle="1" w:styleId="Heading1Char">
    <w:name w:val="Heading 1 Char"/>
    <w:basedOn w:val="DefaultParagraphFont"/>
    <w:link w:val="Heading1"/>
    <w:uiPriority w:val="9"/>
    <w:rsid w:val="002443B4"/>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2443B4"/>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2443B4"/>
    <w:rPr>
      <w:rFonts w:eastAsiaTheme="majorEastAsia" w:cstheme="majorBidi"/>
      <w:b/>
      <w:color w:val="000000" w:themeColor="text1"/>
      <w:sz w:val="24"/>
      <w:szCs w:val="24"/>
    </w:rPr>
  </w:style>
  <w:style w:type="paragraph" w:styleId="ListParagraph">
    <w:name w:val="List Paragraph"/>
    <w:basedOn w:val="Normal"/>
    <w:uiPriority w:val="34"/>
    <w:qFormat/>
    <w:rsid w:val="002443B4"/>
    <w:pPr>
      <w:numPr>
        <w:numId w:val="2"/>
      </w:numPr>
      <w:ind w:left="714" w:hanging="357"/>
      <w:contextualSpacing/>
    </w:pPr>
  </w:style>
  <w:style w:type="table" w:customStyle="1" w:styleId="HfLTableStyle">
    <w:name w:val="HfLTableStyle"/>
    <w:basedOn w:val="TableNormal"/>
    <w:uiPriority w:val="99"/>
    <w:rsid w:val="002443B4"/>
    <w:pPr>
      <w:spacing w:after="0" w:line="240" w:lineRule="auto"/>
    </w:pPr>
    <w:tblPr/>
  </w:style>
  <w:style w:type="paragraph" w:customStyle="1" w:styleId="TableText">
    <w:name w:val="TableText"/>
    <w:basedOn w:val="NoSpacing"/>
    <w:qFormat/>
    <w:rsid w:val="002443B4"/>
    <w:pPr>
      <w:spacing w:before="60" w:after="60"/>
    </w:pPr>
  </w:style>
  <w:style w:type="paragraph" w:styleId="NoSpacing">
    <w:name w:val="No Spacing"/>
    <w:uiPriority w:val="1"/>
    <w:qFormat/>
    <w:rsid w:val="002443B4"/>
    <w:pPr>
      <w:spacing w:after="0" w:line="240" w:lineRule="auto"/>
    </w:pPr>
  </w:style>
  <w:style w:type="character" w:customStyle="1" w:styleId="Heading4Char">
    <w:name w:val="Heading 4 Char"/>
    <w:basedOn w:val="DefaultParagraphFont"/>
    <w:link w:val="Heading4"/>
    <w:uiPriority w:val="9"/>
    <w:rsid w:val="002443B4"/>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2443B4"/>
    <w:rPr>
      <w:rFonts w:eastAsiaTheme="majorEastAsia" w:cstheme="majorBidi"/>
      <w:b/>
      <w:color w:val="2F9A87" w:themeColor="accent1" w:themeShade="BF"/>
    </w:rPr>
  </w:style>
  <w:style w:type="character" w:styleId="Emphasis">
    <w:name w:val="Emphasis"/>
    <w:basedOn w:val="DefaultParagraphFont"/>
    <w:uiPriority w:val="20"/>
    <w:qFormat/>
    <w:rsid w:val="009820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82A86A4FB648E59D9CAC56CD34E513"/>
        <w:category>
          <w:name w:val="General"/>
          <w:gallery w:val="placeholder"/>
        </w:category>
        <w:types>
          <w:type w:val="bbPlcHdr"/>
        </w:types>
        <w:behaviors>
          <w:behavior w:val="content"/>
        </w:behaviors>
        <w:guid w:val="{B58EBB7F-2CCB-476E-9DFC-67D97021A4E4}"/>
      </w:docPartPr>
      <w:docPartBody>
        <w:p w:rsidR="000A25A9" w:rsidRDefault="000A25A9">
          <w:r w:rsidRPr="002B42D2">
            <w:t>Type…</w:t>
          </w:r>
        </w:p>
      </w:docPartBody>
    </w:docPart>
    <w:docPart>
      <w:docPartPr>
        <w:name w:val="919A0339756840C0AD2DBFB3A5A877D4"/>
        <w:category>
          <w:name w:val="General"/>
          <w:gallery w:val="placeholder"/>
        </w:category>
        <w:types>
          <w:type w:val="bbPlcHdr"/>
        </w:types>
        <w:behaviors>
          <w:behavior w:val="content"/>
        </w:behaviors>
        <w:guid w:val="{9EF82A9F-508F-4CC3-B137-D1074F441D28}"/>
      </w:docPartPr>
      <w:docPartBody>
        <w:p w:rsidR="000A25A9" w:rsidRDefault="000A25A9">
          <w:r w:rsidRPr="002B42D2">
            <w:t>Type…</w:t>
          </w:r>
        </w:p>
      </w:docPartBody>
    </w:docPart>
    <w:docPart>
      <w:docPartPr>
        <w:name w:val="BF5518AD13F9471E87EC57AE7E1321DB"/>
        <w:category>
          <w:name w:val="General"/>
          <w:gallery w:val="placeholder"/>
        </w:category>
        <w:types>
          <w:type w:val="bbPlcHdr"/>
        </w:types>
        <w:behaviors>
          <w:behavior w:val="content"/>
        </w:behaviors>
        <w:guid w:val="{9F3ACA5C-EE6E-4570-94FC-F005C4E62F5B}"/>
      </w:docPartPr>
      <w:docPartBody>
        <w:p w:rsidR="000A25A9" w:rsidRDefault="000A25A9">
          <w:r>
            <w:t>Type…</w:t>
          </w:r>
        </w:p>
      </w:docPartBody>
    </w:docPart>
    <w:docPart>
      <w:docPartPr>
        <w:name w:val="F2B06882E0774D83B7A3A4C101C42CAF"/>
        <w:category>
          <w:name w:val="General"/>
          <w:gallery w:val="placeholder"/>
        </w:category>
        <w:types>
          <w:type w:val="bbPlcHdr"/>
        </w:types>
        <w:behaviors>
          <w:behavior w:val="content"/>
        </w:behaviors>
        <w:guid w:val="{0E7204F3-4119-49FE-8F58-01CA7C5E0CD8}"/>
      </w:docPartPr>
      <w:docPartBody>
        <w:p w:rsidR="000A25A9" w:rsidRDefault="000A25A9">
          <w:r w:rsidRPr="002B42D2">
            <w:t>Type…</w:t>
          </w:r>
        </w:p>
      </w:docPartBody>
    </w:docPart>
    <w:docPart>
      <w:docPartPr>
        <w:name w:val="B5CDBAB69F524333A2CFCA526A4D673D"/>
        <w:category>
          <w:name w:val="General"/>
          <w:gallery w:val="placeholder"/>
        </w:category>
        <w:types>
          <w:type w:val="bbPlcHdr"/>
        </w:types>
        <w:behaviors>
          <w:behavior w:val="content"/>
        </w:behaviors>
        <w:guid w:val="{813E8850-9A81-401C-BB80-2587D4202AD8}"/>
      </w:docPartPr>
      <w:docPartBody>
        <w:p w:rsidR="000A25A9" w:rsidRDefault="000A25A9">
          <w:r w:rsidRPr="002B42D2">
            <w:t>Type…</w:t>
          </w:r>
        </w:p>
      </w:docPartBody>
    </w:docPart>
    <w:docPart>
      <w:docPartPr>
        <w:name w:val="75E1D36AEA1A4AB5A54717219CE25961"/>
        <w:category>
          <w:name w:val="General"/>
          <w:gallery w:val="placeholder"/>
        </w:category>
        <w:types>
          <w:type w:val="bbPlcHdr"/>
        </w:types>
        <w:behaviors>
          <w:behavior w:val="content"/>
        </w:behaviors>
        <w:guid w:val="{864E7710-A242-442E-9081-5FFCFE0C21DD}"/>
      </w:docPartPr>
      <w:docPartBody>
        <w:p w:rsidR="000A25A9" w:rsidRDefault="000A25A9">
          <w:r>
            <w:t>Type…</w:t>
          </w:r>
        </w:p>
      </w:docPartBody>
    </w:docPart>
    <w:docPart>
      <w:docPartPr>
        <w:name w:val="2217C1B6C86149A39C77FE2ED5D44091"/>
        <w:category>
          <w:name w:val="General"/>
          <w:gallery w:val="placeholder"/>
        </w:category>
        <w:types>
          <w:type w:val="bbPlcHdr"/>
        </w:types>
        <w:behaviors>
          <w:behavior w:val="content"/>
        </w:behaviors>
        <w:guid w:val="{6C7621EE-CE30-4927-A411-AE77B65C8EA6}"/>
      </w:docPartPr>
      <w:docPartBody>
        <w:p w:rsidR="000A25A9" w:rsidRDefault="000A25A9">
          <w:r>
            <w:t>Type…</w:t>
          </w:r>
        </w:p>
      </w:docPartBody>
    </w:docPart>
    <w:docPart>
      <w:docPartPr>
        <w:name w:val="D2A571D510A3468BB70A941573C93776"/>
        <w:category>
          <w:name w:val="General"/>
          <w:gallery w:val="placeholder"/>
        </w:category>
        <w:types>
          <w:type w:val="bbPlcHdr"/>
        </w:types>
        <w:behaviors>
          <w:behavior w:val="content"/>
        </w:behaviors>
        <w:guid w:val="{135225B0-C799-42A4-8867-47CBC489F4FE}"/>
      </w:docPartPr>
      <w:docPartBody>
        <w:p w:rsidR="000A25A9" w:rsidRDefault="000A25A9">
          <w:r w:rsidRPr="002B42D2">
            <w:t>Type…</w:t>
          </w:r>
        </w:p>
      </w:docPartBody>
    </w:docPart>
    <w:docPart>
      <w:docPartPr>
        <w:name w:val="1D901DF70DF7410AA54E25FB9E2E405C"/>
        <w:category>
          <w:name w:val="General"/>
          <w:gallery w:val="placeholder"/>
        </w:category>
        <w:types>
          <w:type w:val="bbPlcHdr"/>
        </w:types>
        <w:behaviors>
          <w:behavior w:val="content"/>
        </w:behaviors>
        <w:guid w:val="{F1D77478-D2E1-43CA-BAB8-C532BFBD9B9E}"/>
      </w:docPartPr>
      <w:docPartBody>
        <w:p w:rsidR="000A25A9" w:rsidRDefault="000A25A9">
          <w:r w:rsidRPr="002B42D2">
            <w:t>Type…</w:t>
          </w:r>
        </w:p>
      </w:docPartBody>
    </w:docPart>
    <w:docPart>
      <w:docPartPr>
        <w:name w:val="0956B8428689478DBB09FD969A0E77BB"/>
        <w:category>
          <w:name w:val="General"/>
          <w:gallery w:val="placeholder"/>
        </w:category>
        <w:types>
          <w:type w:val="bbPlcHdr"/>
        </w:types>
        <w:behaviors>
          <w:behavior w:val="content"/>
        </w:behaviors>
        <w:guid w:val="{F2AEF75A-7F2A-483C-AA61-CC143A93750C}"/>
      </w:docPartPr>
      <w:docPartBody>
        <w:p w:rsidR="000A25A9" w:rsidRDefault="000A25A9" w:rsidP="000A25A9">
          <w:pPr>
            <w:pStyle w:val="0956B8428689478DBB09FD969A0E77BB1"/>
          </w:pPr>
          <w:r>
            <w:t>Type..</w:t>
          </w:r>
          <w:r w:rsidRPr="00C50249">
            <w:rPr>
              <w:rStyle w:val="PlaceholderText"/>
            </w:rPr>
            <w:t>.</w:t>
          </w:r>
        </w:p>
      </w:docPartBody>
    </w:docPart>
    <w:docPart>
      <w:docPartPr>
        <w:name w:val="1957E5FCBF8F4075851152E100549399"/>
        <w:category>
          <w:name w:val="General"/>
          <w:gallery w:val="placeholder"/>
        </w:category>
        <w:types>
          <w:type w:val="bbPlcHdr"/>
        </w:types>
        <w:behaviors>
          <w:behavior w:val="content"/>
        </w:behaviors>
        <w:guid w:val="{93209B20-39D4-464A-9C93-6F8857A09CCA}"/>
      </w:docPartPr>
      <w:docPartBody>
        <w:p w:rsidR="000A25A9" w:rsidRDefault="000A25A9">
          <w:r w:rsidRPr="002B42D2">
            <w:t>Type…</w:t>
          </w:r>
        </w:p>
      </w:docPartBody>
    </w:docPart>
    <w:docPart>
      <w:docPartPr>
        <w:name w:val="DefaultPlaceholder_-1854013436"/>
        <w:category>
          <w:name w:val="General"/>
          <w:gallery w:val="placeholder"/>
        </w:category>
        <w:types>
          <w:type w:val="bbPlcHdr"/>
        </w:types>
        <w:behaviors>
          <w:behavior w:val="content"/>
        </w:behaviors>
        <w:guid w:val="{A8320C32-EFCB-4D65-928B-BE32BB3D8F9C}"/>
      </w:docPartPr>
      <w:docPartBody>
        <w:p w:rsidR="000A25A9" w:rsidRDefault="000A25A9">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9F720BE7C9D84B38AB174402375BD5B7"/>
        <w:category>
          <w:name w:val="General"/>
          <w:gallery w:val="placeholder"/>
        </w:category>
        <w:types>
          <w:type w:val="bbPlcHdr"/>
        </w:types>
        <w:behaviors>
          <w:behavior w:val="content"/>
        </w:behaviors>
        <w:guid w:val="{CAE1CE33-F326-47E1-BBF9-EEFBF39992B1}"/>
      </w:docPartPr>
      <w:docPartBody>
        <w:p w:rsidR="00B15D48" w:rsidRDefault="000A25A9">
          <w:r>
            <w:t>Type…</w:t>
          </w:r>
        </w:p>
      </w:docPartBody>
    </w:docPart>
    <w:docPart>
      <w:docPartPr>
        <w:name w:val="009EDAFB0A934E8F93DD83AB05511917"/>
        <w:category>
          <w:name w:val="General"/>
          <w:gallery w:val="placeholder"/>
        </w:category>
        <w:types>
          <w:type w:val="bbPlcHdr"/>
        </w:types>
        <w:behaviors>
          <w:behavior w:val="content"/>
        </w:behaviors>
        <w:guid w:val="{7B33CEAE-CC3A-44F5-9D54-F1C24DB1EB31}"/>
      </w:docPartPr>
      <w:docPartBody>
        <w:p w:rsidR="00B15D48" w:rsidRDefault="000A25A9">
          <w:r>
            <w:t>Type…</w:t>
          </w:r>
        </w:p>
      </w:docPartBody>
    </w:docPart>
    <w:docPart>
      <w:docPartPr>
        <w:name w:val="8A6353EB0E284B6D8C805F15CA43744B"/>
        <w:category>
          <w:name w:val="General"/>
          <w:gallery w:val="placeholder"/>
        </w:category>
        <w:types>
          <w:type w:val="bbPlcHdr"/>
        </w:types>
        <w:behaviors>
          <w:behavior w:val="content"/>
        </w:behaviors>
        <w:guid w:val="{97126B91-DE67-4AAA-94B9-303D0C5A4FFE}"/>
      </w:docPartPr>
      <w:docPartBody>
        <w:p w:rsidR="00B15D48" w:rsidRDefault="000A25A9">
          <w:r w:rsidRPr="00236A33">
            <w:t>Type…</w:t>
          </w:r>
        </w:p>
      </w:docPartBody>
    </w:docPart>
    <w:docPart>
      <w:docPartPr>
        <w:name w:val="F1FFBB071D2A45E2BD2FBB17C6C8514D"/>
        <w:category>
          <w:name w:val="General"/>
          <w:gallery w:val="placeholder"/>
        </w:category>
        <w:types>
          <w:type w:val="bbPlcHdr"/>
        </w:types>
        <w:behaviors>
          <w:behavior w:val="content"/>
        </w:behaviors>
        <w:guid w:val="{E99A3B8F-0206-4428-A163-F7534758DED9}"/>
      </w:docPartPr>
      <w:docPartBody>
        <w:p w:rsidR="00B15D48" w:rsidRDefault="000A25A9">
          <w:r w:rsidRPr="00236A33">
            <w:t>Type…</w:t>
          </w:r>
        </w:p>
      </w:docPartBody>
    </w:docPart>
    <w:docPart>
      <w:docPartPr>
        <w:name w:val="7DF65B611AA844148B9216620620E32B"/>
        <w:category>
          <w:name w:val="General"/>
          <w:gallery w:val="placeholder"/>
        </w:category>
        <w:types>
          <w:type w:val="bbPlcHdr"/>
        </w:types>
        <w:behaviors>
          <w:behavior w:val="content"/>
        </w:behaviors>
        <w:guid w:val="{C145740C-3051-4911-AEC7-8B537967F621}"/>
      </w:docPartPr>
      <w:docPartBody>
        <w:p w:rsidR="00B15D48" w:rsidRDefault="000A25A9">
          <w:r w:rsidRPr="00236A33">
            <w:t>Type…</w:t>
          </w:r>
        </w:p>
      </w:docPartBody>
    </w:docPart>
    <w:docPart>
      <w:docPartPr>
        <w:name w:val="038EACCF4A6B4A29A81402FA5753CE20"/>
        <w:category>
          <w:name w:val="General"/>
          <w:gallery w:val="placeholder"/>
        </w:category>
        <w:types>
          <w:type w:val="bbPlcHdr"/>
        </w:types>
        <w:behaviors>
          <w:behavior w:val="content"/>
        </w:behaviors>
        <w:guid w:val="{060D4E2E-3385-4E41-AC20-C30BF0C20889}"/>
      </w:docPartPr>
      <w:docPartBody>
        <w:p w:rsidR="00B15D48" w:rsidRDefault="000A25A9">
          <w:r w:rsidRPr="00236A33">
            <w:t>Type…</w:t>
          </w:r>
        </w:p>
      </w:docPartBody>
    </w:docPart>
    <w:docPart>
      <w:docPartPr>
        <w:name w:val="7111CF55197C4D05BBE565FECA062882"/>
        <w:category>
          <w:name w:val="General"/>
          <w:gallery w:val="placeholder"/>
        </w:category>
        <w:types>
          <w:type w:val="bbPlcHdr"/>
        </w:types>
        <w:behaviors>
          <w:behavior w:val="content"/>
        </w:behaviors>
        <w:guid w:val="{39971B39-F2A3-43B1-A029-22461E772A29}"/>
      </w:docPartPr>
      <w:docPartBody>
        <w:p w:rsidR="00B15D48" w:rsidRDefault="000A25A9">
          <w:r w:rsidRPr="00236A33">
            <w:t>Type…</w:t>
          </w:r>
        </w:p>
      </w:docPartBody>
    </w:docPart>
    <w:docPart>
      <w:docPartPr>
        <w:name w:val="B05F8913B71A42BD9D633C41EFF5E419"/>
        <w:category>
          <w:name w:val="General"/>
          <w:gallery w:val="placeholder"/>
        </w:category>
        <w:types>
          <w:type w:val="bbPlcHdr"/>
        </w:types>
        <w:behaviors>
          <w:behavior w:val="content"/>
        </w:behaviors>
        <w:guid w:val="{302DC8C4-7EEC-4C2B-ACA6-1BEC0C2C7D7C}"/>
      </w:docPartPr>
      <w:docPartBody>
        <w:p w:rsidR="00B15D48" w:rsidRDefault="000A25A9">
          <w:r w:rsidRPr="00236A33">
            <w:t>Type…</w:t>
          </w:r>
        </w:p>
      </w:docPartBody>
    </w:docPart>
    <w:docPart>
      <w:docPartPr>
        <w:name w:val="55CBE92011694D298B75C4B497A75FD5"/>
        <w:category>
          <w:name w:val="General"/>
          <w:gallery w:val="placeholder"/>
        </w:category>
        <w:types>
          <w:type w:val="bbPlcHdr"/>
        </w:types>
        <w:behaviors>
          <w:behavior w:val="content"/>
        </w:behaviors>
        <w:guid w:val="{87E16F2A-4F88-4664-91BE-FD84F1202F65}"/>
      </w:docPartPr>
      <w:docPartBody>
        <w:p w:rsidR="00B15D48" w:rsidRDefault="000A25A9">
          <w:r w:rsidRPr="00236A33">
            <w:t>Type…</w:t>
          </w:r>
        </w:p>
      </w:docPartBody>
    </w:docPart>
    <w:docPart>
      <w:docPartPr>
        <w:name w:val="E719F5072E924EF68F3F72096B065ADB"/>
        <w:category>
          <w:name w:val="General"/>
          <w:gallery w:val="placeholder"/>
        </w:category>
        <w:types>
          <w:type w:val="bbPlcHdr"/>
        </w:types>
        <w:behaviors>
          <w:behavior w:val="content"/>
        </w:behaviors>
        <w:guid w:val="{C2DC4C35-2D35-4DC3-8E6D-E6BFC9843176}"/>
      </w:docPartPr>
      <w:docPartBody>
        <w:p w:rsidR="00B15D48" w:rsidRDefault="000A25A9">
          <w:r w:rsidRPr="00236A33">
            <w:t>Type…</w:t>
          </w:r>
        </w:p>
      </w:docPartBody>
    </w:docPart>
    <w:docPart>
      <w:docPartPr>
        <w:name w:val="DE8473B4DCF14A028260732B721C2D38"/>
        <w:category>
          <w:name w:val="General"/>
          <w:gallery w:val="placeholder"/>
        </w:category>
        <w:types>
          <w:type w:val="bbPlcHdr"/>
        </w:types>
        <w:behaviors>
          <w:behavior w:val="content"/>
        </w:behaviors>
        <w:guid w:val="{1858A08C-6149-4A19-8371-35671009F303}"/>
      </w:docPartPr>
      <w:docPartBody>
        <w:p w:rsidR="00B15D48" w:rsidRDefault="000A25A9">
          <w:r w:rsidRPr="00236A33">
            <w:t xml:space="preserve"> Type…</w:t>
          </w:r>
        </w:p>
      </w:docPartBody>
    </w:docPart>
    <w:docPart>
      <w:docPartPr>
        <w:name w:val="27B0382BB52D4026A427289F2C5C9B2B"/>
        <w:category>
          <w:name w:val="General"/>
          <w:gallery w:val="placeholder"/>
        </w:category>
        <w:types>
          <w:type w:val="bbPlcHdr"/>
        </w:types>
        <w:behaviors>
          <w:behavior w:val="content"/>
        </w:behaviors>
        <w:guid w:val="{C7EB409D-57C7-44C5-AF57-B83E63BE9DF0}"/>
      </w:docPartPr>
      <w:docPartBody>
        <w:p w:rsidR="00B15D48" w:rsidRDefault="000A25A9">
          <w:r w:rsidRPr="00236A33">
            <w:t>Type…</w:t>
          </w:r>
        </w:p>
      </w:docPartBody>
    </w:docPart>
    <w:docPart>
      <w:docPartPr>
        <w:name w:val="80ACC5A42D884D95A08870CE2D970ABD"/>
        <w:category>
          <w:name w:val="General"/>
          <w:gallery w:val="placeholder"/>
        </w:category>
        <w:types>
          <w:type w:val="bbPlcHdr"/>
        </w:types>
        <w:behaviors>
          <w:behavior w:val="content"/>
        </w:behaviors>
        <w:guid w:val="{419A2875-9FE6-44F7-ABF4-158F68E789E2}"/>
      </w:docPartPr>
      <w:docPartBody>
        <w:p w:rsidR="00B15D48" w:rsidRDefault="000A25A9">
          <w:r w:rsidRPr="008A5B4C">
            <w:t>Type…</w:t>
          </w:r>
        </w:p>
      </w:docPartBody>
    </w:docPart>
    <w:docPart>
      <w:docPartPr>
        <w:name w:val="48BD71BC698B4234B871B1F1193BE7DC"/>
        <w:category>
          <w:name w:val="General"/>
          <w:gallery w:val="placeholder"/>
        </w:category>
        <w:types>
          <w:type w:val="bbPlcHdr"/>
        </w:types>
        <w:behaviors>
          <w:behavior w:val="content"/>
        </w:behaviors>
        <w:guid w:val="{12128587-166A-4992-9A6C-0A1D83E759DC}"/>
      </w:docPartPr>
      <w:docPartBody>
        <w:p w:rsidR="00B15D48" w:rsidRDefault="000A25A9" w:rsidP="000A25A9">
          <w:pPr>
            <w:pStyle w:val="48BD71BC698B4234B871B1F1193BE7DC"/>
          </w:pPr>
          <w:r w:rsidRPr="008A5B4C">
            <w:t>Type…</w:t>
          </w:r>
          <w:r w:rsidRPr="00C50249">
            <w:rPr>
              <w:rStyle w:val="PlaceholderText"/>
            </w:rPr>
            <w:t>.</w:t>
          </w:r>
        </w:p>
      </w:docPartBody>
    </w:docPart>
    <w:docPart>
      <w:docPartPr>
        <w:name w:val="0FEB23381B77440DB0187E4ACC10B175"/>
        <w:category>
          <w:name w:val="General"/>
          <w:gallery w:val="placeholder"/>
        </w:category>
        <w:types>
          <w:type w:val="bbPlcHdr"/>
        </w:types>
        <w:behaviors>
          <w:behavior w:val="content"/>
        </w:behaviors>
        <w:guid w:val="{30CE35B7-464D-4D0A-BE8C-4144DCA88826}"/>
      </w:docPartPr>
      <w:docPartBody>
        <w:p w:rsidR="00B15D48" w:rsidRDefault="000A25A9">
          <w:r w:rsidRPr="008A5B4C">
            <w:t>Type…</w:t>
          </w:r>
        </w:p>
      </w:docPartBody>
    </w:docPart>
    <w:docPart>
      <w:docPartPr>
        <w:name w:val="710F208073914902A95C82887858CA22"/>
        <w:category>
          <w:name w:val="General"/>
          <w:gallery w:val="placeholder"/>
        </w:category>
        <w:types>
          <w:type w:val="bbPlcHdr"/>
        </w:types>
        <w:behaviors>
          <w:behavior w:val="content"/>
        </w:behaviors>
        <w:guid w:val="{46333E83-6422-4E7D-8AF6-1211E89757CE}"/>
      </w:docPartPr>
      <w:docPartBody>
        <w:p w:rsidR="00B15D48" w:rsidRDefault="000A25A9">
          <w:r w:rsidRPr="008A5B4C">
            <w:t>Type…</w:t>
          </w:r>
        </w:p>
      </w:docPartBody>
    </w:docPart>
    <w:docPart>
      <w:docPartPr>
        <w:name w:val="A6E3A747E2254ED68068A7444F581AD0"/>
        <w:category>
          <w:name w:val="General"/>
          <w:gallery w:val="placeholder"/>
        </w:category>
        <w:types>
          <w:type w:val="bbPlcHdr"/>
        </w:types>
        <w:behaviors>
          <w:behavior w:val="content"/>
        </w:behaviors>
        <w:guid w:val="{0C1A06CB-7189-4912-B16D-82B4914D6483}"/>
      </w:docPartPr>
      <w:docPartBody>
        <w:p w:rsidR="00B15D48" w:rsidRDefault="000A25A9">
          <w:r w:rsidRPr="008A5B4C">
            <w:t>Type…</w:t>
          </w:r>
        </w:p>
      </w:docPartBody>
    </w:docPart>
    <w:docPart>
      <w:docPartPr>
        <w:name w:val="491C46E12B8D420ABA1C73FD34BFD3C9"/>
        <w:category>
          <w:name w:val="General"/>
          <w:gallery w:val="placeholder"/>
        </w:category>
        <w:types>
          <w:type w:val="bbPlcHdr"/>
        </w:types>
        <w:behaviors>
          <w:behavior w:val="content"/>
        </w:behaviors>
        <w:guid w:val="{E498AD28-DCFB-4726-A22F-17A17ABA6505}"/>
      </w:docPartPr>
      <w:docPartBody>
        <w:p w:rsidR="00B15D48" w:rsidRDefault="000A25A9">
          <w:r w:rsidRPr="008A5B4C">
            <w:t>Type…</w:t>
          </w:r>
        </w:p>
      </w:docPartBody>
    </w:docPart>
    <w:docPart>
      <w:docPartPr>
        <w:name w:val="A65561F285514AFAA42CAD3ACB2C3D0B"/>
        <w:category>
          <w:name w:val="General"/>
          <w:gallery w:val="placeholder"/>
        </w:category>
        <w:types>
          <w:type w:val="bbPlcHdr"/>
        </w:types>
        <w:behaviors>
          <w:behavior w:val="content"/>
        </w:behaviors>
        <w:guid w:val="{D625A8D7-E5E8-4F8F-B752-08C3826612B8}"/>
      </w:docPartPr>
      <w:docPartBody>
        <w:p w:rsidR="00B15D48" w:rsidRDefault="000A25A9">
          <w:r w:rsidRPr="008A5B4C">
            <w:t>Type…</w:t>
          </w:r>
        </w:p>
      </w:docPartBody>
    </w:docPart>
    <w:docPart>
      <w:docPartPr>
        <w:name w:val="C46E784B83CA4C01BBC978B81D6FCC43"/>
        <w:category>
          <w:name w:val="General"/>
          <w:gallery w:val="placeholder"/>
        </w:category>
        <w:types>
          <w:type w:val="bbPlcHdr"/>
        </w:types>
        <w:behaviors>
          <w:behavior w:val="content"/>
        </w:behaviors>
        <w:guid w:val="{13BB5A73-F647-4E5C-AC7E-70326326C2D8}"/>
      </w:docPartPr>
      <w:docPartBody>
        <w:p w:rsidR="00B15D48" w:rsidRDefault="000A25A9">
          <w:r w:rsidRPr="008A5B4C">
            <w:t>Type…</w:t>
          </w:r>
        </w:p>
      </w:docPartBody>
    </w:docPart>
    <w:docPart>
      <w:docPartPr>
        <w:name w:val="CDB5505E4E944712BA78C757A165619D"/>
        <w:category>
          <w:name w:val="General"/>
          <w:gallery w:val="placeholder"/>
        </w:category>
        <w:types>
          <w:type w:val="bbPlcHdr"/>
        </w:types>
        <w:behaviors>
          <w:behavior w:val="content"/>
        </w:behaviors>
        <w:guid w:val="{B5FBA01F-211F-4178-802C-24298A3F123A}"/>
      </w:docPartPr>
      <w:docPartBody>
        <w:p w:rsidR="00B15D48" w:rsidRDefault="000A25A9" w:rsidP="000A25A9">
          <w:pPr>
            <w:pStyle w:val="CDB5505E4E944712BA78C757A165619D"/>
          </w:pPr>
          <w:r w:rsidRPr="008A5B4C">
            <w:t>Type…</w:t>
          </w:r>
          <w:r w:rsidRPr="00C50249">
            <w:rPr>
              <w:rStyle w:val="PlaceholderText"/>
            </w:rPr>
            <w:t>.</w:t>
          </w:r>
        </w:p>
      </w:docPartBody>
    </w:docPart>
    <w:docPart>
      <w:docPartPr>
        <w:name w:val="6C750EE9AB0C48499C608B51869A8374"/>
        <w:category>
          <w:name w:val="General"/>
          <w:gallery w:val="placeholder"/>
        </w:category>
        <w:types>
          <w:type w:val="bbPlcHdr"/>
        </w:types>
        <w:behaviors>
          <w:behavior w:val="content"/>
        </w:behaviors>
        <w:guid w:val="{D5843AFE-DEF8-45CD-B2A4-BDCA17E09E87}"/>
      </w:docPartPr>
      <w:docPartBody>
        <w:p w:rsidR="00B15D48" w:rsidRDefault="000A25A9">
          <w:r w:rsidRPr="008A5B4C">
            <w:t>Type…</w:t>
          </w:r>
        </w:p>
      </w:docPartBody>
    </w:docPart>
    <w:docPart>
      <w:docPartPr>
        <w:name w:val="10FE4B8B0D8A4251825AB05E57163FBE"/>
        <w:category>
          <w:name w:val="General"/>
          <w:gallery w:val="placeholder"/>
        </w:category>
        <w:types>
          <w:type w:val="bbPlcHdr"/>
        </w:types>
        <w:behaviors>
          <w:behavior w:val="content"/>
        </w:behaviors>
        <w:guid w:val="{5C33FDF4-435C-43CF-A569-D411D99366E5}"/>
      </w:docPartPr>
      <w:docPartBody>
        <w:p w:rsidR="00B15D48" w:rsidRDefault="000A25A9">
          <w:r w:rsidRPr="008A5B4C">
            <w:t>Type…</w:t>
          </w:r>
        </w:p>
      </w:docPartBody>
    </w:docPart>
    <w:docPart>
      <w:docPartPr>
        <w:name w:val="5EA61B367E094D4B9FAE43CE4B66D2A9"/>
        <w:category>
          <w:name w:val="General"/>
          <w:gallery w:val="placeholder"/>
        </w:category>
        <w:types>
          <w:type w:val="bbPlcHdr"/>
        </w:types>
        <w:behaviors>
          <w:behavior w:val="content"/>
        </w:behaviors>
        <w:guid w:val="{746FFA3F-A2FE-4F83-9EB0-4C69C7D690E3}"/>
      </w:docPartPr>
      <w:docPartBody>
        <w:p w:rsidR="00B15D48" w:rsidRDefault="000A25A9">
          <w:r w:rsidRPr="008A5B4C">
            <w:t>Type…</w:t>
          </w:r>
        </w:p>
      </w:docPartBody>
    </w:docPart>
    <w:docPart>
      <w:docPartPr>
        <w:name w:val="003AF1F4DE3B4EE3997B71DC79CEE7AF"/>
        <w:category>
          <w:name w:val="General"/>
          <w:gallery w:val="placeholder"/>
        </w:category>
        <w:types>
          <w:type w:val="bbPlcHdr"/>
        </w:types>
        <w:behaviors>
          <w:behavior w:val="content"/>
        </w:behaviors>
        <w:guid w:val="{96F8A69D-CA8C-4486-9521-508B22949CB7}"/>
      </w:docPartPr>
      <w:docPartBody>
        <w:p w:rsidR="00B15D48" w:rsidRDefault="000A25A9">
          <w:r w:rsidRPr="008A5B4C">
            <w:t>Type…</w:t>
          </w:r>
        </w:p>
      </w:docPartBody>
    </w:docPart>
    <w:docPart>
      <w:docPartPr>
        <w:name w:val="9DB1D119E4DD46DEA560F020FA249659"/>
        <w:category>
          <w:name w:val="General"/>
          <w:gallery w:val="placeholder"/>
        </w:category>
        <w:types>
          <w:type w:val="bbPlcHdr"/>
        </w:types>
        <w:behaviors>
          <w:behavior w:val="content"/>
        </w:behaviors>
        <w:guid w:val="{E73682B1-757D-4CCF-9878-E3649D73F57E}"/>
      </w:docPartPr>
      <w:docPartBody>
        <w:p w:rsidR="00B15D48" w:rsidRDefault="000A25A9">
          <w:r w:rsidRPr="008A5B4C">
            <w:t>Type…</w:t>
          </w:r>
        </w:p>
      </w:docPartBody>
    </w:docPart>
    <w:docPart>
      <w:docPartPr>
        <w:name w:val="36A0101D83764049922972FB9A509398"/>
        <w:category>
          <w:name w:val="General"/>
          <w:gallery w:val="placeholder"/>
        </w:category>
        <w:types>
          <w:type w:val="bbPlcHdr"/>
        </w:types>
        <w:behaviors>
          <w:behavior w:val="content"/>
        </w:behaviors>
        <w:guid w:val="{580E8EFB-E15B-465D-ABDA-287B936FD4C4}"/>
      </w:docPartPr>
      <w:docPartBody>
        <w:p w:rsidR="00B15D48" w:rsidRDefault="000A25A9">
          <w:r w:rsidRPr="008A5B4C">
            <w:t>Type…</w:t>
          </w:r>
        </w:p>
      </w:docPartBody>
    </w:docPart>
    <w:docPart>
      <w:docPartPr>
        <w:name w:val="8C26ABA473064426846DFF45DA3CF921"/>
        <w:category>
          <w:name w:val="General"/>
          <w:gallery w:val="placeholder"/>
        </w:category>
        <w:types>
          <w:type w:val="bbPlcHdr"/>
        </w:types>
        <w:behaviors>
          <w:behavior w:val="content"/>
        </w:behaviors>
        <w:guid w:val="{A28ED199-B70F-4CD0-9AA8-1A9D7E16190A}"/>
      </w:docPartPr>
      <w:docPartBody>
        <w:p w:rsidR="00B15D48" w:rsidRDefault="000A25A9">
          <w:r w:rsidRPr="008A5B4C">
            <w:t>Type…</w:t>
          </w:r>
        </w:p>
      </w:docPartBody>
    </w:docPart>
    <w:docPart>
      <w:docPartPr>
        <w:name w:val="F19A7BD9707A476D97768B913971A9B7"/>
        <w:category>
          <w:name w:val="General"/>
          <w:gallery w:val="placeholder"/>
        </w:category>
        <w:types>
          <w:type w:val="bbPlcHdr"/>
        </w:types>
        <w:behaviors>
          <w:behavior w:val="content"/>
        </w:behaviors>
        <w:guid w:val="{4E92AD7A-EBC3-4C5E-A267-969F09C04AFB}"/>
      </w:docPartPr>
      <w:docPartBody>
        <w:p w:rsidR="00B15D48" w:rsidRDefault="000A25A9">
          <w:r w:rsidRPr="008A5B4C">
            <w:t>Type…</w:t>
          </w:r>
        </w:p>
      </w:docPartBody>
    </w:docPart>
    <w:docPart>
      <w:docPartPr>
        <w:name w:val="BC5AA86E573243D39C87863F723A098B"/>
        <w:category>
          <w:name w:val="General"/>
          <w:gallery w:val="placeholder"/>
        </w:category>
        <w:types>
          <w:type w:val="bbPlcHdr"/>
        </w:types>
        <w:behaviors>
          <w:behavior w:val="content"/>
        </w:behaviors>
        <w:guid w:val="{BF6954C8-7C0B-4DED-9F39-A537DB07BBAD}"/>
      </w:docPartPr>
      <w:docPartBody>
        <w:p w:rsidR="00B15D48" w:rsidRDefault="000A25A9">
          <w:r w:rsidRPr="008A5B4C">
            <w:t>Type…</w:t>
          </w:r>
        </w:p>
      </w:docPartBody>
    </w:docPart>
    <w:docPart>
      <w:docPartPr>
        <w:name w:val="F09DC917E4684037856A7CCAB6488434"/>
        <w:category>
          <w:name w:val="General"/>
          <w:gallery w:val="placeholder"/>
        </w:category>
        <w:types>
          <w:type w:val="bbPlcHdr"/>
        </w:types>
        <w:behaviors>
          <w:behavior w:val="content"/>
        </w:behaviors>
        <w:guid w:val="{3BB86FD1-0035-4575-9D7E-18914A45E200}"/>
      </w:docPartPr>
      <w:docPartBody>
        <w:p w:rsidR="00B15D48" w:rsidRDefault="000A25A9">
          <w:r w:rsidRPr="008A5B4C">
            <w:t>Type…</w:t>
          </w:r>
        </w:p>
      </w:docPartBody>
    </w:docPart>
    <w:docPart>
      <w:docPartPr>
        <w:name w:val="925FA9B4F4874C06B1A428612EF19A50"/>
        <w:category>
          <w:name w:val="General"/>
          <w:gallery w:val="placeholder"/>
        </w:category>
        <w:types>
          <w:type w:val="bbPlcHdr"/>
        </w:types>
        <w:behaviors>
          <w:behavior w:val="content"/>
        </w:behaviors>
        <w:guid w:val="{862BBEF3-D2C9-492F-976F-706DDBAB7007}"/>
      </w:docPartPr>
      <w:docPartBody>
        <w:p w:rsidR="00B15D48" w:rsidRDefault="000A25A9">
          <w:r w:rsidRPr="008A5B4C">
            <w:t>Type…</w:t>
          </w:r>
        </w:p>
      </w:docPartBody>
    </w:docPart>
    <w:docPart>
      <w:docPartPr>
        <w:name w:val="385DB238952C4F7087D2864C86C7142C"/>
        <w:category>
          <w:name w:val="General"/>
          <w:gallery w:val="placeholder"/>
        </w:category>
        <w:types>
          <w:type w:val="bbPlcHdr"/>
        </w:types>
        <w:behaviors>
          <w:behavior w:val="content"/>
        </w:behaviors>
        <w:guid w:val="{22D69335-AAEE-4C3B-A8EB-06522BF6693F}"/>
      </w:docPartPr>
      <w:docPartBody>
        <w:p w:rsidR="00B15D48" w:rsidRDefault="000A25A9">
          <w:r w:rsidRPr="008A5B4C">
            <w:t>Type…</w:t>
          </w:r>
        </w:p>
      </w:docPartBody>
    </w:docPart>
    <w:docPart>
      <w:docPartPr>
        <w:name w:val="3D55F7695BDC464F9379CDE9E704A26E"/>
        <w:category>
          <w:name w:val="General"/>
          <w:gallery w:val="placeholder"/>
        </w:category>
        <w:types>
          <w:type w:val="bbPlcHdr"/>
        </w:types>
        <w:behaviors>
          <w:behavior w:val="content"/>
        </w:behaviors>
        <w:guid w:val="{4340D2F8-41EC-4AFD-8C93-9564772F5033}"/>
      </w:docPartPr>
      <w:docPartBody>
        <w:p w:rsidR="00B15D48" w:rsidRDefault="000A25A9">
          <w:r w:rsidRPr="008A5B4C">
            <w:t>Type…</w:t>
          </w:r>
        </w:p>
      </w:docPartBody>
    </w:docPart>
    <w:docPart>
      <w:docPartPr>
        <w:name w:val="13B5D4E64B54434FADFBA73E9C8BF525"/>
        <w:category>
          <w:name w:val="General"/>
          <w:gallery w:val="placeholder"/>
        </w:category>
        <w:types>
          <w:type w:val="bbPlcHdr"/>
        </w:types>
        <w:behaviors>
          <w:behavior w:val="content"/>
        </w:behaviors>
        <w:guid w:val="{F934F06D-C210-4125-ACDE-4680EE0C62B6}"/>
      </w:docPartPr>
      <w:docPartBody>
        <w:p w:rsidR="00B15D48" w:rsidRDefault="000A25A9">
          <w:r w:rsidRPr="008A5B4C">
            <w:t>Type…</w:t>
          </w:r>
        </w:p>
      </w:docPartBody>
    </w:docPart>
    <w:docPart>
      <w:docPartPr>
        <w:name w:val="57DEF4FFC93F4C3C87D0B94F818A52D1"/>
        <w:category>
          <w:name w:val="General"/>
          <w:gallery w:val="placeholder"/>
        </w:category>
        <w:types>
          <w:type w:val="bbPlcHdr"/>
        </w:types>
        <w:behaviors>
          <w:behavior w:val="content"/>
        </w:behaviors>
        <w:guid w:val="{656B9823-DF20-49C6-8545-046855F6BFD8}"/>
      </w:docPartPr>
      <w:docPartBody>
        <w:p w:rsidR="00B15D48" w:rsidRDefault="000A25A9">
          <w:r w:rsidRPr="008A5B4C">
            <w:t>Type…</w:t>
          </w:r>
        </w:p>
      </w:docPartBody>
    </w:docPart>
    <w:docPart>
      <w:docPartPr>
        <w:name w:val="C51656DF24254136998D982E9B712821"/>
        <w:category>
          <w:name w:val="General"/>
          <w:gallery w:val="placeholder"/>
        </w:category>
        <w:types>
          <w:type w:val="bbPlcHdr"/>
        </w:types>
        <w:behaviors>
          <w:behavior w:val="content"/>
        </w:behaviors>
        <w:guid w:val="{949EB640-FC95-4DBA-A144-D01965380A19}"/>
      </w:docPartPr>
      <w:docPartBody>
        <w:p w:rsidR="00B15D48" w:rsidRDefault="000A25A9">
          <w:r w:rsidRPr="008A5B4C">
            <w:t>Type…</w:t>
          </w:r>
        </w:p>
      </w:docPartBody>
    </w:docPart>
    <w:docPart>
      <w:docPartPr>
        <w:name w:val="EB7683E1BD8C43AEB0691DCC3CDC9536"/>
        <w:category>
          <w:name w:val="General"/>
          <w:gallery w:val="placeholder"/>
        </w:category>
        <w:types>
          <w:type w:val="bbPlcHdr"/>
        </w:types>
        <w:behaviors>
          <w:behavior w:val="content"/>
        </w:behaviors>
        <w:guid w:val="{84FE8772-BB04-4E78-87E9-030C3989AAD8}"/>
      </w:docPartPr>
      <w:docPartBody>
        <w:p w:rsidR="00B15D48" w:rsidRDefault="000A25A9">
          <w:r w:rsidRPr="008A5B4C">
            <w:t>Type…</w:t>
          </w:r>
        </w:p>
      </w:docPartBody>
    </w:docPart>
    <w:docPart>
      <w:docPartPr>
        <w:name w:val="F78DC68B836A4D92912889014123B3A7"/>
        <w:category>
          <w:name w:val="General"/>
          <w:gallery w:val="placeholder"/>
        </w:category>
        <w:types>
          <w:type w:val="bbPlcHdr"/>
        </w:types>
        <w:behaviors>
          <w:behavior w:val="content"/>
        </w:behaviors>
        <w:guid w:val="{1E1FB8E5-A46C-4891-9FC8-EA7257F9771B}"/>
      </w:docPartPr>
      <w:docPartBody>
        <w:p w:rsidR="00B15D48" w:rsidRDefault="000A25A9">
          <w:r w:rsidRPr="008A5B4C">
            <w:t>Type…</w:t>
          </w:r>
        </w:p>
      </w:docPartBody>
    </w:docPart>
    <w:docPart>
      <w:docPartPr>
        <w:name w:val="57AF9138C6BB46EFB9B12EF4039E2DFE"/>
        <w:category>
          <w:name w:val="General"/>
          <w:gallery w:val="placeholder"/>
        </w:category>
        <w:types>
          <w:type w:val="bbPlcHdr"/>
        </w:types>
        <w:behaviors>
          <w:behavior w:val="content"/>
        </w:behaviors>
        <w:guid w:val="{EB256DA3-8E9D-488A-94A6-F2BE45E071DA}"/>
      </w:docPartPr>
      <w:docPartBody>
        <w:p w:rsidR="00B15D48" w:rsidRDefault="000A25A9">
          <w:r w:rsidRPr="008A5B4C">
            <w:t>Type…</w:t>
          </w:r>
        </w:p>
      </w:docPartBody>
    </w:docPart>
    <w:docPart>
      <w:docPartPr>
        <w:name w:val="E20F5B1AFAFF4218A470FA86BC9BAE3B"/>
        <w:category>
          <w:name w:val="General"/>
          <w:gallery w:val="placeholder"/>
        </w:category>
        <w:types>
          <w:type w:val="bbPlcHdr"/>
        </w:types>
        <w:behaviors>
          <w:behavior w:val="content"/>
        </w:behaviors>
        <w:guid w:val="{AC1A05BA-0A48-4E54-9BD2-88AB7199DB65}"/>
      </w:docPartPr>
      <w:docPartBody>
        <w:p w:rsidR="00B15D48" w:rsidRDefault="000A25A9">
          <w:r w:rsidRPr="008A5B4C">
            <w:t>Type…</w:t>
          </w:r>
        </w:p>
      </w:docPartBody>
    </w:docPart>
    <w:docPart>
      <w:docPartPr>
        <w:name w:val="3C1C4D1AAFD348CAA78692887E7BB449"/>
        <w:category>
          <w:name w:val="General"/>
          <w:gallery w:val="placeholder"/>
        </w:category>
        <w:types>
          <w:type w:val="bbPlcHdr"/>
        </w:types>
        <w:behaviors>
          <w:behavior w:val="content"/>
        </w:behaviors>
        <w:guid w:val="{922F35C7-6BB4-47D4-9B90-BA8BE0A288CE}"/>
      </w:docPartPr>
      <w:docPartBody>
        <w:p w:rsidR="00B15D48" w:rsidRDefault="000A25A9">
          <w:r w:rsidRPr="008A5B4C">
            <w:t>Type…</w:t>
          </w:r>
        </w:p>
      </w:docPartBody>
    </w:docPart>
    <w:docPart>
      <w:docPartPr>
        <w:name w:val="38590680F1834FE9A13445059732F6BC"/>
        <w:category>
          <w:name w:val="General"/>
          <w:gallery w:val="placeholder"/>
        </w:category>
        <w:types>
          <w:type w:val="bbPlcHdr"/>
        </w:types>
        <w:behaviors>
          <w:behavior w:val="content"/>
        </w:behaviors>
        <w:guid w:val="{A440EC93-807F-4CD8-8795-C7487939BFED}"/>
      </w:docPartPr>
      <w:docPartBody>
        <w:p w:rsidR="00B15D48" w:rsidRDefault="000A25A9" w:rsidP="000A25A9">
          <w:pPr>
            <w:pStyle w:val="38590680F1834FE9A13445059732F6BC"/>
          </w:pPr>
          <w:r w:rsidRPr="008A5B4C">
            <w:t>Type…</w:t>
          </w:r>
          <w:r w:rsidRPr="00C50249">
            <w:rPr>
              <w:rStyle w:val="PlaceholderText"/>
            </w:rPr>
            <w:t>.</w:t>
          </w:r>
        </w:p>
      </w:docPartBody>
    </w:docPart>
    <w:docPart>
      <w:docPartPr>
        <w:name w:val="F5CCAEC8473649778B472C665EDB46F1"/>
        <w:category>
          <w:name w:val="General"/>
          <w:gallery w:val="placeholder"/>
        </w:category>
        <w:types>
          <w:type w:val="bbPlcHdr"/>
        </w:types>
        <w:behaviors>
          <w:behavior w:val="content"/>
        </w:behaviors>
        <w:guid w:val="{15A43951-570E-46A4-8F58-F5C3F406E5CC}"/>
      </w:docPartPr>
      <w:docPartBody>
        <w:p w:rsidR="00B15D48" w:rsidRDefault="000A25A9" w:rsidP="000A25A9">
          <w:pPr>
            <w:pStyle w:val="F5CCAEC8473649778B472C665EDB46F1"/>
          </w:pPr>
          <w:r w:rsidRPr="008A5B4C">
            <w:t>Type…</w:t>
          </w:r>
          <w:r w:rsidRPr="00C50249">
            <w:rPr>
              <w:rStyle w:val="PlaceholderText"/>
            </w:rPr>
            <w:t>.</w:t>
          </w:r>
        </w:p>
      </w:docPartBody>
    </w:docPart>
    <w:docPart>
      <w:docPartPr>
        <w:name w:val="CD3D983F3599445AB76B5CF6404957EA"/>
        <w:category>
          <w:name w:val="General"/>
          <w:gallery w:val="placeholder"/>
        </w:category>
        <w:types>
          <w:type w:val="bbPlcHdr"/>
        </w:types>
        <w:behaviors>
          <w:behavior w:val="content"/>
        </w:behaviors>
        <w:guid w:val="{8B53DAE4-7004-4CAA-8A9A-0A76066567D8}"/>
      </w:docPartPr>
      <w:docPartBody>
        <w:p w:rsidR="00B15D48" w:rsidRDefault="000A25A9">
          <w:r w:rsidRPr="008A5B4C">
            <w:t>Type…</w:t>
          </w:r>
        </w:p>
      </w:docPartBody>
    </w:docPart>
    <w:docPart>
      <w:docPartPr>
        <w:name w:val="5641D5C589D74303AADD8AE3E954A80A"/>
        <w:category>
          <w:name w:val="General"/>
          <w:gallery w:val="placeholder"/>
        </w:category>
        <w:types>
          <w:type w:val="bbPlcHdr"/>
        </w:types>
        <w:behaviors>
          <w:behavior w:val="content"/>
        </w:behaviors>
        <w:guid w:val="{D06C035B-26C5-41D2-A768-C0A55DABF872}"/>
      </w:docPartPr>
      <w:docPartBody>
        <w:p w:rsidR="00B15D48" w:rsidRDefault="000A25A9">
          <w:r w:rsidRPr="008A5B4C">
            <w:t>Type…</w:t>
          </w:r>
        </w:p>
      </w:docPartBody>
    </w:docPart>
    <w:docPart>
      <w:docPartPr>
        <w:name w:val="3A17EBA68D1F42B684C1BEAC6248968D"/>
        <w:category>
          <w:name w:val="General"/>
          <w:gallery w:val="placeholder"/>
        </w:category>
        <w:types>
          <w:type w:val="bbPlcHdr"/>
        </w:types>
        <w:behaviors>
          <w:behavior w:val="content"/>
        </w:behaviors>
        <w:guid w:val="{0A72A086-69A4-41D6-8343-25652D1E0361}"/>
      </w:docPartPr>
      <w:docPartBody>
        <w:p w:rsidR="00B15D48" w:rsidRDefault="000A25A9">
          <w:r w:rsidRPr="008A5B4C">
            <w:t>Type…</w:t>
          </w:r>
        </w:p>
      </w:docPartBody>
    </w:docPart>
    <w:docPart>
      <w:docPartPr>
        <w:name w:val="1841FD30654D42F2A2E8C4856364A45B"/>
        <w:category>
          <w:name w:val="General"/>
          <w:gallery w:val="placeholder"/>
        </w:category>
        <w:types>
          <w:type w:val="bbPlcHdr"/>
        </w:types>
        <w:behaviors>
          <w:behavior w:val="content"/>
        </w:behaviors>
        <w:guid w:val="{44B66849-8F7E-41CF-B65C-D263DB8EBD19}"/>
      </w:docPartPr>
      <w:docPartBody>
        <w:p w:rsidR="00B15D48" w:rsidRDefault="000A25A9">
          <w:r w:rsidRPr="008A5B4C">
            <w:t>Type…</w:t>
          </w:r>
        </w:p>
      </w:docPartBody>
    </w:docPart>
    <w:docPart>
      <w:docPartPr>
        <w:name w:val="359C5C6AAD654897A39A20AD79088685"/>
        <w:category>
          <w:name w:val="General"/>
          <w:gallery w:val="placeholder"/>
        </w:category>
        <w:types>
          <w:type w:val="bbPlcHdr"/>
        </w:types>
        <w:behaviors>
          <w:behavior w:val="content"/>
        </w:behaviors>
        <w:guid w:val="{266DC18F-01F3-4EE5-A7CB-D0EDCB46ED8C}"/>
      </w:docPartPr>
      <w:docPartBody>
        <w:p w:rsidR="00B15D48" w:rsidRDefault="000A25A9" w:rsidP="000A25A9">
          <w:pPr>
            <w:pStyle w:val="359C5C6AAD654897A39A20AD79088685"/>
          </w:pPr>
          <w:r w:rsidRPr="008A5B4C">
            <w:t>Type…</w:t>
          </w:r>
          <w:r w:rsidRPr="00C50249">
            <w:rPr>
              <w:rStyle w:val="PlaceholderText"/>
            </w:rPr>
            <w:t>.</w:t>
          </w:r>
        </w:p>
      </w:docPartBody>
    </w:docPart>
    <w:docPart>
      <w:docPartPr>
        <w:name w:val="47FA3975DD2046EBA82912137995BD18"/>
        <w:category>
          <w:name w:val="General"/>
          <w:gallery w:val="placeholder"/>
        </w:category>
        <w:types>
          <w:type w:val="bbPlcHdr"/>
        </w:types>
        <w:behaviors>
          <w:behavior w:val="content"/>
        </w:behaviors>
        <w:guid w:val="{F94706E3-D9FB-4E25-B083-B1EFDA787065}"/>
      </w:docPartPr>
      <w:docPartBody>
        <w:p w:rsidR="00B15D48" w:rsidRDefault="000A25A9">
          <w:r w:rsidRPr="008A5B4C">
            <w:t>Type…</w:t>
          </w:r>
        </w:p>
      </w:docPartBody>
    </w:docPart>
    <w:docPart>
      <w:docPartPr>
        <w:name w:val="ADD2A34DBAD34F0D994B458EA87093AB"/>
        <w:category>
          <w:name w:val="General"/>
          <w:gallery w:val="placeholder"/>
        </w:category>
        <w:types>
          <w:type w:val="bbPlcHdr"/>
        </w:types>
        <w:behaviors>
          <w:behavior w:val="content"/>
        </w:behaviors>
        <w:guid w:val="{3B9A1672-260F-422C-B1E7-52B732FF626B}"/>
      </w:docPartPr>
      <w:docPartBody>
        <w:p w:rsidR="00B15D48" w:rsidRDefault="000A25A9">
          <w:r w:rsidRPr="008A5B4C">
            <w:t>Type…</w:t>
          </w:r>
        </w:p>
      </w:docPartBody>
    </w:docPart>
    <w:docPart>
      <w:docPartPr>
        <w:name w:val="307B8A0477124060B425FE81A2CD5068"/>
        <w:category>
          <w:name w:val="General"/>
          <w:gallery w:val="placeholder"/>
        </w:category>
        <w:types>
          <w:type w:val="bbPlcHdr"/>
        </w:types>
        <w:behaviors>
          <w:behavior w:val="content"/>
        </w:behaviors>
        <w:guid w:val="{B084F388-0192-4D46-85B9-6A93C13D0665}"/>
      </w:docPartPr>
      <w:docPartBody>
        <w:p w:rsidR="00B15D48" w:rsidRDefault="000A25A9">
          <w:r w:rsidRPr="008A5B4C">
            <w:t>Type…</w:t>
          </w:r>
        </w:p>
      </w:docPartBody>
    </w:docPart>
    <w:docPart>
      <w:docPartPr>
        <w:name w:val="354C20229F6A46A18F1D1B4B2D841BCB"/>
        <w:category>
          <w:name w:val="General"/>
          <w:gallery w:val="placeholder"/>
        </w:category>
        <w:types>
          <w:type w:val="bbPlcHdr"/>
        </w:types>
        <w:behaviors>
          <w:behavior w:val="content"/>
        </w:behaviors>
        <w:guid w:val="{B4B727F9-4B4A-419B-A2EB-718C59F95599}"/>
      </w:docPartPr>
      <w:docPartBody>
        <w:p w:rsidR="00B15D48" w:rsidRDefault="000A25A9">
          <w:r w:rsidRPr="008A5B4C">
            <w:t>Type…</w:t>
          </w:r>
        </w:p>
      </w:docPartBody>
    </w:docPart>
    <w:docPart>
      <w:docPartPr>
        <w:name w:val="8DFB9B1B23B34B79B184C25BA4E4E522"/>
        <w:category>
          <w:name w:val="General"/>
          <w:gallery w:val="placeholder"/>
        </w:category>
        <w:types>
          <w:type w:val="bbPlcHdr"/>
        </w:types>
        <w:behaviors>
          <w:behavior w:val="content"/>
        </w:behaviors>
        <w:guid w:val="{73696D49-272F-4BF0-BF3F-38EAD034EBD7}"/>
      </w:docPartPr>
      <w:docPartBody>
        <w:p w:rsidR="00B15D48" w:rsidRDefault="000A25A9" w:rsidP="000A25A9">
          <w:pPr>
            <w:pStyle w:val="8DFB9B1B23B34B79B184C25BA4E4E522"/>
          </w:pPr>
          <w:r w:rsidRPr="008A5B4C">
            <w:t>Type…</w:t>
          </w:r>
          <w:r w:rsidRPr="00C50249">
            <w:rPr>
              <w:rStyle w:val="PlaceholderText"/>
            </w:rPr>
            <w:t>.</w:t>
          </w:r>
        </w:p>
      </w:docPartBody>
    </w:docPart>
    <w:docPart>
      <w:docPartPr>
        <w:name w:val="AB00DA6D520949808DC35D5E386EE52B"/>
        <w:category>
          <w:name w:val="General"/>
          <w:gallery w:val="placeholder"/>
        </w:category>
        <w:types>
          <w:type w:val="bbPlcHdr"/>
        </w:types>
        <w:behaviors>
          <w:behavior w:val="content"/>
        </w:behaviors>
        <w:guid w:val="{963299A1-1715-4629-BB15-FCD537BF29CC}"/>
      </w:docPartPr>
      <w:docPartBody>
        <w:p w:rsidR="00B15D48" w:rsidRDefault="000A25A9" w:rsidP="000A25A9">
          <w:pPr>
            <w:pStyle w:val="AB00DA6D520949808DC35D5E386EE52B"/>
          </w:pPr>
          <w:r w:rsidRPr="008A5B4C">
            <w:t>Type…</w:t>
          </w:r>
          <w:r w:rsidRPr="00C50249">
            <w:rPr>
              <w:rStyle w:val="PlaceholderText"/>
            </w:rPr>
            <w:t>.</w:t>
          </w:r>
        </w:p>
      </w:docPartBody>
    </w:docPart>
    <w:docPart>
      <w:docPartPr>
        <w:name w:val="6BCDB417FD58417988F49902A1FFC910"/>
        <w:category>
          <w:name w:val="General"/>
          <w:gallery w:val="placeholder"/>
        </w:category>
        <w:types>
          <w:type w:val="bbPlcHdr"/>
        </w:types>
        <w:behaviors>
          <w:behavior w:val="content"/>
        </w:behaviors>
        <w:guid w:val="{5E07566C-772C-4BCA-8702-7D33A68906A9}"/>
      </w:docPartPr>
      <w:docPartBody>
        <w:p w:rsidR="00B15D48" w:rsidRDefault="000A25A9">
          <w:r w:rsidRPr="008A5B4C">
            <w:t>Type…</w:t>
          </w:r>
        </w:p>
      </w:docPartBody>
    </w:docPart>
    <w:docPart>
      <w:docPartPr>
        <w:name w:val="77B271DB9320483BB4E354A0929BE90B"/>
        <w:category>
          <w:name w:val="General"/>
          <w:gallery w:val="placeholder"/>
        </w:category>
        <w:types>
          <w:type w:val="bbPlcHdr"/>
        </w:types>
        <w:behaviors>
          <w:behavior w:val="content"/>
        </w:behaviors>
        <w:guid w:val="{7156C0F5-CBC2-4542-B3FD-D7B222B329E5}"/>
      </w:docPartPr>
      <w:docPartBody>
        <w:p w:rsidR="00B15D48" w:rsidRDefault="000A25A9">
          <w:r w:rsidRPr="008A5B4C">
            <w:t>Type…</w:t>
          </w:r>
        </w:p>
      </w:docPartBody>
    </w:docPart>
    <w:docPart>
      <w:docPartPr>
        <w:name w:val="0DA6B7B1375144D0B75D2342152C923A"/>
        <w:category>
          <w:name w:val="General"/>
          <w:gallery w:val="placeholder"/>
        </w:category>
        <w:types>
          <w:type w:val="bbPlcHdr"/>
        </w:types>
        <w:behaviors>
          <w:behavior w:val="content"/>
        </w:behaviors>
        <w:guid w:val="{0C70E2DF-AD80-49DB-B8E3-A3A6F69CCEAB}"/>
      </w:docPartPr>
      <w:docPartBody>
        <w:p w:rsidR="00B15D48" w:rsidRDefault="000A25A9">
          <w:r w:rsidRPr="008A5B4C">
            <w:t>Type…</w:t>
          </w:r>
        </w:p>
      </w:docPartBody>
    </w:docPart>
    <w:docPart>
      <w:docPartPr>
        <w:name w:val="03719299969D416288977948A79CAB12"/>
        <w:category>
          <w:name w:val="General"/>
          <w:gallery w:val="placeholder"/>
        </w:category>
        <w:types>
          <w:type w:val="bbPlcHdr"/>
        </w:types>
        <w:behaviors>
          <w:behavior w:val="content"/>
        </w:behaviors>
        <w:guid w:val="{12ACE5F0-A722-474F-A08F-C03C43899BED}"/>
      </w:docPartPr>
      <w:docPartBody>
        <w:p w:rsidR="00B15D48" w:rsidRDefault="000A25A9">
          <w:r w:rsidRPr="008A5B4C">
            <w:t>Type…</w:t>
          </w:r>
        </w:p>
      </w:docPartBody>
    </w:docPart>
    <w:docPart>
      <w:docPartPr>
        <w:name w:val="1AD7C359BA56446E92F2A828867BC6E5"/>
        <w:category>
          <w:name w:val="General"/>
          <w:gallery w:val="placeholder"/>
        </w:category>
        <w:types>
          <w:type w:val="bbPlcHdr"/>
        </w:types>
        <w:behaviors>
          <w:behavior w:val="content"/>
        </w:behaviors>
        <w:guid w:val="{8AB9CE69-56CB-430F-9871-81D76826F0CF}"/>
      </w:docPartPr>
      <w:docPartBody>
        <w:p w:rsidR="00B15D48" w:rsidRDefault="000A25A9">
          <w:r w:rsidRPr="008A5B4C">
            <w:t>Type…</w:t>
          </w:r>
        </w:p>
      </w:docPartBody>
    </w:docPart>
    <w:docPart>
      <w:docPartPr>
        <w:name w:val="D038B15216FE4A21B7E68CC0548EAE9F"/>
        <w:category>
          <w:name w:val="General"/>
          <w:gallery w:val="placeholder"/>
        </w:category>
        <w:types>
          <w:type w:val="bbPlcHdr"/>
        </w:types>
        <w:behaviors>
          <w:behavior w:val="content"/>
        </w:behaviors>
        <w:guid w:val="{EC637F01-A784-452E-8CEE-D8508B234B32}"/>
      </w:docPartPr>
      <w:docPartBody>
        <w:p w:rsidR="00B15D48" w:rsidRDefault="000A25A9">
          <w:r w:rsidRPr="008A5B4C">
            <w:t>Type…</w:t>
          </w:r>
        </w:p>
      </w:docPartBody>
    </w:docPart>
    <w:docPart>
      <w:docPartPr>
        <w:name w:val="7E72F34ED71D4ED49ACC25CDDCB16EE5"/>
        <w:category>
          <w:name w:val="General"/>
          <w:gallery w:val="placeholder"/>
        </w:category>
        <w:types>
          <w:type w:val="bbPlcHdr"/>
        </w:types>
        <w:behaviors>
          <w:behavior w:val="content"/>
        </w:behaviors>
        <w:guid w:val="{30BF8581-7E0C-4B35-8444-A482796205E6}"/>
      </w:docPartPr>
      <w:docPartBody>
        <w:p w:rsidR="00B15D48" w:rsidRDefault="000A25A9">
          <w:r w:rsidRPr="008A5B4C">
            <w:t>Type…</w:t>
          </w:r>
        </w:p>
      </w:docPartBody>
    </w:docPart>
    <w:docPart>
      <w:docPartPr>
        <w:name w:val="8709857FD7E24E929D4BE102BDC11B8D"/>
        <w:category>
          <w:name w:val="General"/>
          <w:gallery w:val="placeholder"/>
        </w:category>
        <w:types>
          <w:type w:val="bbPlcHdr"/>
        </w:types>
        <w:behaviors>
          <w:behavior w:val="content"/>
        </w:behaviors>
        <w:guid w:val="{4E8D6143-6666-4F55-8655-5EF1FB5158A7}"/>
      </w:docPartPr>
      <w:docPartBody>
        <w:p w:rsidR="00B15D48" w:rsidRDefault="000A25A9">
          <w:r w:rsidRPr="008A5B4C">
            <w:t>Type…</w:t>
          </w:r>
        </w:p>
      </w:docPartBody>
    </w:docPart>
    <w:docPart>
      <w:docPartPr>
        <w:name w:val="6A0FB5AD4719423A8C8546ADC20F5C9F"/>
        <w:category>
          <w:name w:val="General"/>
          <w:gallery w:val="placeholder"/>
        </w:category>
        <w:types>
          <w:type w:val="bbPlcHdr"/>
        </w:types>
        <w:behaviors>
          <w:behavior w:val="content"/>
        </w:behaviors>
        <w:guid w:val="{590E6201-F61E-4F9E-82E4-54B1C1FD254C}"/>
      </w:docPartPr>
      <w:docPartBody>
        <w:p w:rsidR="00B15D48" w:rsidRDefault="000A25A9" w:rsidP="000A25A9">
          <w:pPr>
            <w:pStyle w:val="6A0FB5AD4719423A8C8546ADC20F5C9F"/>
          </w:pPr>
          <w:r w:rsidRPr="008A5B4C">
            <w:t>Type…</w:t>
          </w:r>
          <w:r w:rsidRPr="00C50249">
            <w:rPr>
              <w:rStyle w:val="PlaceholderText"/>
            </w:rPr>
            <w:t>.</w:t>
          </w:r>
        </w:p>
      </w:docPartBody>
    </w:docPart>
    <w:docPart>
      <w:docPartPr>
        <w:name w:val="096137E4F1AB4486A20E634021C4483A"/>
        <w:category>
          <w:name w:val="General"/>
          <w:gallery w:val="placeholder"/>
        </w:category>
        <w:types>
          <w:type w:val="bbPlcHdr"/>
        </w:types>
        <w:behaviors>
          <w:behavior w:val="content"/>
        </w:behaviors>
        <w:guid w:val="{35081F4A-8944-454C-A414-39999CC0B2DD}"/>
      </w:docPartPr>
      <w:docPartBody>
        <w:p w:rsidR="00B15D48" w:rsidRDefault="000A25A9">
          <w:r w:rsidRPr="008A5B4C">
            <w:t>Type…</w:t>
          </w:r>
        </w:p>
      </w:docPartBody>
    </w:docPart>
    <w:docPart>
      <w:docPartPr>
        <w:name w:val="9AE967A0604049AC872554FF95B631B0"/>
        <w:category>
          <w:name w:val="General"/>
          <w:gallery w:val="placeholder"/>
        </w:category>
        <w:types>
          <w:type w:val="bbPlcHdr"/>
        </w:types>
        <w:behaviors>
          <w:behavior w:val="content"/>
        </w:behaviors>
        <w:guid w:val="{92637587-5C5F-431F-8D58-9C5B84519DB7}"/>
      </w:docPartPr>
      <w:docPartBody>
        <w:p w:rsidR="00B15D48" w:rsidRDefault="000A25A9">
          <w:r w:rsidRPr="008A5B4C">
            <w:t>Type…</w:t>
          </w:r>
        </w:p>
      </w:docPartBody>
    </w:docPart>
    <w:docPart>
      <w:docPartPr>
        <w:name w:val="F843115E238A425BB043AAC4D40FD228"/>
        <w:category>
          <w:name w:val="General"/>
          <w:gallery w:val="placeholder"/>
        </w:category>
        <w:types>
          <w:type w:val="bbPlcHdr"/>
        </w:types>
        <w:behaviors>
          <w:behavior w:val="content"/>
        </w:behaviors>
        <w:guid w:val="{46107F41-0A99-45E9-A9F0-ABC4B99FE774}"/>
      </w:docPartPr>
      <w:docPartBody>
        <w:p w:rsidR="00B15D48" w:rsidRDefault="000A25A9">
          <w:r w:rsidRPr="008A5B4C">
            <w:t>Type…</w:t>
          </w:r>
        </w:p>
      </w:docPartBody>
    </w:docPart>
    <w:docPart>
      <w:docPartPr>
        <w:name w:val="577835834C894E7D826F8D8E1FA98083"/>
        <w:category>
          <w:name w:val="General"/>
          <w:gallery w:val="placeholder"/>
        </w:category>
        <w:types>
          <w:type w:val="bbPlcHdr"/>
        </w:types>
        <w:behaviors>
          <w:behavior w:val="content"/>
        </w:behaviors>
        <w:guid w:val="{98CCDAD0-DEB3-4A2F-8041-EB3547020CA5}"/>
      </w:docPartPr>
      <w:docPartBody>
        <w:p w:rsidR="00B15D48" w:rsidRDefault="000A25A9">
          <w:r w:rsidRPr="008A5B4C">
            <w:t>Type…</w:t>
          </w:r>
        </w:p>
      </w:docPartBody>
    </w:docPart>
    <w:docPart>
      <w:docPartPr>
        <w:name w:val="2A922062D3DC4318BBEE704D0C259526"/>
        <w:category>
          <w:name w:val="General"/>
          <w:gallery w:val="placeholder"/>
        </w:category>
        <w:types>
          <w:type w:val="bbPlcHdr"/>
        </w:types>
        <w:behaviors>
          <w:behavior w:val="content"/>
        </w:behaviors>
        <w:guid w:val="{154E2F59-A181-4141-93A6-646258E21A88}"/>
      </w:docPartPr>
      <w:docPartBody>
        <w:p w:rsidR="00B15D48" w:rsidRDefault="000A25A9">
          <w:r w:rsidRPr="008A5B4C">
            <w:t>Type…</w:t>
          </w:r>
        </w:p>
      </w:docPartBody>
    </w:docPart>
    <w:docPart>
      <w:docPartPr>
        <w:name w:val="350F15CBCAC144CDA5636DA134C6BEBE"/>
        <w:category>
          <w:name w:val="General"/>
          <w:gallery w:val="placeholder"/>
        </w:category>
        <w:types>
          <w:type w:val="bbPlcHdr"/>
        </w:types>
        <w:behaviors>
          <w:behavior w:val="content"/>
        </w:behaviors>
        <w:guid w:val="{BD3D24E6-11FD-404E-A66F-3145EDE19BFE}"/>
      </w:docPartPr>
      <w:docPartBody>
        <w:p w:rsidR="00B15D48" w:rsidRDefault="000A25A9">
          <w:r w:rsidRPr="008A5B4C">
            <w:t>Type…</w:t>
          </w:r>
        </w:p>
      </w:docPartBody>
    </w:docPart>
    <w:docPart>
      <w:docPartPr>
        <w:name w:val="99D95A7DD42D49D98F7DB0D89BFEB56D"/>
        <w:category>
          <w:name w:val="General"/>
          <w:gallery w:val="placeholder"/>
        </w:category>
        <w:types>
          <w:type w:val="bbPlcHdr"/>
        </w:types>
        <w:behaviors>
          <w:behavior w:val="content"/>
        </w:behaviors>
        <w:guid w:val="{E89864AA-CEA1-4584-A5B8-67B3444EA131}"/>
      </w:docPartPr>
      <w:docPartBody>
        <w:p w:rsidR="00B15D48" w:rsidRDefault="000A25A9" w:rsidP="000A25A9">
          <w:pPr>
            <w:pStyle w:val="99D95A7DD42D49D98F7DB0D89BFEB56D"/>
          </w:pPr>
          <w:r w:rsidRPr="008A5B4C">
            <w:t>Type…</w:t>
          </w:r>
          <w:r w:rsidRPr="00C50249">
            <w:rPr>
              <w:rStyle w:val="PlaceholderText"/>
            </w:rPr>
            <w:t>.</w:t>
          </w:r>
        </w:p>
      </w:docPartBody>
    </w:docPart>
    <w:docPart>
      <w:docPartPr>
        <w:name w:val="37672D678C694B59AA28EAD67DEF92CA"/>
        <w:category>
          <w:name w:val="General"/>
          <w:gallery w:val="placeholder"/>
        </w:category>
        <w:types>
          <w:type w:val="bbPlcHdr"/>
        </w:types>
        <w:behaviors>
          <w:behavior w:val="content"/>
        </w:behaviors>
        <w:guid w:val="{6FB26C63-741E-4482-9D49-E7F0F42B2F58}"/>
      </w:docPartPr>
      <w:docPartBody>
        <w:p w:rsidR="00B15D48" w:rsidRDefault="000A25A9">
          <w:r w:rsidRPr="008A5B4C">
            <w:t>Type…</w:t>
          </w:r>
        </w:p>
      </w:docPartBody>
    </w:docPart>
    <w:docPart>
      <w:docPartPr>
        <w:name w:val="8675F15EAD6845A6A9F6AAB3C22FAA2E"/>
        <w:category>
          <w:name w:val="General"/>
          <w:gallery w:val="placeholder"/>
        </w:category>
        <w:types>
          <w:type w:val="bbPlcHdr"/>
        </w:types>
        <w:behaviors>
          <w:behavior w:val="content"/>
        </w:behaviors>
        <w:guid w:val="{88FBD423-00DB-4168-8E20-5A84717FFBDA}"/>
      </w:docPartPr>
      <w:docPartBody>
        <w:p w:rsidR="00B15D48" w:rsidRDefault="000A25A9" w:rsidP="000A25A9">
          <w:pPr>
            <w:pStyle w:val="8675F15EAD6845A6A9F6AAB3C22FAA2E"/>
          </w:pPr>
          <w:r w:rsidRPr="008A5B4C">
            <w:t>Type…</w:t>
          </w:r>
          <w:r w:rsidRPr="00C50249">
            <w:rPr>
              <w:rStyle w:val="PlaceholderText"/>
            </w:rPr>
            <w:t>.</w:t>
          </w:r>
        </w:p>
      </w:docPartBody>
    </w:docPart>
    <w:docPart>
      <w:docPartPr>
        <w:name w:val="6F9120BF042341858CD78F563A7E05E5"/>
        <w:category>
          <w:name w:val="General"/>
          <w:gallery w:val="placeholder"/>
        </w:category>
        <w:types>
          <w:type w:val="bbPlcHdr"/>
        </w:types>
        <w:behaviors>
          <w:behavior w:val="content"/>
        </w:behaviors>
        <w:guid w:val="{E81BCB4A-670E-4FBB-BF77-AF4BED64235D}"/>
      </w:docPartPr>
      <w:docPartBody>
        <w:p w:rsidR="00B15D48" w:rsidRDefault="000A25A9">
          <w:r w:rsidRPr="008A5B4C">
            <w:t>Type…</w:t>
          </w:r>
        </w:p>
      </w:docPartBody>
    </w:docPart>
    <w:docPart>
      <w:docPartPr>
        <w:name w:val="1388612766A94EDD8DBB11E2157EA006"/>
        <w:category>
          <w:name w:val="General"/>
          <w:gallery w:val="placeholder"/>
        </w:category>
        <w:types>
          <w:type w:val="bbPlcHdr"/>
        </w:types>
        <w:behaviors>
          <w:behavior w:val="content"/>
        </w:behaviors>
        <w:guid w:val="{42EDDC61-1F74-4DC3-8357-749A81B6D37A}"/>
      </w:docPartPr>
      <w:docPartBody>
        <w:p w:rsidR="00B15D48" w:rsidRDefault="000A25A9">
          <w:r w:rsidRPr="008A5B4C">
            <w:t>Type…</w:t>
          </w:r>
        </w:p>
      </w:docPartBody>
    </w:docPart>
    <w:docPart>
      <w:docPartPr>
        <w:name w:val="9970E4AE25344C5BAA377FFABFE5E96D"/>
        <w:category>
          <w:name w:val="General"/>
          <w:gallery w:val="placeholder"/>
        </w:category>
        <w:types>
          <w:type w:val="bbPlcHdr"/>
        </w:types>
        <w:behaviors>
          <w:behavior w:val="content"/>
        </w:behaviors>
        <w:guid w:val="{572AB26A-A4D2-4797-A88C-79C417CEB5EC}"/>
      </w:docPartPr>
      <w:docPartBody>
        <w:p w:rsidR="00B15D48" w:rsidRDefault="000A25A9">
          <w:r w:rsidRPr="008A5B4C">
            <w:t>Type…</w:t>
          </w:r>
        </w:p>
      </w:docPartBody>
    </w:docPart>
    <w:docPart>
      <w:docPartPr>
        <w:name w:val="AE9D460F40074E0DA84345FC857430AB"/>
        <w:category>
          <w:name w:val="General"/>
          <w:gallery w:val="placeholder"/>
        </w:category>
        <w:types>
          <w:type w:val="bbPlcHdr"/>
        </w:types>
        <w:behaviors>
          <w:behavior w:val="content"/>
        </w:behaviors>
        <w:guid w:val="{5665B6BE-9A8B-43D9-B49D-2EC43DAA2601}"/>
      </w:docPartPr>
      <w:docPartBody>
        <w:p w:rsidR="00B15D48" w:rsidRDefault="000A25A9">
          <w:r w:rsidRPr="008A5B4C">
            <w:t>Type…</w:t>
          </w:r>
        </w:p>
      </w:docPartBody>
    </w:docPart>
    <w:docPart>
      <w:docPartPr>
        <w:name w:val="F6697B8A4A2D4CB78F64665067858D85"/>
        <w:category>
          <w:name w:val="General"/>
          <w:gallery w:val="placeholder"/>
        </w:category>
        <w:types>
          <w:type w:val="bbPlcHdr"/>
        </w:types>
        <w:behaviors>
          <w:behavior w:val="content"/>
        </w:behaviors>
        <w:guid w:val="{16098E2A-3E6B-44E2-AF0D-9E2CA13EE875}"/>
      </w:docPartPr>
      <w:docPartBody>
        <w:p w:rsidR="00B15D48" w:rsidRDefault="000A25A9">
          <w:r>
            <w:t xml:space="preserve"> </w:t>
          </w:r>
          <w:r w:rsidRPr="0098208C">
            <w:t>Type…</w:t>
          </w:r>
        </w:p>
      </w:docPartBody>
    </w:docPart>
    <w:docPart>
      <w:docPartPr>
        <w:name w:val="AA8131371EE04DF5BEF5A88572FB32D8"/>
        <w:category>
          <w:name w:val="General"/>
          <w:gallery w:val="placeholder"/>
        </w:category>
        <w:types>
          <w:type w:val="bbPlcHdr"/>
        </w:types>
        <w:behaviors>
          <w:behavior w:val="content"/>
        </w:behaviors>
        <w:guid w:val="{E2CB9B65-CF8C-4C60-B01B-B8FCE8F5E458}"/>
      </w:docPartPr>
      <w:docPartBody>
        <w:p w:rsidR="00B15D48" w:rsidRDefault="000A25A9">
          <w:r>
            <w:t xml:space="preserve"> </w:t>
          </w:r>
          <w:r w:rsidRPr="0098208C">
            <w:t>Type…</w:t>
          </w:r>
        </w:p>
      </w:docPartBody>
    </w:docPart>
    <w:docPart>
      <w:docPartPr>
        <w:name w:val="A628934F568A4869A8262992BAA8C041"/>
        <w:category>
          <w:name w:val="General"/>
          <w:gallery w:val="placeholder"/>
        </w:category>
        <w:types>
          <w:type w:val="bbPlcHdr"/>
        </w:types>
        <w:behaviors>
          <w:behavior w:val="content"/>
        </w:behaviors>
        <w:guid w:val="{562F45E0-1F51-4A0C-8A87-70A1C0EB2723}"/>
      </w:docPartPr>
      <w:docPartBody>
        <w:p w:rsidR="00B15D48" w:rsidRDefault="000A25A9">
          <w:r>
            <w:t xml:space="preserve"> </w:t>
          </w:r>
          <w:r w:rsidRPr="0098208C">
            <w:t>Type…</w:t>
          </w:r>
        </w:p>
      </w:docPartBody>
    </w:docPart>
    <w:docPart>
      <w:docPartPr>
        <w:name w:val="FC7CBB18E8194C51B61D0E958AB2431D"/>
        <w:category>
          <w:name w:val="General"/>
          <w:gallery w:val="placeholder"/>
        </w:category>
        <w:types>
          <w:type w:val="bbPlcHdr"/>
        </w:types>
        <w:behaviors>
          <w:behavior w:val="content"/>
        </w:behaviors>
        <w:guid w:val="{4D9D1F75-8824-4F45-8C9E-D198E1C9D58F}"/>
      </w:docPartPr>
      <w:docPartBody>
        <w:p w:rsidR="00B15D48" w:rsidRDefault="000A25A9">
          <w:r>
            <w:t xml:space="preserve"> </w:t>
          </w:r>
          <w:r w:rsidRPr="0098208C">
            <w:t>Type…</w:t>
          </w:r>
        </w:p>
      </w:docPartBody>
    </w:docPart>
    <w:docPart>
      <w:docPartPr>
        <w:name w:val="7F160153D7294E518E6E43A26854AAE4"/>
        <w:category>
          <w:name w:val="General"/>
          <w:gallery w:val="placeholder"/>
        </w:category>
        <w:types>
          <w:type w:val="bbPlcHdr"/>
        </w:types>
        <w:behaviors>
          <w:behavior w:val="content"/>
        </w:behaviors>
        <w:guid w:val="{A7C5E840-BD48-45EE-9579-819ED284F434}"/>
      </w:docPartPr>
      <w:docPartBody>
        <w:p w:rsidR="00B15D48" w:rsidRDefault="000A25A9">
          <w:r>
            <w:t xml:space="preserve"> </w:t>
          </w:r>
          <w:r w:rsidRPr="0098208C">
            <w:t>Type…</w:t>
          </w:r>
        </w:p>
      </w:docPartBody>
    </w:docPart>
    <w:docPart>
      <w:docPartPr>
        <w:name w:val="19D5782FDDC44CA6A3E03A2BE97AE86E"/>
        <w:category>
          <w:name w:val="General"/>
          <w:gallery w:val="placeholder"/>
        </w:category>
        <w:types>
          <w:type w:val="bbPlcHdr"/>
        </w:types>
        <w:behaviors>
          <w:behavior w:val="content"/>
        </w:behaviors>
        <w:guid w:val="{78A31BA3-D345-4F70-B01B-7E2CF6A9E69E}"/>
      </w:docPartPr>
      <w:docPartBody>
        <w:p w:rsidR="00B15D48" w:rsidRDefault="000A25A9">
          <w:r>
            <w:t xml:space="preserve"> </w:t>
          </w:r>
          <w:r w:rsidRPr="0098208C">
            <w:t>Type…</w:t>
          </w:r>
        </w:p>
      </w:docPartBody>
    </w:docPart>
    <w:docPart>
      <w:docPartPr>
        <w:name w:val="716B80D088EA4FE3B2C732036C703A05"/>
        <w:category>
          <w:name w:val="General"/>
          <w:gallery w:val="placeholder"/>
        </w:category>
        <w:types>
          <w:type w:val="bbPlcHdr"/>
        </w:types>
        <w:behaviors>
          <w:behavior w:val="content"/>
        </w:behaviors>
        <w:guid w:val="{5D198B6F-A605-4C37-9FAB-69F7A9FF2AAD}"/>
      </w:docPartPr>
      <w:docPartBody>
        <w:p w:rsidR="00B15D48" w:rsidRDefault="000A25A9">
          <w:r>
            <w:t xml:space="preserve"> </w:t>
          </w:r>
          <w:r w:rsidRPr="0098208C">
            <w:t>Type…</w:t>
          </w:r>
        </w:p>
      </w:docPartBody>
    </w:docPart>
    <w:docPart>
      <w:docPartPr>
        <w:name w:val="C84293AB263942E89715E7473A0D6B35"/>
        <w:category>
          <w:name w:val="General"/>
          <w:gallery w:val="placeholder"/>
        </w:category>
        <w:types>
          <w:type w:val="bbPlcHdr"/>
        </w:types>
        <w:behaviors>
          <w:behavior w:val="content"/>
        </w:behaviors>
        <w:guid w:val="{D5E11D4B-3B1F-46DA-9F47-564AA2B49AF1}"/>
      </w:docPartPr>
      <w:docPartBody>
        <w:p w:rsidR="00B15D48" w:rsidRDefault="000A25A9">
          <w:r w:rsidRPr="0098208C">
            <w:t>Type…</w:t>
          </w:r>
        </w:p>
      </w:docPartBody>
    </w:docPart>
    <w:docPart>
      <w:docPartPr>
        <w:name w:val="DF90F5EE39F84752AB1345ED053B052E"/>
        <w:category>
          <w:name w:val="General"/>
          <w:gallery w:val="placeholder"/>
        </w:category>
        <w:types>
          <w:type w:val="bbPlcHdr"/>
        </w:types>
        <w:behaviors>
          <w:behavior w:val="content"/>
        </w:behaviors>
        <w:guid w:val="{C8EFDFB5-27C9-4A03-8E5E-45FC13BEE286}"/>
      </w:docPartPr>
      <w:docPartBody>
        <w:p w:rsidR="00B15D48" w:rsidRDefault="000A25A9">
          <w:r w:rsidRPr="0098208C">
            <w:t>Type…</w:t>
          </w:r>
        </w:p>
      </w:docPartBody>
    </w:docPart>
    <w:docPart>
      <w:docPartPr>
        <w:name w:val="EE9FA089293947408166EAA3E5A2BE6C"/>
        <w:category>
          <w:name w:val="General"/>
          <w:gallery w:val="placeholder"/>
        </w:category>
        <w:types>
          <w:type w:val="bbPlcHdr"/>
        </w:types>
        <w:behaviors>
          <w:behavior w:val="content"/>
        </w:behaviors>
        <w:guid w:val="{4EF5B207-A9D8-4DEB-9015-8FFB4B2953EB}"/>
      </w:docPartPr>
      <w:docPartBody>
        <w:p w:rsidR="00B15D48" w:rsidRDefault="000A25A9" w:rsidP="000A25A9">
          <w:pPr>
            <w:pStyle w:val="EE9FA089293947408166EAA3E5A2BE6C"/>
          </w:pPr>
          <w:r w:rsidRPr="0098208C">
            <w:rPr>
              <w:rStyle w:val="Emphasis"/>
              <w:i w:val="0"/>
            </w:rPr>
            <w:t>Type…</w:t>
          </w:r>
        </w:p>
      </w:docPartBody>
    </w:docPart>
    <w:docPart>
      <w:docPartPr>
        <w:name w:val="B027917D1C7241218CE61922093A2BFF"/>
        <w:category>
          <w:name w:val="General"/>
          <w:gallery w:val="placeholder"/>
        </w:category>
        <w:types>
          <w:type w:val="bbPlcHdr"/>
        </w:types>
        <w:behaviors>
          <w:behavior w:val="content"/>
        </w:behaviors>
        <w:guid w:val="{498BAB53-0B6D-4CE1-88A5-6CEDE06BB596}"/>
      </w:docPartPr>
      <w:docPartBody>
        <w:p w:rsidR="00B15D48" w:rsidRDefault="000A25A9">
          <w:r w:rsidRPr="0098208C">
            <w:t>Type…</w:t>
          </w:r>
        </w:p>
      </w:docPartBody>
    </w:docPart>
    <w:docPart>
      <w:docPartPr>
        <w:name w:val="81B5717345054FAEBBDD08BDCE00238E"/>
        <w:category>
          <w:name w:val="General"/>
          <w:gallery w:val="placeholder"/>
        </w:category>
        <w:types>
          <w:type w:val="bbPlcHdr"/>
        </w:types>
        <w:behaviors>
          <w:behavior w:val="content"/>
        </w:behaviors>
        <w:guid w:val="{D91A3A53-1882-42FB-BC29-FB2F169192DF}"/>
      </w:docPartPr>
      <w:docPartBody>
        <w:p w:rsidR="00B15D48" w:rsidRDefault="000A25A9">
          <w:r w:rsidRPr="0098208C">
            <w:t>Type…</w:t>
          </w:r>
        </w:p>
      </w:docPartBody>
    </w:docPart>
    <w:docPart>
      <w:docPartPr>
        <w:name w:val="F899FF7E240449F3B294BD95FB7B691B"/>
        <w:category>
          <w:name w:val="General"/>
          <w:gallery w:val="placeholder"/>
        </w:category>
        <w:types>
          <w:type w:val="bbPlcHdr"/>
        </w:types>
        <w:behaviors>
          <w:behavior w:val="content"/>
        </w:behaviors>
        <w:guid w:val="{3B7A8A6D-DCB9-4A51-8688-2ACBE56348BD}"/>
      </w:docPartPr>
      <w:docPartBody>
        <w:p w:rsidR="00B15D48" w:rsidRDefault="000A25A9">
          <w:r w:rsidRPr="0098208C">
            <w:t>Type…</w:t>
          </w:r>
        </w:p>
      </w:docPartBody>
    </w:docPart>
    <w:docPart>
      <w:docPartPr>
        <w:name w:val="DefaultPlaceholder_-1854013440"/>
        <w:category>
          <w:name w:val="General"/>
          <w:gallery w:val="placeholder"/>
        </w:category>
        <w:types>
          <w:type w:val="bbPlcHdr"/>
        </w:types>
        <w:behaviors>
          <w:behavior w:val="content"/>
        </w:behaviors>
        <w:guid w:val="{A06D6460-E45C-4779-BB96-64CD04FD5B44}"/>
      </w:docPartPr>
      <w:docPartBody>
        <w:p w:rsidR="0085600B" w:rsidRDefault="00D96EBF">
          <w:r w:rsidRPr="00EA63D5">
            <w:rPr>
              <w:rStyle w:val="PlaceholderText"/>
            </w:rPr>
            <w:t>Click or tap here to enter text.</w:t>
          </w:r>
        </w:p>
      </w:docPartBody>
    </w:docPart>
    <w:docPart>
      <w:docPartPr>
        <w:name w:val="48C61C4708A04C1EAFF2920251EDFB65"/>
        <w:category>
          <w:name w:val="General"/>
          <w:gallery w:val="placeholder"/>
        </w:category>
        <w:types>
          <w:type w:val="bbPlcHdr"/>
        </w:types>
        <w:behaviors>
          <w:behavior w:val="content"/>
        </w:behaviors>
        <w:guid w:val="{9FCA60D1-030B-41F7-9381-D3C8ECDBF6C3}"/>
      </w:docPartPr>
      <w:docPartBody>
        <w:p w:rsidR="00E200EB" w:rsidRDefault="00447671" w:rsidP="00447671">
          <w:pPr>
            <w:pStyle w:val="48C61C4708A04C1EAFF2920251EDFB65"/>
          </w:pPr>
          <w:r w:rsidRPr="00236A33">
            <w:t>Type…</w:t>
          </w:r>
        </w:p>
      </w:docPartBody>
    </w:docPart>
    <w:docPart>
      <w:docPartPr>
        <w:name w:val="8E0C58AF3B964937BF495799C1C58F8E"/>
        <w:category>
          <w:name w:val="General"/>
          <w:gallery w:val="placeholder"/>
        </w:category>
        <w:types>
          <w:type w:val="bbPlcHdr"/>
        </w:types>
        <w:behaviors>
          <w:behavior w:val="content"/>
        </w:behaviors>
        <w:guid w:val="{F4B94173-1556-4D18-AC62-365B342E9C69}"/>
      </w:docPartPr>
      <w:docPartBody>
        <w:p w:rsidR="00E200EB" w:rsidRDefault="00447671" w:rsidP="00447671">
          <w:pPr>
            <w:pStyle w:val="8E0C58AF3B964937BF495799C1C58F8E"/>
          </w:pPr>
          <w:r w:rsidRPr="00236A33">
            <w:t>Type…</w:t>
          </w:r>
        </w:p>
      </w:docPartBody>
    </w:docPart>
    <w:docPart>
      <w:docPartPr>
        <w:name w:val="633636411A444692A6BF6D81CD5F91C4"/>
        <w:category>
          <w:name w:val="General"/>
          <w:gallery w:val="placeholder"/>
        </w:category>
        <w:types>
          <w:type w:val="bbPlcHdr"/>
        </w:types>
        <w:behaviors>
          <w:behavior w:val="content"/>
        </w:behaviors>
        <w:guid w:val="{F7EF90B2-140D-4D6E-93FD-89D21399D8DB}"/>
      </w:docPartPr>
      <w:docPartBody>
        <w:p w:rsidR="00E200EB" w:rsidRDefault="00447671" w:rsidP="00447671">
          <w:pPr>
            <w:pStyle w:val="633636411A444692A6BF6D81CD5F91C4"/>
          </w:pPr>
          <w:r w:rsidRPr="00236A33">
            <w:t>Type…</w:t>
          </w:r>
        </w:p>
      </w:docPartBody>
    </w:docPart>
    <w:docPart>
      <w:docPartPr>
        <w:name w:val="20463288DB1B41CEAC1947A77A79EF6B"/>
        <w:category>
          <w:name w:val="General"/>
          <w:gallery w:val="placeholder"/>
        </w:category>
        <w:types>
          <w:type w:val="bbPlcHdr"/>
        </w:types>
        <w:behaviors>
          <w:behavior w:val="content"/>
        </w:behaviors>
        <w:guid w:val="{3763A079-2B36-4DC2-8C0D-82E1B1C31728}"/>
      </w:docPartPr>
      <w:docPartBody>
        <w:p w:rsidR="00E200EB" w:rsidRDefault="00447671" w:rsidP="00447671">
          <w:pPr>
            <w:pStyle w:val="20463288DB1B41CEAC1947A77A79EF6B"/>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58C24488A4BC47BB85C370FA54AD8421"/>
        <w:category>
          <w:name w:val="General"/>
          <w:gallery w:val="placeholder"/>
        </w:category>
        <w:types>
          <w:type w:val="bbPlcHdr"/>
        </w:types>
        <w:behaviors>
          <w:behavior w:val="content"/>
        </w:behaviors>
        <w:guid w:val="{5FDD2E2F-C829-4973-A7B9-4CA36F5BE40C}"/>
      </w:docPartPr>
      <w:docPartBody>
        <w:p w:rsidR="00E200EB" w:rsidRDefault="00447671" w:rsidP="00447671">
          <w:pPr>
            <w:pStyle w:val="58C24488A4BC47BB85C370FA54AD8421"/>
          </w:pPr>
          <w:r w:rsidRPr="00236A33">
            <w:t>Type…</w:t>
          </w:r>
          <w:r w:rsidRPr="00C50249">
            <w:rPr>
              <w:rStyle w:val="PlaceholderText"/>
            </w:rPr>
            <w:t>.</w:t>
          </w:r>
        </w:p>
      </w:docPartBody>
    </w:docPart>
    <w:docPart>
      <w:docPartPr>
        <w:name w:val="B51C4E2FB75F4500BA7C87CC50F654FD"/>
        <w:category>
          <w:name w:val="General"/>
          <w:gallery w:val="placeholder"/>
        </w:category>
        <w:types>
          <w:type w:val="bbPlcHdr"/>
        </w:types>
        <w:behaviors>
          <w:behavior w:val="content"/>
        </w:behaviors>
        <w:guid w:val="{92DC9EE1-9419-406D-85FC-28BD3DBB111E}"/>
      </w:docPartPr>
      <w:docPartBody>
        <w:p w:rsidR="00E200EB" w:rsidRDefault="00447671" w:rsidP="00447671">
          <w:pPr>
            <w:pStyle w:val="B51C4E2FB75F4500BA7C87CC50F654FD"/>
          </w:pPr>
          <w:r w:rsidRPr="00236A33">
            <w:t>Type…</w:t>
          </w:r>
        </w:p>
      </w:docPartBody>
    </w:docPart>
    <w:docPart>
      <w:docPartPr>
        <w:name w:val="6F61887C92FF4EB1800D57340C376A70"/>
        <w:category>
          <w:name w:val="General"/>
          <w:gallery w:val="placeholder"/>
        </w:category>
        <w:types>
          <w:type w:val="bbPlcHdr"/>
        </w:types>
        <w:behaviors>
          <w:behavior w:val="content"/>
        </w:behaviors>
        <w:guid w:val="{364E66C3-7F5A-4EE8-84B4-B3F6774B1613}"/>
      </w:docPartPr>
      <w:docPartBody>
        <w:p w:rsidR="00E200EB" w:rsidRDefault="00447671" w:rsidP="00447671">
          <w:pPr>
            <w:pStyle w:val="6F61887C92FF4EB1800D57340C376A70"/>
          </w:pPr>
          <w:r w:rsidRPr="00236A33">
            <w:t>Type…</w:t>
          </w:r>
        </w:p>
      </w:docPartBody>
    </w:docPart>
    <w:docPart>
      <w:docPartPr>
        <w:name w:val="0648C63DFB45408A9D092B36A763B069"/>
        <w:category>
          <w:name w:val="General"/>
          <w:gallery w:val="placeholder"/>
        </w:category>
        <w:types>
          <w:type w:val="bbPlcHdr"/>
        </w:types>
        <w:behaviors>
          <w:behavior w:val="content"/>
        </w:behaviors>
        <w:guid w:val="{371FD548-F0B2-40EA-9DD3-300B05B453C3}"/>
      </w:docPartPr>
      <w:docPartBody>
        <w:p w:rsidR="00E200EB" w:rsidRDefault="00447671" w:rsidP="00447671">
          <w:pPr>
            <w:pStyle w:val="0648C63DFB45408A9D092B36A763B069"/>
          </w:pPr>
          <w:r>
            <w:t xml:space="preserve"> </w:t>
          </w:r>
          <w:r w:rsidRPr="0098208C">
            <w:t>Type…</w:t>
          </w:r>
        </w:p>
      </w:docPartBody>
    </w:docPart>
    <w:docPart>
      <w:docPartPr>
        <w:name w:val="FCCAEAEFE1454669B6C6FF6A487FC01F"/>
        <w:category>
          <w:name w:val="General"/>
          <w:gallery w:val="placeholder"/>
        </w:category>
        <w:types>
          <w:type w:val="bbPlcHdr"/>
        </w:types>
        <w:behaviors>
          <w:behavior w:val="content"/>
        </w:behaviors>
        <w:guid w:val="{FE7CF831-F98E-4ACF-A0BD-9A1418B1A5D5}"/>
      </w:docPartPr>
      <w:docPartBody>
        <w:p w:rsidR="00E200EB" w:rsidRDefault="00447671" w:rsidP="00447671">
          <w:pPr>
            <w:pStyle w:val="FCCAEAEFE1454669B6C6FF6A487FC01F"/>
          </w:pPr>
          <w:r>
            <w:t xml:space="preserve"> </w:t>
          </w:r>
          <w:r w:rsidRPr="0098208C">
            <w:t>Type…</w:t>
          </w:r>
        </w:p>
      </w:docPartBody>
    </w:docPart>
    <w:docPart>
      <w:docPartPr>
        <w:name w:val="64CCE7FE831043ECBFF22AE07151B975"/>
        <w:category>
          <w:name w:val="General"/>
          <w:gallery w:val="placeholder"/>
        </w:category>
        <w:types>
          <w:type w:val="bbPlcHdr"/>
        </w:types>
        <w:behaviors>
          <w:behavior w:val="content"/>
        </w:behaviors>
        <w:guid w:val="{8A0C90E1-6CC5-4D36-A4F7-417BDCBF7AD9}"/>
      </w:docPartPr>
      <w:docPartBody>
        <w:p w:rsidR="00E200EB" w:rsidRDefault="00447671" w:rsidP="00447671">
          <w:pPr>
            <w:pStyle w:val="64CCE7FE831043ECBFF22AE07151B975"/>
          </w:pPr>
          <w:r>
            <w:t xml:space="preserve"> </w:t>
          </w:r>
          <w:r w:rsidRPr="0098208C">
            <w:t>Type…</w:t>
          </w:r>
        </w:p>
      </w:docPartBody>
    </w:docPart>
    <w:docPart>
      <w:docPartPr>
        <w:name w:val="A4E4C62BA0DE437397E57AD51AE52A05"/>
        <w:category>
          <w:name w:val="General"/>
          <w:gallery w:val="placeholder"/>
        </w:category>
        <w:types>
          <w:type w:val="bbPlcHdr"/>
        </w:types>
        <w:behaviors>
          <w:behavior w:val="content"/>
        </w:behaviors>
        <w:guid w:val="{F42AF489-FC66-42D4-B752-A1BCAB94AF50}"/>
      </w:docPartPr>
      <w:docPartBody>
        <w:p w:rsidR="00E200EB" w:rsidRDefault="00447671" w:rsidP="00447671">
          <w:pPr>
            <w:pStyle w:val="A4E4C62BA0DE437397E57AD51AE52A05"/>
          </w:pPr>
          <w:r>
            <w:t xml:space="preserve"> </w:t>
          </w:r>
          <w:r w:rsidRPr="0098208C">
            <w:t>Type…</w:t>
          </w:r>
        </w:p>
      </w:docPartBody>
    </w:docPart>
    <w:docPart>
      <w:docPartPr>
        <w:name w:val="1A0E34925C50438F97F4C9ABA9288DED"/>
        <w:category>
          <w:name w:val="General"/>
          <w:gallery w:val="placeholder"/>
        </w:category>
        <w:types>
          <w:type w:val="bbPlcHdr"/>
        </w:types>
        <w:behaviors>
          <w:behavior w:val="content"/>
        </w:behaviors>
        <w:guid w:val="{59F16657-4664-4228-ABF2-4DAFCC7104E5}"/>
      </w:docPartPr>
      <w:docPartBody>
        <w:p w:rsidR="00E200EB" w:rsidRDefault="00447671" w:rsidP="00447671">
          <w:pPr>
            <w:pStyle w:val="1A0E34925C50438F97F4C9ABA9288DED"/>
          </w:pPr>
          <w:r>
            <w:t xml:space="preserve"> </w:t>
          </w:r>
          <w:r w:rsidRPr="0098208C">
            <w:t>Type…</w:t>
          </w:r>
        </w:p>
      </w:docPartBody>
    </w:docPart>
    <w:docPart>
      <w:docPartPr>
        <w:name w:val="D354A2EC546041C48D6B307DE026C742"/>
        <w:category>
          <w:name w:val="General"/>
          <w:gallery w:val="placeholder"/>
        </w:category>
        <w:types>
          <w:type w:val="bbPlcHdr"/>
        </w:types>
        <w:behaviors>
          <w:behavior w:val="content"/>
        </w:behaviors>
        <w:guid w:val="{0A02C396-8A79-40A7-8BEC-53CAD3E294ED}"/>
      </w:docPartPr>
      <w:docPartBody>
        <w:p w:rsidR="00E200EB" w:rsidRDefault="00447671" w:rsidP="00447671">
          <w:pPr>
            <w:pStyle w:val="D354A2EC546041C48D6B307DE026C742"/>
          </w:pPr>
          <w:r>
            <w:t xml:space="preserve"> </w:t>
          </w:r>
          <w:r w:rsidRPr="0098208C">
            <w:t>Type…</w:t>
          </w:r>
        </w:p>
      </w:docPartBody>
    </w:docPart>
    <w:docPart>
      <w:docPartPr>
        <w:name w:val="AE4CC4D50D36468B97ED0438FEEB4D5C"/>
        <w:category>
          <w:name w:val="General"/>
          <w:gallery w:val="placeholder"/>
        </w:category>
        <w:types>
          <w:type w:val="bbPlcHdr"/>
        </w:types>
        <w:behaviors>
          <w:behavior w:val="content"/>
        </w:behaviors>
        <w:guid w:val="{6B045064-64A1-411D-B6DB-9408B174AEAF}"/>
      </w:docPartPr>
      <w:docPartBody>
        <w:p w:rsidR="00E200EB" w:rsidRDefault="00447671" w:rsidP="00447671">
          <w:pPr>
            <w:pStyle w:val="AE4CC4D50D36468B97ED0438FEEB4D5C"/>
          </w:pPr>
          <w:r>
            <w:t xml:space="preserve"> </w:t>
          </w:r>
          <w:r w:rsidRPr="0098208C">
            <w:t>Type…</w:t>
          </w:r>
        </w:p>
      </w:docPartBody>
    </w:docPart>
    <w:docPart>
      <w:docPartPr>
        <w:name w:val="F4C9ADD97621479D893BBD9B415A5AA7"/>
        <w:category>
          <w:name w:val="General"/>
          <w:gallery w:val="placeholder"/>
        </w:category>
        <w:types>
          <w:type w:val="bbPlcHdr"/>
        </w:types>
        <w:behaviors>
          <w:behavior w:val="content"/>
        </w:behaviors>
        <w:guid w:val="{2597A1B4-71EC-4E88-9835-5632300DF85C}"/>
      </w:docPartPr>
      <w:docPartBody>
        <w:p w:rsidR="00BA44D7" w:rsidRDefault="00E200EB" w:rsidP="00E200EB">
          <w:pPr>
            <w:pStyle w:val="F4C9ADD97621479D893BBD9B415A5AA7"/>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5B836AFACFB34B40A6FFB324CD714B9F"/>
        <w:category>
          <w:name w:val="General"/>
          <w:gallery w:val="placeholder"/>
        </w:category>
        <w:types>
          <w:type w:val="bbPlcHdr"/>
        </w:types>
        <w:behaviors>
          <w:behavior w:val="content"/>
        </w:behaviors>
        <w:guid w:val="{2373796A-0F9B-41D6-AE63-42925D99B3D0}"/>
      </w:docPartPr>
      <w:docPartBody>
        <w:p w:rsidR="00BA44D7" w:rsidRDefault="00E200EB" w:rsidP="00E200EB">
          <w:pPr>
            <w:pStyle w:val="5B836AFACFB34B40A6FFB324CD714B9F"/>
          </w:pPr>
          <w:r w:rsidRPr="008A5B4C">
            <w:t>Type…</w:t>
          </w:r>
        </w:p>
      </w:docPartBody>
    </w:docPart>
    <w:docPart>
      <w:docPartPr>
        <w:name w:val="607B9E92F58E4FC6911F5088C6EF032F"/>
        <w:category>
          <w:name w:val="General"/>
          <w:gallery w:val="placeholder"/>
        </w:category>
        <w:types>
          <w:type w:val="bbPlcHdr"/>
        </w:types>
        <w:behaviors>
          <w:behavior w:val="content"/>
        </w:behaviors>
        <w:guid w:val="{63511F84-9826-4209-ACCD-1CD08B0588F4}"/>
      </w:docPartPr>
      <w:docPartBody>
        <w:p w:rsidR="00BA44D7" w:rsidRDefault="00E200EB" w:rsidP="00E200EB">
          <w:pPr>
            <w:pStyle w:val="607B9E92F58E4FC6911F5088C6EF032F"/>
          </w:pPr>
          <w:r w:rsidRPr="008A5B4C">
            <w:t>Type…</w:t>
          </w:r>
        </w:p>
      </w:docPartBody>
    </w:docPart>
    <w:docPart>
      <w:docPartPr>
        <w:name w:val="7C361A3F0B734064904C4C8E3DA34AAD"/>
        <w:category>
          <w:name w:val="General"/>
          <w:gallery w:val="placeholder"/>
        </w:category>
        <w:types>
          <w:type w:val="bbPlcHdr"/>
        </w:types>
        <w:behaviors>
          <w:behavior w:val="content"/>
        </w:behaviors>
        <w:guid w:val="{0653B92F-A4CF-44F2-9625-860E18CF0CE1}"/>
      </w:docPartPr>
      <w:docPartBody>
        <w:p w:rsidR="00BA44D7" w:rsidRDefault="00E200EB" w:rsidP="00E200EB">
          <w:pPr>
            <w:pStyle w:val="7C361A3F0B734064904C4C8E3DA34AAD"/>
          </w:pPr>
          <w:r w:rsidRPr="008A5B4C">
            <w:t>Type…</w:t>
          </w:r>
        </w:p>
      </w:docPartBody>
    </w:docPart>
    <w:docPart>
      <w:docPartPr>
        <w:name w:val="A011D16297014CF5AE26991BF5D50F3E"/>
        <w:category>
          <w:name w:val="General"/>
          <w:gallery w:val="placeholder"/>
        </w:category>
        <w:types>
          <w:type w:val="bbPlcHdr"/>
        </w:types>
        <w:behaviors>
          <w:behavior w:val="content"/>
        </w:behaviors>
        <w:guid w:val="{9C9C660A-FD70-4AA8-B41B-6F75857E538E}"/>
      </w:docPartPr>
      <w:docPartBody>
        <w:p w:rsidR="00BA44D7" w:rsidRDefault="00E200EB" w:rsidP="00E200EB">
          <w:pPr>
            <w:pStyle w:val="A011D16297014CF5AE26991BF5D50F3E"/>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7244B1BA2F814262995599B796304376"/>
        <w:category>
          <w:name w:val="General"/>
          <w:gallery w:val="placeholder"/>
        </w:category>
        <w:types>
          <w:type w:val="bbPlcHdr"/>
        </w:types>
        <w:behaviors>
          <w:behavior w:val="content"/>
        </w:behaviors>
        <w:guid w:val="{B173299C-A5B4-49E1-A38F-AF8DBFECEB93}"/>
      </w:docPartPr>
      <w:docPartBody>
        <w:p w:rsidR="00BA44D7" w:rsidRDefault="00E200EB" w:rsidP="00E200EB">
          <w:pPr>
            <w:pStyle w:val="7244B1BA2F814262995599B796304376"/>
          </w:pPr>
          <w:r w:rsidRPr="00236A33">
            <w:t>Type…</w:t>
          </w:r>
        </w:p>
      </w:docPartBody>
    </w:docPart>
    <w:docPart>
      <w:docPartPr>
        <w:name w:val="85C9E0A7D718407BA011B52C6816F948"/>
        <w:category>
          <w:name w:val="General"/>
          <w:gallery w:val="placeholder"/>
        </w:category>
        <w:types>
          <w:type w:val="bbPlcHdr"/>
        </w:types>
        <w:behaviors>
          <w:behavior w:val="content"/>
        </w:behaviors>
        <w:guid w:val="{E7D0B696-A0A3-43FB-8F8D-A40C5359FAA7}"/>
      </w:docPartPr>
      <w:docPartBody>
        <w:p w:rsidR="00BA44D7" w:rsidRDefault="00E200EB" w:rsidP="00E200EB">
          <w:pPr>
            <w:pStyle w:val="85C9E0A7D718407BA011B52C6816F948"/>
          </w:pPr>
          <w:r w:rsidRPr="00236A33">
            <w:t>Type…</w:t>
          </w:r>
        </w:p>
      </w:docPartBody>
    </w:docPart>
    <w:docPart>
      <w:docPartPr>
        <w:name w:val="A3C229D46B2F4750ABC14D3D2B01DEB3"/>
        <w:category>
          <w:name w:val="General"/>
          <w:gallery w:val="placeholder"/>
        </w:category>
        <w:types>
          <w:type w:val="bbPlcHdr"/>
        </w:types>
        <w:behaviors>
          <w:behavior w:val="content"/>
        </w:behaviors>
        <w:guid w:val="{2858D33B-7109-4E60-8ED4-7C13CE2A6485}"/>
      </w:docPartPr>
      <w:docPartBody>
        <w:p w:rsidR="00BA44D7" w:rsidRDefault="00E200EB" w:rsidP="00E200EB">
          <w:pPr>
            <w:pStyle w:val="A3C229D46B2F4750ABC14D3D2B01DEB3"/>
          </w:pPr>
          <w:r w:rsidRPr="00236A33">
            <w:t>Type…</w:t>
          </w:r>
        </w:p>
      </w:docPartBody>
    </w:docPart>
    <w:docPart>
      <w:docPartPr>
        <w:name w:val="253C2C73228F4B7386E2C63FB4F1B898"/>
        <w:category>
          <w:name w:val="General"/>
          <w:gallery w:val="placeholder"/>
        </w:category>
        <w:types>
          <w:type w:val="bbPlcHdr"/>
        </w:types>
        <w:behaviors>
          <w:behavior w:val="content"/>
        </w:behaviors>
        <w:guid w:val="{993355D0-53AA-480D-827F-A9FB024FE496}"/>
      </w:docPartPr>
      <w:docPartBody>
        <w:p w:rsidR="00BA44D7" w:rsidRDefault="00E200EB" w:rsidP="00E200EB">
          <w:pPr>
            <w:pStyle w:val="253C2C73228F4B7386E2C63FB4F1B898"/>
          </w:pPr>
          <w:r w:rsidRPr="00236A33">
            <w:t>Type…</w:t>
          </w:r>
        </w:p>
      </w:docPartBody>
    </w:docPart>
    <w:docPart>
      <w:docPartPr>
        <w:name w:val="04029B8C17EC45CA8D9156EF2625435A"/>
        <w:category>
          <w:name w:val="General"/>
          <w:gallery w:val="placeholder"/>
        </w:category>
        <w:types>
          <w:type w:val="bbPlcHdr"/>
        </w:types>
        <w:behaviors>
          <w:behavior w:val="content"/>
        </w:behaviors>
        <w:guid w:val="{8B2C7E92-2B91-41AC-A658-3475C98E3213}"/>
      </w:docPartPr>
      <w:docPartBody>
        <w:p w:rsidR="00BA44D7" w:rsidRDefault="00E200EB" w:rsidP="00E200EB">
          <w:pPr>
            <w:pStyle w:val="04029B8C17EC45CA8D9156EF2625435A"/>
          </w:pPr>
          <w:r w:rsidRPr="00236A33">
            <w:t xml:space="preserve"> Type…</w:t>
          </w:r>
        </w:p>
      </w:docPartBody>
    </w:docPart>
    <w:docPart>
      <w:docPartPr>
        <w:name w:val="4B1297F8BB2D4F66BE838F9AD980E21B"/>
        <w:category>
          <w:name w:val="General"/>
          <w:gallery w:val="placeholder"/>
        </w:category>
        <w:types>
          <w:type w:val="bbPlcHdr"/>
        </w:types>
        <w:behaviors>
          <w:behavior w:val="content"/>
        </w:behaviors>
        <w:guid w:val="{08A5F6EC-F6EA-4EEA-B37F-D61F79DA6EE7}"/>
      </w:docPartPr>
      <w:docPartBody>
        <w:p w:rsidR="00BA44D7" w:rsidRDefault="00E200EB" w:rsidP="00E200EB">
          <w:pPr>
            <w:pStyle w:val="4B1297F8BB2D4F66BE838F9AD980E21B"/>
          </w:pPr>
          <w:r w:rsidRPr="00236A33">
            <w:t>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5A9"/>
    <w:rsid w:val="000A25A9"/>
    <w:rsid w:val="00447671"/>
    <w:rsid w:val="0085600B"/>
    <w:rsid w:val="00B15D48"/>
    <w:rsid w:val="00BA44D7"/>
    <w:rsid w:val="00D96EBF"/>
    <w:rsid w:val="00E20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00EB"/>
    <w:rPr>
      <w:color w:val="808080"/>
    </w:rPr>
  </w:style>
  <w:style w:type="paragraph" w:customStyle="1" w:styleId="B636BA02910544B4A022B2329EFF2196">
    <w:name w:val="B636BA02910544B4A022B2329EFF2196"/>
    <w:rsid w:val="000A25A9"/>
  </w:style>
  <w:style w:type="paragraph" w:customStyle="1" w:styleId="A73FEEEEC44B4E0493CDE29884312264">
    <w:name w:val="A73FEEEEC44B4E0493CDE29884312264"/>
    <w:rsid w:val="000A25A9"/>
  </w:style>
  <w:style w:type="paragraph" w:customStyle="1" w:styleId="CCD89C57A1B04921975B76295E3DB0BF">
    <w:name w:val="CCD89C57A1B04921975B76295E3DB0BF"/>
    <w:rsid w:val="000A25A9"/>
  </w:style>
  <w:style w:type="paragraph" w:customStyle="1" w:styleId="62555825BF5945FE92C862366F6D1504">
    <w:name w:val="62555825BF5945FE92C862366F6D1504"/>
    <w:rsid w:val="000A25A9"/>
  </w:style>
  <w:style w:type="paragraph" w:customStyle="1" w:styleId="7CB9D1A0B05841EE98ACB9EDFCF78F03">
    <w:name w:val="7CB9D1A0B05841EE98ACB9EDFCF78F03"/>
    <w:rsid w:val="000A25A9"/>
  </w:style>
  <w:style w:type="paragraph" w:customStyle="1" w:styleId="ABC2FE2278C047B8A3A0A894731DFC5C">
    <w:name w:val="ABC2FE2278C047B8A3A0A894731DFC5C"/>
    <w:rsid w:val="000A25A9"/>
  </w:style>
  <w:style w:type="paragraph" w:customStyle="1" w:styleId="47216E7BC8384EB1BA35BC2EBACD6815">
    <w:name w:val="47216E7BC8384EB1BA35BC2EBACD6815"/>
    <w:rsid w:val="000A25A9"/>
  </w:style>
  <w:style w:type="paragraph" w:customStyle="1" w:styleId="8AD46F673F6F49DA9062B489D79D6FFC">
    <w:name w:val="8AD46F673F6F49DA9062B489D79D6FFC"/>
    <w:rsid w:val="000A25A9"/>
  </w:style>
  <w:style w:type="paragraph" w:customStyle="1" w:styleId="5313DB39BD27483FB7AA7CE946AB41B3">
    <w:name w:val="5313DB39BD27483FB7AA7CE946AB41B3"/>
    <w:rsid w:val="000A25A9"/>
  </w:style>
  <w:style w:type="paragraph" w:customStyle="1" w:styleId="B06B9D4771254F79B32AD3F12C05CD2F">
    <w:name w:val="B06B9D4771254F79B32AD3F12C05CD2F"/>
    <w:rsid w:val="000A25A9"/>
  </w:style>
  <w:style w:type="paragraph" w:customStyle="1" w:styleId="32E397B47CC443808AFAC21B0A0232A6">
    <w:name w:val="32E397B47CC443808AFAC21B0A0232A6"/>
    <w:rsid w:val="000A25A9"/>
  </w:style>
  <w:style w:type="paragraph" w:customStyle="1" w:styleId="54D2F0C08BC948A0930CD9442BB6BAB9">
    <w:name w:val="54D2F0C08BC948A0930CD9442BB6BAB9"/>
    <w:rsid w:val="000A25A9"/>
  </w:style>
  <w:style w:type="paragraph" w:customStyle="1" w:styleId="EB15D49934F044C59407B681CCE0ABF2">
    <w:name w:val="EB15D49934F044C59407B681CCE0ABF2"/>
    <w:rsid w:val="000A25A9"/>
  </w:style>
  <w:style w:type="paragraph" w:customStyle="1" w:styleId="2659E9708D4E469BBF3FF60C20B50E06">
    <w:name w:val="2659E9708D4E469BBF3FF60C20B50E06"/>
    <w:rsid w:val="000A25A9"/>
  </w:style>
  <w:style w:type="paragraph" w:customStyle="1" w:styleId="AD2CFE484751497580FA68EE30232201">
    <w:name w:val="AD2CFE484751497580FA68EE30232201"/>
    <w:rsid w:val="000A25A9"/>
  </w:style>
  <w:style w:type="paragraph" w:customStyle="1" w:styleId="81766F1363B74070B1466E179F6E7623">
    <w:name w:val="81766F1363B74070B1466E179F6E7623"/>
    <w:rsid w:val="000A25A9"/>
  </w:style>
  <w:style w:type="paragraph" w:customStyle="1" w:styleId="7FA9B0AA5A8E490ABA0532AC5FC848C2">
    <w:name w:val="7FA9B0AA5A8E490ABA0532AC5FC848C2"/>
    <w:rsid w:val="000A25A9"/>
  </w:style>
  <w:style w:type="paragraph" w:customStyle="1" w:styleId="1BDDF0F5F0624AB4A4029AFDBE61F0E5">
    <w:name w:val="1BDDF0F5F0624AB4A4029AFDBE61F0E5"/>
    <w:rsid w:val="000A25A9"/>
  </w:style>
  <w:style w:type="paragraph" w:customStyle="1" w:styleId="A038B2541C724340BC7FA60DA0E2DEFE">
    <w:name w:val="A038B2541C724340BC7FA60DA0E2DEFE"/>
    <w:rsid w:val="000A25A9"/>
  </w:style>
  <w:style w:type="paragraph" w:customStyle="1" w:styleId="2FDCE90D4679442EBD225E6CFDEE114C">
    <w:name w:val="2FDCE90D4679442EBD225E6CFDEE114C"/>
    <w:rsid w:val="000A25A9"/>
  </w:style>
  <w:style w:type="paragraph" w:customStyle="1" w:styleId="D8EDBE711DC241DC9C6EE53DE0240328">
    <w:name w:val="D8EDBE711DC241DC9C6EE53DE0240328"/>
    <w:rsid w:val="000A25A9"/>
  </w:style>
  <w:style w:type="paragraph" w:customStyle="1" w:styleId="B9B4704CD7B94EB0B213BD2A5C31C5AA">
    <w:name w:val="B9B4704CD7B94EB0B213BD2A5C31C5AA"/>
    <w:rsid w:val="000A25A9"/>
  </w:style>
  <w:style w:type="paragraph" w:customStyle="1" w:styleId="5E5E6699354E48C88443517405CC091A">
    <w:name w:val="5E5E6699354E48C88443517405CC091A"/>
    <w:rsid w:val="000A25A9"/>
  </w:style>
  <w:style w:type="paragraph" w:customStyle="1" w:styleId="529891E1369149808836FA3DF4FE4EA2">
    <w:name w:val="529891E1369149808836FA3DF4FE4EA2"/>
    <w:rsid w:val="000A25A9"/>
  </w:style>
  <w:style w:type="paragraph" w:customStyle="1" w:styleId="9AECD2F7D94B4FB8B62D237FEB7057FC">
    <w:name w:val="9AECD2F7D94B4FB8B62D237FEB7057FC"/>
    <w:rsid w:val="000A25A9"/>
  </w:style>
  <w:style w:type="paragraph" w:customStyle="1" w:styleId="9A7A1C96CDD5463A9E33972356E9CD5A">
    <w:name w:val="9A7A1C96CDD5463A9E33972356E9CD5A"/>
    <w:rsid w:val="000A25A9"/>
  </w:style>
  <w:style w:type="paragraph" w:customStyle="1" w:styleId="A67D6FF4BF9C4C7184BBDC785E8073D8">
    <w:name w:val="A67D6FF4BF9C4C7184BBDC785E8073D8"/>
    <w:rsid w:val="000A25A9"/>
  </w:style>
  <w:style w:type="paragraph" w:customStyle="1" w:styleId="3203A2FDA924421FB26529586D1F3098">
    <w:name w:val="3203A2FDA924421FB26529586D1F3098"/>
    <w:rsid w:val="000A25A9"/>
  </w:style>
  <w:style w:type="paragraph" w:customStyle="1" w:styleId="6A6BFB370FEC46DF822F0A3E6C4BA616">
    <w:name w:val="6A6BFB370FEC46DF822F0A3E6C4BA616"/>
    <w:rsid w:val="000A25A9"/>
  </w:style>
  <w:style w:type="paragraph" w:customStyle="1" w:styleId="CC5E242EDBD749359B993594049B4B3C">
    <w:name w:val="CC5E242EDBD749359B993594049B4B3C"/>
    <w:rsid w:val="000A25A9"/>
  </w:style>
  <w:style w:type="paragraph" w:customStyle="1" w:styleId="F40494E8FA4344C3A99E0611AFC80313">
    <w:name w:val="F40494E8FA4344C3A99E0611AFC80313"/>
    <w:rsid w:val="000A25A9"/>
  </w:style>
  <w:style w:type="paragraph" w:customStyle="1" w:styleId="9A726BDFF4D1441DB635AE692FC459CD">
    <w:name w:val="9A726BDFF4D1441DB635AE692FC459CD"/>
    <w:rsid w:val="000A25A9"/>
  </w:style>
  <w:style w:type="paragraph" w:customStyle="1" w:styleId="E5D181B5615346F996CF9118F829C42B">
    <w:name w:val="E5D181B5615346F996CF9118F829C42B"/>
    <w:rsid w:val="000A25A9"/>
  </w:style>
  <w:style w:type="paragraph" w:customStyle="1" w:styleId="6448ED5197AB45469748081338AD5E37">
    <w:name w:val="6448ED5197AB45469748081338AD5E37"/>
    <w:rsid w:val="000A25A9"/>
  </w:style>
  <w:style w:type="paragraph" w:customStyle="1" w:styleId="6EF04D7A0FC648BE8D893E1CA7C3D9E9">
    <w:name w:val="6EF04D7A0FC648BE8D893E1CA7C3D9E9"/>
    <w:rsid w:val="000A25A9"/>
  </w:style>
  <w:style w:type="paragraph" w:customStyle="1" w:styleId="92DBF1D24CA441F7914194EBC309AFBB">
    <w:name w:val="92DBF1D24CA441F7914194EBC309AFBB"/>
    <w:rsid w:val="000A25A9"/>
  </w:style>
  <w:style w:type="paragraph" w:customStyle="1" w:styleId="6E1D37943E8C4EC6A63458371BBA6BDD">
    <w:name w:val="6E1D37943E8C4EC6A63458371BBA6BDD"/>
    <w:rsid w:val="000A25A9"/>
  </w:style>
  <w:style w:type="paragraph" w:customStyle="1" w:styleId="03AF744D49494551927660532D368EDE">
    <w:name w:val="03AF744D49494551927660532D368EDE"/>
    <w:rsid w:val="000A25A9"/>
  </w:style>
  <w:style w:type="paragraph" w:customStyle="1" w:styleId="511279AD8C7F43A7A4128E81C2CA8B77">
    <w:name w:val="511279AD8C7F43A7A4128E81C2CA8B77"/>
    <w:rsid w:val="000A25A9"/>
  </w:style>
  <w:style w:type="paragraph" w:customStyle="1" w:styleId="8195420612A04A378FAF80A508943FDC">
    <w:name w:val="8195420612A04A378FAF80A508943FDC"/>
    <w:rsid w:val="000A25A9"/>
  </w:style>
  <w:style w:type="paragraph" w:customStyle="1" w:styleId="E177FB5DF2B649FFB62A784397249718">
    <w:name w:val="E177FB5DF2B649FFB62A784397249718"/>
    <w:rsid w:val="000A25A9"/>
  </w:style>
  <w:style w:type="paragraph" w:customStyle="1" w:styleId="A96B753651F341F1BB15415FCA7A8C39">
    <w:name w:val="A96B753651F341F1BB15415FCA7A8C39"/>
    <w:rsid w:val="000A25A9"/>
  </w:style>
  <w:style w:type="paragraph" w:customStyle="1" w:styleId="718D81F99BEB4E6F8C3B8907938692D6">
    <w:name w:val="718D81F99BEB4E6F8C3B8907938692D6"/>
    <w:rsid w:val="000A25A9"/>
  </w:style>
  <w:style w:type="paragraph" w:customStyle="1" w:styleId="5A3DD629F6F74F0983A5A4B078500A94">
    <w:name w:val="5A3DD629F6F74F0983A5A4B078500A94"/>
    <w:rsid w:val="000A25A9"/>
  </w:style>
  <w:style w:type="paragraph" w:customStyle="1" w:styleId="ABB3A011B1AA495C8C4174652B4F9E5C">
    <w:name w:val="ABB3A011B1AA495C8C4174652B4F9E5C"/>
    <w:rsid w:val="000A25A9"/>
  </w:style>
  <w:style w:type="paragraph" w:customStyle="1" w:styleId="E5323EB84E6640708F0D366B7683D5F4">
    <w:name w:val="E5323EB84E6640708F0D366B7683D5F4"/>
    <w:rsid w:val="000A25A9"/>
  </w:style>
  <w:style w:type="paragraph" w:customStyle="1" w:styleId="1665B4FE4E7541D8A8901B1B3590133B">
    <w:name w:val="1665B4FE4E7541D8A8901B1B3590133B"/>
    <w:rsid w:val="000A25A9"/>
  </w:style>
  <w:style w:type="paragraph" w:customStyle="1" w:styleId="9E7A886E6CC3492A9AD972D74C977499">
    <w:name w:val="9E7A886E6CC3492A9AD972D74C977499"/>
    <w:rsid w:val="000A25A9"/>
  </w:style>
  <w:style w:type="paragraph" w:customStyle="1" w:styleId="ECD9BD8839F1400285E6539D25E542B0">
    <w:name w:val="ECD9BD8839F1400285E6539D25E542B0"/>
    <w:rsid w:val="000A25A9"/>
  </w:style>
  <w:style w:type="paragraph" w:customStyle="1" w:styleId="51D3EEBD6C204F94AF2012F4002FBF77">
    <w:name w:val="51D3EEBD6C204F94AF2012F4002FBF77"/>
    <w:rsid w:val="000A25A9"/>
  </w:style>
  <w:style w:type="paragraph" w:customStyle="1" w:styleId="F5D20A65E4AA449FAE3FBFD1ED192E5C">
    <w:name w:val="F5D20A65E4AA449FAE3FBFD1ED192E5C"/>
    <w:rsid w:val="000A25A9"/>
  </w:style>
  <w:style w:type="paragraph" w:customStyle="1" w:styleId="E9361EA45B7042C89DF72D241E2A27D3">
    <w:name w:val="E9361EA45B7042C89DF72D241E2A27D3"/>
    <w:rsid w:val="000A25A9"/>
  </w:style>
  <w:style w:type="paragraph" w:customStyle="1" w:styleId="98CB610C34444DC48DCE977AF7AF2B7D">
    <w:name w:val="98CB610C34444DC48DCE977AF7AF2B7D"/>
    <w:rsid w:val="000A25A9"/>
  </w:style>
  <w:style w:type="paragraph" w:customStyle="1" w:styleId="A66504A531B94F1C99280D9EE4EE2CAA">
    <w:name w:val="A66504A531B94F1C99280D9EE4EE2CAA"/>
    <w:rsid w:val="000A25A9"/>
  </w:style>
  <w:style w:type="paragraph" w:customStyle="1" w:styleId="EC3F236FAE6C44B18C20D608C71926F6">
    <w:name w:val="EC3F236FAE6C44B18C20D608C71926F6"/>
    <w:rsid w:val="000A25A9"/>
  </w:style>
  <w:style w:type="paragraph" w:customStyle="1" w:styleId="2DEB5A1CA03F44D3A6407E93C00B2365">
    <w:name w:val="2DEB5A1CA03F44D3A6407E93C00B2365"/>
    <w:rsid w:val="000A25A9"/>
  </w:style>
  <w:style w:type="paragraph" w:customStyle="1" w:styleId="DF7B672660554AB692153526489471A3">
    <w:name w:val="DF7B672660554AB692153526489471A3"/>
    <w:rsid w:val="000A25A9"/>
  </w:style>
  <w:style w:type="paragraph" w:customStyle="1" w:styleId="6495B6CE96994FC18CA6B612F0FBE41F">
    <w:name w:val="6495B6CE96994FC18CA6B612F0FBE41F"/>
    <w:rsid w:val="000A25A9"/>
  </w:style>
  <w:style w:type="paragraph" w:customStyle="1" w:styleId="AB3B9786BE40465BBF956E646F41E21F">
    <w:name w:val="AB3B9786BE40465BBF956E646F41E21F"/>
    <w:rsid w:val="000A25A9"/>
  </w:style>
  <w:style w:type="paragraph" w:customStyle="1" w:styleId="0956B8428689478DBB09FD969A0E77BB">
    <w:name w:val="0956B8428689478DBB09FD969A0E77BB"/>
    <w:rsid w:val="000A25A9"/>
    <w:pPr>
      <w:spacing w:after="200" w:line="240" w:lineRule="auto"/>
    </w:pPr>
    <w:rPr>
      <w:rFonts w:ascii="Roboto" w:eastAsiaTheme="minorHAnsi" w:hAnsi="Roboto"/>
      <w:lang w:eastAsia="en-US"/>
    </w:rPr>
  </w:style>
  <w:style w:type="paragraph" w:customStyle="1" w:styleId="4E1A6525CEBF451688D8408D16D4D2BE">
    <w:name w:val="4E1A6525CEBF451688D8408D16D4D2BE"/>
    <w:rsid w:val="000A25A9"/>
    <w:pPr>
      <w:spacing w:after="200" w:line="240" w:lineRule="auto"/>
    </w:pPr>
    <w:rPr>
      <w:rFonts w:ascii="Roboto" w:eastAsiaTheme="minorHAnsi" w:hAnsi="Roboto"/>
      <w:lang w:eastAsia="en-US"/>
    </w:rPr>
  </w:style>
  <w:style w:type="paragraph" w:customStyle="1" w:styleId="024A96992060435F87E30530784C7099">
    <w:name w:val="024A96992060435F87E30530784C7099"/>
    <w:rsid w:val="000A25A9"/>
    <w:pPr>
      <w:spacing w:after="200" w:line="240" w:lineRule="auto"/>
    </w:pPr>
    <w:rPr>
      <w:rFonts w:ascii="Roboto" w:eastAsiaTheme="minorHAnsi" w:hAnsi="Roboto"/>
      <w:lang w:eastAsia="en-US"/>
    </w:rPr>
  </w:style>
  <w:style w:type="paragraph" w:customStyle="1" w:styleId="6FBEA2FA538C47A8866536BC091D8CD8">
    <w:name w:val="6FBEA2FA538C47A8866536BC091D8CD8"/>
    <w:rsid w:val="000A25A9"/>
    <w:pPr>
      <w:spacing w:after="200" w:line="240" w:lineRule="auto"/>
    </w:pPr>
    <w:rPr>
      <w:rFonts w:ascii="Roboto" w:eastAsiaTheme="minorHAnsi" w:hAnsi="Roboto"/>
      <w:lang w:eastAsia="en-US"/>
    </w:rPr>
  </w:style>
  <w:style w:type="paragraph" w:customStyle="1" w:styleId="0956B8428689478DBB09FD969A0E77BB1">
    <w:name w:val="0956B8428689478DBB09FD969A0E77BB1"/>
    <w:rsid w:val="000A25A9"/>
    <w:pPr>
      <w:spacing w:after="200" w:line="240" w:lineRule="auto"/>
    </w:pPr>
    <w:rPr>
      <w:rFonts w:ascii="Roboto" w:eastAsiaTheme="minorHAnsi" w:hAnsi="Roboto"/>
      <w:lang w:eastAsia="en-US"/>
    </w:rPr>
  </w:style>
  <w:style w:type="paragraph" w:customStyle="1" w:styleId="4E1A6525CEBF451688D8408D16D4D2BE1">
    <w:name w:val="4E1A6525CEBF451688D8408D16D4D2BE1"/>
    <w:rsid w:val="000A25A9"/>
    <w:pPr>
      <w:spacing w:after="200" w:line="240" w:lineRule="auto"/>
    </w:pPr>
    <w:rPr>
      <w:rFonts w:ascii="Roboto" w:eastAsiaTheme="minorHAnsi" w:hAnsi="Roboto"/>
      <w:lang w:eastAsia="en-US"/>
    </w:rPr>
  </w:style>
  <w:style w:type="paragraph" w:customStyle="1" w:styleId="024A96992060435F87E30530784C70991">
    <w:name w:val="024A96992060435F87E30530784C70991"/>
    <w:rsid w:val="000A25A9"/>
    <w:pPr>
      <w:spacing w:after="200" w:line="240" w:lineRule="auto"/>
    </w:pPr>
    <w:rPr>
      <w:rFonts w:ascii="Roboto" w:eastAsiaTheme="minorHAnsi" w:hAnsi="Roboto"/>
      <w:lang w:eastAsia="en-US"/>
    </w:rPr>
  </w:style>
  <w:style w:type="paragraph" w:customStyle="1" w:styleId="6FBEA2FA538C47A8866536BC091D8CD81">
    <w:name w:val="6FBEA2FA538C47A8866536BC091D8CD81"/>
    <w:rsid w:val="000A25A9"/>
    <w:pPr>
      <w:spacing w:after="200" w:line="240" w:lineRule="auto"/>
    </w:pPr>
    <w:rPr>
      <w:rFonts w:ascii="Roboto" w:eastAsiaTheme="minorHAnsi" w:hAnsi="Roboto"/>
      <w:lang w:eastAsia="en-US"/>
    </w:rPr>
  </w:style>
  <w:style w:type="paragraph" w:customStyle="1" w:styleId="58A291F4A3064FC79B588669C2EEFD0A">
    <w:name w:val="58A291F4A3064FC79B588669C2EEFD0A"/>
    <w:rsid w:val="000A25A9"/>
    <w:pPr>
      <w:spacing w:after="200" w:line="240" w:lineRule="auto"/>
    </w:pPr>
    <w:rPr>
      <w:rFonts w:ascii="Roboto" w:eastAsiaTheme="minorHAnsi" w:hAnsi="Roboto"/>
      <w:lang w:eastAsia="en-US"/>
    </w:rPr>
  </w:style>
  <w:style w:type="paragraph" w:customStyle="1" w:styleId="56C5241483474889A05421866A187DE4">
    <w:name w:val="56C5241483474889A05421866A187DE4"/>
    <w:rsid w:val="000A25A9"/>
    <w:pPr>
      <w:spacing w:after="200" w:line="240" w:lineRule="auto"/>
    </w:pPr>
    <w:rPr>
      <w:rFonts w:ascii="Roboto" w:eastAsiaTheme="minorHAnsi" w:hAnsi="Roboto"/>
      <w:lang w:eastAsia="en-US"/>
    </w:rPr>
  </w:style>
  <w:style w:type="paragraph" w:customStyle="1" w:styleId="48BD71BC698B4234B871B1F1193BE7DC">
    <w:name w:val="48BD71BC698B4234B871B1F1193BE7DC"/>
    <w:rsid w:val="000A25A9"/>
    <w:pPr>
      <w:spacing w:after="200" w:line="240" w:lineRule="auto"/>
    </w:pPr>
    <w:rPr>
      <w:rFonts w:ascii="Roboto" w:eastAsiaTheme="minorHAnsi" w:hAnsi="Roboto"/>
      <w:lang w:eastAsia="en-US"/>
    </w:rPr>
  </w:style>
  <w:style w:type="paragraph" w:customStyle="1" w:styleId="CDB5505E4E944712BA78C757A165619D">
    <w:name w:val="CDB5505E4E944712BA78C757A165619D"/>
    <w:rsid w:val="000A25A9"/>
    <w:pPr>
      <w:spacing w:after="200" w:line="240" w:lineRule="auto"/>
    </w:pPr>
    <w:rPr>
      <w:rFonts w:ascii="Roboto" w:eastAsiaTheme="minorHAnsi" w:hAnsi="Roboto"/>
      <w:lang w:eastAsia="en-US"/>
    </w:rPr>
  </w:style>
  <w:style w:type="paragraph" w:customStyle="1" w:styleId="38590680F1834FE9A13445059732F6BC">
    <w:name w:val="38590680F1834FE9A13445059732F6BC"/>
    <w:rsid w:val="000A25A9"/>
    <w:pPr>
      <w:spacing w:after="200" w:line="240" w:lineRule="auto"/>
    </w:pPr>
    <w:rPr>
      <w:rFonts w:ascii="Roboto" w:eastAsiaTheme="minorHAnsi" w:hAnsi="Roboto"/>
      <w:lang w:eastAsia="en-US"/>
    </w:rPr>
  </w:style>
  <w:style w:type="paragraph" w:customStyle="1" w:styleId="F5CCAEC8473649778B472C665EDB46F1">
    <w:name w:val="F5CCAEC8473649778B472C665EDB46F1"/>
    <w:rsid w:val="000A25A9"/>
    <w:pPr>
      <w:spacing w:after="200" w:line="240" w:lineRule="auto"/>
    </w:pPr>
    <w:rPr>
      <w:rFonts w:ascii="Roboto" w:eastAsiaTheme="minorHAnsi" w:hAnsi="Roboto"/>
      <w:lang w:eastAsia="en-US"/>
    </w:rPr>
  </w:style>
  <w:style w:type="paragraph" w:customStyle="1" w:styleId="359C5C6AAD654897A39A20AD79088685">
    <w:name w:val="359C5C6AAD654897A39A20AD79088685"/>
    <w:rsid w:val="000A25A9"/>
    <w:pPr>
      <w:spacing w:after="200" w:line="240" w:lineRule="auto"/>
    </w:pPr>
    <w:rPr>
      <w:rFonts w:ascii="Roboto" w:eastAsiaTheme="minorHAnsi" w:hAnsi="Roboto"/>
      <w:lang w:eastAsia="en-US"/>
    </w:rPr>
  </w:style>
  <w:style w:type="paragraph" w:customStyle="1" w:styleId="8DFB9B1B23B34B79B184C25BA4E4E522">
    <w:name w:val="8DFB9B1B23B34B79B184C25BA4E4E522"/>
    <w:rsid w:val="000A25A9"/>
    <w:pPr>
      <w:spacing w:after="200" w:line="240" w:lineRule="auto"/>
    </w:pPr>
    <w:rPr>
      <w:rFonts w:ascii="Roboto" w:eastAsiaTheme="minorHAnsi" w:hAnsi="Roboto"/>
      <w:lang w:eastAsia="en-US"/>
    </w:rPr>
  </w:style>
  <w:style w:type="paragraph" w:customStyle="1" w:styleId="AB00DA6D520949808DC35D5E386EE52B">
    <w:name w:val="AB00DA6D520949808DC35D5E386EE52B"/>
    <w:rsid w:val="000A25A9"/>
    <w:pPr>
      <w:spacing w:after="200" w:line="240" w:lineRule="auto"/>
    </w:pPr>
    <w:rPr>
      <w:rFonts w:ascii="Roboto" w:eastAsiaTheme="minorHAnsi" w:hAnsi="Roboto"/>
      <w:lang w:eastAsia="en-US"/>
    </w:rPr>
  </w:style>
  <w:style w:type="paragraph" w:customStyle="1" w:styleId="6A0FB5AD4719423A8C8546ADC20F5C9F">
    <w:name w:val="6A0FB5AD4719423A8C8546ADC20F5C9F"/>
    <w:rsid w:val="000A25A9"/>
    <w:pPr>
      <w:spacing w:after="200" w:line="240" w:lineRule="auto"/>
    </w:pPr>
    <w:rPr>
      <w:rFonts w:ascii="Roboto" w:eastAsiaTheme="minorHAnsi" w:hAnsi="Roboto"/>
      <w:lang w:eastAsia="en-US"/>
    </w:rPr>
  </w:style>
  <w:style w:type="paragraph" w:customStyle="1" w:styleId="99D95A7DD42D49D98F7DB0D89BFEB56D">
    <w:name w:val="99D95A7DD42D49D98F7DB0D89BFEB56D"/>
    <w:rsid w:val="000A25A9"/>
    <w:pPr>
      <w:spacing w:after="200" w:line="240" w:lineRule="auto"/>
    </w:pPr>
    <w:rPr>
      <w:rFonts w:ascii="Roboto" w:eastAsiaTheme="minorHAnsi" w:hAnsi="Roboto"/>
      <w:lang w:eastAsia="en-US"/>
    </w:rPr>
  </w:style>
  <w:style w:type="paragraph" w:customStyle="1" w:styleId="8675F15EAD6845A6A9F6AAB3C22FAA2E">
    <w:name w:val="8675F15EAD6845A6A9F6AAB3C22FAA2E"/>
    <w:rsid w:val="000A25A9"/>
    <w:pPr>
      <w:spacing w:after="200" w:line="240" w:lineRule="auto"/>
    </w:pPr>
    <w:rPr>
      <w:rFonts w:ascii="Roboto" w:eastAsiaTheme="minorHAnsi" w:hAnsi="Roboto"/>
      <w:lang w:eastAsia="en-US"/>
    </w:rPr>
  </w:style>
  <w:style w:type="character" w:styleId="Emphasis">
    <w:name w:val="Emphasis"/>
    <w:basedOn w:val="DefaultParagraphFont"/>
    <w:uiPriority w:val="20"/>
    <w:qFormat/>
    <w:rsid w:val="000A25A9"/>
    <w:rPr>
      <w:i/>
      <w:iCs/>
    </w:rPr>
  </w:style>
  <w:style w:type="paragraph" w:customStyle="1" w:styleId="EE9FA089293947408166EAA3E5A2BE6C">
    <w:name w:val="EE9FA089293947408166EAA3E5A2BE6C"/>
    <w:rsid w:val="000A25A9"/>
    <w:pPr>
      <w:spacing w:after="200" w:line="240" w:lineRule="auto"/>
    </w:pPr>
    <w:rPr>
      <w:rFonts w:ascii="Roboto" w:eastAsiaTheme="minorHAnsi" w:hAnsi="Roboto"/>
      <w:lang w:eastAsia="en-US"/>
    </w:rPr>
  </w:style>
  <w:style w:type="paragraph" w:customStyle="1" w:styleId="3DF65985F2E342AF84ED38D58F112BDD">
    <w:name w:val="3DF65985F2E342AF84ED38D58F112BDD"/>
    <w:rsid w:val="000A25A9"/>
  </w:style>
  <w:style w:type="paragraph" w:customStyle="1" w:styleId="C5C9E30B27DE4D84B22E95FAF67266BE">
    <w:name w:val="C5C9E30B27DE4D84B22E95FAF67266BE"/>
    <w:rsid w:val="000A25A9"/>
  </w:style>
  <w:style w:type="paragraph" w:customStyle="1" w:styleId="8EA5D407745845358FBDE314DF58F6C5">
    <w:name w:val="8EA5D407745845358FBDE314DF58F6C5"/>
    <w:rsid w:val="000A25A9"/>
  </w:style>
  <w:style w:type="paragraph" w:customStyle="1" w:styleId="A4C30D790904490EB1C69DB5ECDEB17A">
    <w:name w:val="A4C30D790904490EB1C69DB5ECDEB17A"/>
    <w:rsid w:val="000A25A9"/>
  </w:style>
  <w:style w:type="paragraph" w:customStyle="1" w:styleId="140C2A998E81434D99DA1DBECCA4C118">
    <w:name w:val="140C2A998E81434D99DA1DBECCA4C118"/>
    <w:rsid w:val="000A25A9"/>
  </w:style>
  <w:style w:type="paragraph" w:customStyle="1" w:styleId="E8A60EE08E114CEFA00EDFCAF6C4F0FE">
    <w:name w:val="E8A60EE08E114CEFA00EDFCAF6C4F0FE"/>
    <w:rsid w:val="000A25A9"/>
  </w:style>
  <w:style w:type="paragraph" w:customStyle="1" w:styleId="6C11BFA21F44495EB1F1F4EFEBD871B0">
    <w:name w:val="6C11BFA21F44495EB1F1F4EFEBD871B0"/>
    <w:rsid w:val="000A25A9"/>
  </w:style>
  <w:style w:type="paragraph" w:customStyle="1" w:styleId="A27DD9F7CC504EDD992ED571BE2C62E6">
    <w:name w:val="A27DD9F7CC504EDD992ED571BE2C62E6"/>
    <w:rsid w:val="000A25A9"/>
  </w:style>
  <w:style w:type="paragraph" w:customStyle="1" w:styleId="78DFADB862F547889BC8AF4DC5BD89C3">
    <w:name w:val="78DFADB862F547889BC8AF4DC5BD89C3"/>
    <w:rsid w:val="000A25A9"/>
  </w:style>
  <w:style w:type="paragraph" w:customStyle="1" w:styleId="33A35CA971214661A41C71424EB96A13">
    <w:name w:val="33A35CA971214661A41C71424EB96A13"/>
    <w:rsid w:val="000A25A9"/>
  </w:style>
  <w:style w:type="paragraph" w:customStyle="1" w:styleId="A2A7C08D23884C508629E64A96C08AA4">
    <w:name w:val="A2A7C08D23884C508629E64A96C08AA4"/>
    <w:rsid w:val="000A25A9"/>
  </w:style>
  <w:style w:type="paragraph" w:customStyle="1" w:styleId="3C9ADA11653E4F14BF979B7510664314">
    <w:name w:val="3C9ADA11653E4F14BF979B7510664314"/>
    <w:rsid w:val="000A25A9"/>
  </w:style>
  <w:style w:type="paragraph" w:customStyle="1" w:styleId="1A086CF9EF9942D18178589513B2902C">
    <w:name w:val="1A086CF9EF9942D18178589513B2902C"/>
    <w:rsid w:val="000A25A9"/>
  </w:style>
  <w:style w:type="paragraph" w:customStyle="1" w:styleId="6731D18E126E4BC08D5CF0314D22B356">
    <w:name w:val="6731D18E126E4BC08D5CF0314D22B356"/>
    <w:rsid w:val="000A25A9"/>
  </w:style>
  <w:style w:type="paragraph" w:customStyle="1" w:styleId="07673715C85A441293A679F480BB020F">
    <w:name w:val="07673715C85A441293A679F480BB020F"/>
    <w:rsid w:val="00B15D48"/>
  </w:style>
  <w:style w:type="paragraph" w:customStyle="1" w:styleId="48C61C4708A04C1EAFF2920251EDFB65">
    <w:name w:val="48C61C4708A04C1EAFF2920251EDFB65"/>
    <w:rsid w:val="00447671"/>
  </w:style>
  <w:style w:type="paragraph" w:customStyle="1" w:styleId="8E0C58AF3B964937BF495799C1C58F8E">
    <w:name w:val="8E0C58AF3B964937BF495799C1C58F8E"/>
    <w:rsid w:val="00447671"/>
  </w:style>
  <w:style w:type="paragraph" w:customStyle="1" w:styleId="633636411A444692A6BF6D81CD5F91C4">
    <w:name w:val="633636411A444692A6BF6D81CD5F91C4"/>
    <w:rsid w:val="00447671"/>
  </w:style>
  <w:style w:type="paragraph" w:customStyle="1" w:styleId="20463288DB1B41CEAC1947A77A79EF6B">
    <w:name w:val="20463288DB1B41CEAC1947A77A79EF6B"/>
    <w:rsid w:val="00447671"/>
  </w:style>
  <w:style w:type="paragraph" w:customStyle="1" w:styleId="58C24488A4BC47BB85C370FA54AD8421">
    <w:name w:val="58C24488A4BC47BB85C370FA54AD8421"/>
    <w:rsid w:val="00447671"/>
  </w:style>
  <w:style w:type="paragraph" w:customStyle="1" w:styleId="B51C4E2FB75F4500BA7C87CC50F654FD">
    <w:name w:val="B51C4E2FB75F4500BA7C87CC50F654FD"/>
    <w:rsid w:val="00447671"/>
  </w:style>
  <w:style w:type="paragraph" w:customStyle="1" w:styleId="6F61887C92FF4EB1800D57340C376A70">
    <w:name w:val="6F61887C92FF4EB1800D57340C376A70"/>
    <w:rsid w:val="00447671"/>
  </w:style>
  <w:style w:type="paragraph" w:customStyle="1" w:styleId="90699DB73354499F9DBACE47FCCB9550">
    <w:name w:val="90699DB73354499F9DBACE47FCCB9550"/>
    <w:rsid w:val="00447671"/>
  </w:style>
  <w:style w:type="paragraph" w:customStyle="1" w:styleId="0135257525AE49718C04042707D424E5">
    <w:name w:val="0135257525AE49718C04042707D424E5"/>
    <w:rsid w:val="00447671"/>
  </w:style>
  <w:style w:type="paragraph" w:customStyle="1" w:styleId="BD0F51E284A44FC1B033EE8EBFB3B29A">
    <w:name w:val="BD0F51E284A44FC1B033EE8EBFB3B29A"/>
    <w:rsid w:val="00447671"/>
  </w:style>
  <w:style w:type="paragraph" w:customStyle="1" w:styleId="FE770FD98648477D8E076DFB05739D1A">
    <w:name w:val="FE770FD98648477D8E076DFB05739D1A"/>
    <w:rsid w:val="00447671"/>
  </w:style>
  <w:style w:type="paragraph" w:customStyle="1" w:styleId="DFECDC31C35F4935B77AFB79119C28B3">
    <w:name w:val="DFECDC31C35F4935B77AFB79119C28B3"/>
    <w:rsid w:val="00447671"/>
  </w:style>
  <w:style w:type="paragraph" w:customStyle="1" w:styleId="7476C2FA1DEE4ACFADFBC41FEE11ABA8">
    <w:name w:val="7476C2FA1DEE4ACFADFBC41FEE11ABA8"/>
    <w:rsid w:val="00447671"/>
  </w:style>
  <w:style w:type="paragraph" w:customStyle="1" w:styleId="E8990DA30D9F45D8BA302ABAA879DEE7">
    <w:name w:val="E8990DA30D9F45D8BA302ABAA879DEE7"/>
    <w:rsid w:val="00447671"/>
  </w:style>
  <w:style w:type="paragraph" w:customStyle="1" w:styleId="8C866589D8F742FDA1B564572E165D27">
    <w:name w:val="8C866589D8F742FDA1B564572E165D27"/>
    <w:rsid w:val="00447671"/>
  </w:style>
  <w:style w:type="paragraph" w:customStyle="1" w:styleId="A507140ECB6A4C57A66B692C14D9FC0E">
    <w:name w:val="A507140ECB6A4C57A66B692C14D9FC0E"/>
    <w:rsid w:val="00447671"/>
  </w:style>
  <w:style w:type="paragraph" w:customStyle="1" w:styleId="83776D44C3DF404DAE05B07921320D30">
    <w:name w:val="83776D44C3DF404DAE05B07921320D30"/>
    <w:rsid w:val="00447671"/>
  </w:style>
  <w:style w:type="paragraph" w:customStyle="1" w:styleId="784D2676DA7A42D588025739641C0A55">
    <w:name w:val="784D2676DA7A42D588025739641C0A55"/>
    <w:rsid w:val="00447671"/>
  </w:style>
  <w:style w:type="paragraph" w:customStyle="1" w:styleId="261CC4D02FBA4DED9ECFC25E3BEB1432">
    <w:name w:val="261CC4D02FBA4DED9ECFC25E3BEB1432"/>
    <w:rsid w:val="00447671"/>
  </w:style>
  <w:style w:type="paragraph" w:customStyle="1" w:styleId="D40FD4BFDC0048F4BC0260E1E8A3F7F5">
    <w:name w:val="D40FD4BFDC0048F4BC0260E1E8A3F7F5"/>
    <w:rsid w:val="00447671"/>
  </w:style>
  <w:style w:type="paragraph" w:customStyle="1" w:styleId="C5F0476D16284440B08789B27B745D57">
    <w:name w:val="C5F0476D16284440B08789B27B745D57"/>
    <w:rsid w:val="00447671"/>
  </w:style>
  <w:style w:type="paragraph" w:customStyle="1" w:styleId="FFFB345006C7466CA44EA501335AD7AB">
    <w:name w:val="FFFB345006C7466CA44EA501335AD7AB"/>
    <w:rsid w:val="00447671"/>
  </w:style>
  <w:style w:type="paragraph" w:customStyle="1" w:styleId="5CF29A21A9834FEAA164533A867940C1">
    <w:name w:val="5CF29A21A9834FEAA164533A867940C1"/>
    <w:rsid w:val="00447671"/>
  </w:style>
  <w:style w:type="paragraph" w:customStyle="1" w:styleId="1E6F1802BE1842EBAE41033D6CAE1D7F">
    <w:name w:val="1E6F1802BE1842EBAE41033D6CAE1D7F"/>
    <w:rsid w:val="00447671"/>
  </w:style>
  <w:style w:type="paragraph" w:customStyle="1" w:styleId="A2196984348D4FABAF27154BF1B0E1D7">
    <w:name w:val="A2196984348D4FABAF27154BF1B0E1D7"/>
    <w:rsid w:val="00447671"/>
  </w:style>
  <w:style w:type="paragraph" w:customStyle="1" w:styleId="3902D295927A4389800C6BAC7FEDA3DB">
    <w:name w:val="3902D295927A4389800C6BAC7FEDA3DB"/>
    <w:rsid w:val="00447671"/>
  </w:style>
  <w:style w:type="paragraph" w:customStyle="1" w:styleId="D7AB90498D614EC3B5650E983F2EC349">
    <w:name w:val="D7AB90498D614EC3B5650E983F2EC349"/>
    <w:rsid w:val="00447671"/>
  </w:style>
  <w:style w:type="paragraph" w:customStyle="1" w:styleId="8F978131720A4DBDA69AE4EC41AC54CA">
    <w:name w:val="8F978131720A4DBDA69AE4EC41AC54CA"/>
    <w:rsid w:val="00447671"/>
  </w:style>
  <w:style w:type="paragraph" w:customStyle="1" w:styleId="A073FFC07642401E809CB661968DE738">
    <w:name w:val="A073FFC07642401E809CB661968DE738"/>
    <w:rsid w:val="00447671"/>
  </w:style>
  <w:style w:type="paragraph" w:customStyle="1" w:styleId="C55C7A15F56847BC88AD7454D9EAE5E4">
    <w:name w:val="C55C7A15F56847BC88AD7454D9EAE5E4"/>
    <w:rsid w:val="00447671"/>
  </w:style>
  <w:style w:type="paragraph" w:customStyle="1" w:styleId="7C89247AC7904192925DC12C8EE992B5">
    <w:name w:val="7C89247AC7904192925DC12C8EE992B5"/>
    <w:rsid w:val="00447671"/>
  </w:style>
  <w:style w:type="paragraph" w:customStyle="1" w:styleId="942DC87696DA4811AD066D195C7E6AA9">
    <w:name w:val="942DC87696DA4811AD066D195C7E6AA9"/>
    <w:rsid w:val="00447671"/>
  </w:style>
  <w:style w:type="paragraph" w:customStyle="1" w:styleId="030D916C450B4C03AD3B8FC9AD6FDCDF">
    <w:name w:val="030D916C450B4C03AD3B8FC9AD6FDCDF"/>
    <w:rsid w:val="00447671"/>
  </w:style>
  <w:style w:type="paragraph" w:customStyle="1" w:styleId="DAEBF207E5CA4A6989A8EA2759B63AB8">
    <w:name w:val="DAEBF207E5CA4A6989A8EA2759B63AB8"/>
    <w:rsid w:val="00447671"/>
  </w:style>
  <w:style w:type="paragraph" w:customStyle="1" w:styleId="C46E4459B80F417888A09F93C8BF2E65">
    <w:name w:val="C46E4459B80F417888A09F93C8BF2E65"/>
    <w:rsid w:val="00447671"/>
  </w:style>
  <w:style w:type="paragraph" w:customStyle="1" w:styleId="E2373CDE722E4A919258565875B4B9D5">
    <w:name w:val="E2373CDE722E4A919258565875B4B9D5"/>
    <w:rsid w:val="00447671"/>
  </w:style>
  <w:style w:type="paragraph" w:customStyle="1" w:styleId="07FAD2A4D0E344B192EEAB24AF72D055">
    <w:name w:val="07FAD2A4D0E344B192EEAB24AF72D055"/>
    <w:rsid w:val="00447671"/>
  </w:style>
  <w:style w:type="paragraph" w:customStyle="1" w:styleId="C6FC428C4E144585B0203187769AB931">
    <w:name w:val="C6FC428C4E144585B0203187769AB931"/>
    <w:rsid w:val="00447671"/>
  </w:style>
  <w:style w:type="paragraph" w:customStyle="1" w:styleId="2A576ECDFF444C9DA5A034DFC9E479C6">
    <w:name w:val="2A576ECDFF444C9DA5A034DFC9E479C6"/>
    <w:rsid w:val="00447671"/>
  </w:style>
  <w:style w:type="paragraph" w:customStyle="1" w:styleId="9A5E3B7F44114CE1B6C0D936A93C335A">
    <w:name w:val="9A5E3B7F44114CE1B6C0D936A93C335A"/>
    <w:rsid w:val="00447671"/>
  </w:style>
  <w:style w:type="paragraph" w:customStyle="1" w:styleId="ABB87E1053584D79BF8B2B35B96BD4F9">
    <w:name w:val="ABB87E1053584D79BF8B2B35B96BD4F9"/>
    <w:rsid w:val="00447671"/>
  </w:style>
  <w:style w:type="paragraph" w:customStyle="1" w:styleId="92793CE82B834DE2ADD1768EDD5D3588">
    <w:name w:val="92793CE82B834DE2ADD1768EDD5D3588"/>
    <w:rsid w:val="00447671"/>
  </w:style>
  <w:style w:type="paragraph" w:customStyle="1" w:styleId="0648C63DFB45408A9D092B36A763B069">
    <w:name w:val="0648C63DFB45408A9D092B36A763B069"/>
    <w:rsid w:val="00447671"/>
  </w:style>
  <w:style w:type="paragraph" w:customStyle="1" w:styleId="FCCAEAEFE1454669B6C6FF6A487FC01F">
    <w:name w:val="FCCAEAEFE1454669B6C6FF6A487FC01F"/>
    <w:rsid w:val="00447671"/>
  </w:style>
  <w:style w:type="paragraph" w:customStyle="1" w:styleId="64CCE7FE831043ECBFF22AE07151B975">
    <w:name w:val="64CCE7FE831043ECBFF22AE07151B975"/>
    <w:rsid w:val="00447671"/>
  </w:style>
  <w:style w:type="paragraph" w:customStyle="1" w:styleId="A4E4C62BA0DE437397E57AD51AE52A05">
    <w:name w:val="A4E4C62BA0DE437397E57AD51AE52A05"/>
    <w:rsid w:val="00447671"/>
  </w:style>
  <w:style w:type="paragraph" w:customStyle="1" w:styleId="1A0E34925C50438F97F4C9ABA9288DED">
    <w:name w:val="1A0E34925C50438F97F4C9ABA9288DED"/>
    <w:rsid w:val="00447671"/>
  </w:style>
  <w:style w:type="paragraph" w:customStyle="1" w:styleId="D354A2EC546041C48D6B307DE026C742">
    <w:name w:val="D354A2EC546041C48D6B307DE026C742"/>
    <w:rsid w:val="00447671"/>
  </w:style>
  <w:style w:type="paragraph" w:customStyle="1" w:styleId="AE4CC4D50D36468B97ED0438FEEB4D5C">
    <w:name w:val="AE4CC4D50D36468B97ED0438FEEB4D5C"/>
    <w:rsid w:val="00447671"/>
  </w:style>
  <w:style w:type="paragraph" w:customStyle="1" w:styleId="E398DF14B0044C989B257E625F044C9B">
    <w:name w:val="E398DF14B0044C989B257E625F044C9B"/>
    <w:rsid w:val="00447671"/>
  </w:style>
  <w:style w:type="paragraph" w:customStyle="1" w:styleId="B2E477321338405B8DBDBF3890C2FCD9">
    <w:name w:val="B2E477321338405B8DBDBF3890C2FCD9"/>
    <w:rsid w:val="00447671"/>
  </w:style>
  <w:style w:type="paragraph" w:customStyle="1" w:styleId="9A04708DF61E44A4B6AD0053A3DE6645">
    <w:name w:val="9A04708DF61E44A4B6AD0053A3DE6645"/>
    <w:rsid w:val="00447671"/>
  </w:style>
  <w:style w:type="paragraph" w:customStyle="1" w:styleId="B0B0F74D9068452998CE79A283229FC6">
    <w:name w:val="B0B0F74D9068452998CE79A283229FC6"/>
    <w:rsid w:val="00447671"/>
  </w:style>
  <w:style w:type="paragraph" w:customStyle="1" w:styleId="1A48170B92444033A247B17998CF862F">
    <w:name w:val="1A48170B92444033A247B17998CF862F"/>
    <w:rsid w:val="00447671"/>
  </w:style>
  <w:style w:type="paragraph" w:customStyle="1" w:styleId="09C20665826142C8A1F8D61660DFB675">
    <w:name w:val="09C20665826142C8A1F8D61660DFB675"/>
    <w:rsid w:val="00447671"/>
  </w:style>
  <w:style w:type="paragraph" w:customStyle="1" w:styleId="52E2EB03819E4053A47C34BA9DF42792">
    <w:name w:val="52E2EB03819E4053A47C34BA9DF42792"/>
    <w:rsid w:val="00447671"/>
  </w:style>
  <w:style w:type="paragraph" w:customStyle="1" w:styleId="F4C9ADD97621479D893BBD9B415A5AA7">
    <w:name w:val="F4C9ADD97621479D893BBD9B415A5AA7"/>
    <w:rsid w:val="00E200EB"/>
  </w:style>
  <w:style w:type="paragraph" w:customStyle="1" w:styleId="5B836AFACFB34B40A6FFB324CD714B9F">
    <w:name w:val="5B836AFACFB34B40A6FFB324CD714B9F"/>
    <w:rsid w:val="00E200EB"/>
  </w:style>
  <w:style w:type="paragraph" w:customStyle="1" w:styleId="607B9E92F58E4FC6911F5088C6EF032F">
    <w:name w:val="607B9E92F58E4FC6911F5088C6EF032F"/>
    <w:rsid w:val="00E200EB"/>
  </w:style>
  <w:style w:type="paragraph" w:customStyle="1" w:styleId="7C361A3F0B734064904C4C8E3DA34AAD">
    <w:name w:val="7C361A3F0B734064904C4C8E3DA34AAD"/>
    <w:rsid w:val="00E200EB"/>
  </w:style>
  <w:style w:type="paragraph" w:customStyle="1" w:styleId="A011D16297014CF5AE26991BF5D50F3E">
    <w:name w:val="A011D16297014CF5AE26991BF5D50F3E"/>
    <w:rsid w:val="00E200EB"/>
  </w:style>
  <w:style w:type="paragraph" w:customStyle="1" w:styleId="7244B1BA2F814262995599B796304376">
    <w:name w:val="7244B1BA2F814262995599B796304376"/>
    <w:rsid w:val="00E200EB"/>
  </w:style>
  <w:style w:type="paragraph" w:customStyle="1" w:styleId="85C9E0A7D718407BA011B52C6816F948">
    <w:name w:val="85C9E0A7D718407BA011B52C6816F948"/>
    <w:rsid w:val="00E200EB"/>
  </w:style>
  <w:style w:type="paragraph" w:customStyle="1" w:styleId="A3C229D46B2F4750ABC14D3D2B01DEB3">
    <w:name w:val="A3C229D46B2F4750ABC14D3D2B01DEB3"/>
    <w:rsid w:val="00E200EB"/>
  </w:style>
  <w:style w:type="paragraph" w:customStyle="1" w:styleId="253C2C73228F4B7386E2C63FB4F1B898">
    <w:name w:val="253C2C73228F4B7386E2C63FB4F1B898"/>
    <w:rsid w:val="00E200EB"/>
  </w:style>
  <w:style w:type="paragraph" w:customStyle="1" w:styleId="04029B8C17EC45CA8D9156EF2625435A">
    <w:name w:val="04029B8C17EC45CA8D9156EF2625435A"/>
    <w:rsid w:val="00E200EB"/>
  </w:style>
  <w:style w:type="paragraph" w:customStyle="1" w:styleId="4B1297F8BB2D4F66BE838F9AD980E21B">
    <w:name w:val="4B1297F8BB2D4F66BE838F9AD980E21B"/>
    <w:rsid w:val="00E200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6F04F-5EF8-4BFA-87CD-5B2150B76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5BA725E6</Template>
  <TotalTime>1</TotalTime>
  <Pages>7</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Mrs Botley</cp:lastModifiedBy>
  <cp:revision>2</cp:revision>
  <dcterms:created xsi:type="dcterms:W3CDTF">2020-07-01T14:53:00Z</dcterms:created>
  <dcterms:modified xsi:type="dcterms:W3CDTF">2020-07-01T14:53:00Z</dcterms:modified>
</cp:coreProperties>
</file>