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EC" w:rsidRPr="00643A12" w:rsidRDefault="00C61FEC" w:rsidP="00C61FEC">
      <w:pPr>
        <w:rPr>
          <w:rFonts w:cstheme="minorHAnsi"/>
        </w:rPr>
      </w:pPr>
      <w:r w:rsidRPr="00643A12">
        <w:rPr>
          <w:rFonts w:cstheme="minorHAnsi"/>
        </w:rPr>
        <w:t xml:space="preserve">Location </w:t>
      </w:r>
      <w:r w:rsidR="009F1BC5">
        <w:rPr>
          <w:rFonts w:cstheme="minorHAnsi"/>
        </w:rPr>
        <w:t>St. Peter’s WD3 8HD</w:t>
      </w:r>
    </w:p>
    <w:p w:rsidR="00C61FEC" w:rsidRPr="00643A12" w:rsidRDefault="00C61FEC" w:rsidP="00C61FEC">
      <w:pPr>
        <w:rPr>
          <w:rFonts w:cstheme="minorHAnsi"/>
        </w:rPr>
      </w:pPr>
      <w:r w:rsidRPr="00643A12">
        <w:rPr>
          <w:rFonts w:cstheme="minorHAnsi"/>
        </w:rPr>
        <w:t xml:space="preserve">Pay Grade: </w:t>
      </w:r>
      <w:r w:rsidR="00180502">
        <w:rPr>
          <w:rFonts w:cstheme="minorHAnsi"/>
        </w:rPr>
        <w:t>HB</w:t>
      </w:r>
    </w:p>
    <w:p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w:t>
      </w:r>
      <w:r w:rsidR="009F1BC5">
        <w:rPr>
          <w:rFonts w:cstheme="minorHAnsi"/>
        </w:rPr>
        <w:t xml:space="preserve"> wellbeing of pupils during after school activities club</w:t>
      </w:r>
    </w:p>
    <w:p w:rsidR="00690A61" w:rsidRDefault="004F461A" w:rsidP="00FF2030">
      <w:pPr>
        <w:rPr>
          <w:rFonts w:eastAsia="Arial" w:cstheme="minorHAnsi"/>
        </w:rPr>
      </w:pPr>
      <w:r w:rsidRPr="00643A12">
        <w:rPr>
          <w:rFonts w:eastAsia="Arial" w:cstheme="minorHAnsi"/>
        </w:rPr>
        <w:t>Responsibilities:</w:t>
      </w:r>
    </w:p>
    <w:p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w:t>
      </w:r>
      <w:r w:rsidR="009F1BC5">
        <w:rPr>
          <w:rFonts w:cstheme="minorHAnsi"/>
        </w:rPr>
        <w:t xml:space="preserve"> after school</w:t>
      </w:r>
      <w:r w:rsidRPr="00064400">
        <w:rPr>
          <w:rFonts w:cstheme="minorHAnsi"/>
        </w:rPr>
        <w:t xml:space="preserve"> including laying up tables.</w:t>
      </w:r>
    </w:p>
    <w:p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 xml:space="preserve">n the dining room eating </w:t>
      </w:r>
      <w:r w:rsidR="009F1BC5">
        <w:rPr>
          <w:rFonts w:cstheme="minorHAnsi"/>
        </w:rPr>
        <w:t>dinner,</w:t>
      </w:r>
      <w:r w:rsidR="0029118B">
        <w:rPr>
          <w:rFonts w:cstheme="minorHAnsi"/>
        </w:rPr>
        <w:t xml:space="preserve"> encouraging good social skills and manners</w:t>
      </w:r>
    </w:p>
    <w:p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w:t>
      </w:r>
      <w:r w:rsidR="009F1BC5">
        <w:rPr>
          <w:rFonts w:cstheme="minorHAnsi"/>
        </w:rPr>
        <w:t>the activities have finished</w:t>
      </w:r>
      <w:r w:rsidRPr="00064400">
        <w:rPr>
          <w:rFonts w:cstheme="minorHAnsi"/>
        </w:rPr>
        <w:t xml:space="preserve">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009F1BC5">
        <w:rPr>
          <w:rFonts w:eastAsia="Arial" w:cstheme="minorHAnsi"/>
        </w:rPr>
        <w:t xml:space="preserve">the duration of the afetr school activties club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rsidR="00F55919" w:rsidRDefault="00064400" w:rsidP="00FF2030">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w:t>
      </w:r>
      <w:r w:rsidR="009F1BC5">
        <w:rPr>
          <w:rFonts w:eastAsia="Arial" w:cstheme="minorHAnsi"/>
        </w:rPr>
        <w:t>’</w:t>
      </w:r>
      <w:r>
        <w:rPr>
          <w:rFonts w:eastAsia="Arial" w:cstheme="minorHAnsi"/>
        </w:rPr>
        <w:t>s policy</w:t>
      </w:r>
    </w:p>
    <w:p w:rsidR="0029118B" w:rsidRDefault="009F1BC5"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after school period</w:t>
      </w:r>
      <w:r w:rsidR="0029118B">
        <w:rPr>
          <w:rFonts w:eastAsia="Arial" w:cstheme="minorHAnsi"/>
        </w:rPr>
        <w:t xml:space="preserve"> as required</w:t>
      </w:r>
    </w:p>
    <w:p w:rsidR="009F1BC5" w:rsidRPr="00064400" w:rsidRDefault="009F1BC5" w:rsidP="00FF2030">
      <w:pPr>
        <w:pStyle w:val="ListParagraph"/>
        <w:numPr>
          <w:ilvl w:val="0"/>
          <w:numId w:val="40"/>
        </w:numPr>
        <w:tabs>
          <w:tab w:val="left" w:pos="822"/>
        </w:tabs>
        <w:spacing w:before="51"/>
        <w:rPr>
          <w:rFonts w:eastAsia="Arial" w:cstheme="minorHAnsi"/>
        </w:rPr>
      </w:pPr>
      <w:r>
        <w:rPr>
          <w:rFonts w:eastAsia="Arial" w:cstheme="minorHAnsi"/>
        </w:rPr>
        <w:t>To follow the direction of the after school activties club’s leader</w:t>
      </w:r>
      <w:bookmarkStart w:id="0" w:name="_GoBack"/>
      <w:bookmarkEnd w:id="0"/>
    </w:p>
    <w:p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621"/>
        <w:gridCol w:w="4621"/>
      </w:tblGrid>
      <w:tr w:rsidR="00C61FEC" w:rsidRPr="00643A12" w:rsidTr="004F461A">
        <w:tc>
          <w:tcPr>
            <w:tcW w:w="4621" w:type="dxa"/>
          </w:tcPr>
          <w:p w:rsidR="00C61FEC" w:rsidRDefault="00C61FEC" w:rsidP="004F461A">
            <w:pPr>
              <w:rPr>
                <w:rFonts w:cstheme="minorHAnsi"/>
                <w:b/>
              </w:rPr>
            </w:pPr>
            <w:r w:rsidRPr="00643A12">
              <w:rPr>
                <w:rFonts w:cstheme="minorHAnsi"/>
                <w:b/>
              </w:rPr>
              <w:t xml:space="preserve">Knowledge </w:t>
            </w:r>
          </w:p>
          <w:p w:rsidR="00064400" w:rsidRPr="00517FFA" w:rsidRDefault="00064400" w:rsidP="004F461A">
            <w:pPr>
              <w:rPr>
                <w:rFonts w:cstheme="minorHAnsi"/>
              </w:rPr>
            </w:pPr>
            <w:r w:rsidRPr="00517FFA">
              <w:rPr>
                <w:rFonts w:cstheme="minorHAnsi"/>
              </w:rPr>
              <w:t xml:space="preserve">Health and Safety </w:t>
            </w:r>
          </w:p>
          <w:p w:rsidR="00517FFA" w:rsidRDefault="00517FFA" w:rsidP="00517FFA">
            <w:r>
              <w:t>Level 1 Safeguarding / Awareness of keeping children safe</w:t>
            </w:r>
          </w:p>
          <w:p w:rsidR="00517FFA" w:rsidRDefault="00517FFA" w:rsidP="00517FFA">
            <w:r>
              <w:t>Understanding of the Schools Ethos, Vision and Values</w:t>
            </w:r>
          </w:p>
          <w:p w:rsidR="00C61FEC" w:rsidRDefault="00517FFA" w:rsidP="00517FFA">
            <w:r>
              <w:t>Manual Handling</w:t>
            </w:r>
          </w:p>
          <w:p w:rsidR="0029118B" w:rsidRPr="00517FFA" w:rsidRDefault="0029118B" w:rsidP="00517FFA">
            <w:r>
              <w:t>First Aid certificate</w:t>
            </w:r>
          </w:p>
        </w:tc>
        <w:tc>
          <w:tcPr>
            <w:tcW w:w="4621" w:type="dxa"/>
          </w:tcPr>
          <w:p w:rsidR="00C61FEC" w:rsidRPr="00643A12" w:rsidRDefault="00C61FEC" w:rsidP="004F461A">
            <w:pPr>
              <w:rPr>
                <w:rFonts w:cstheme="minorHAnsi"/>
                <w:b/>
              </w:rPr>
            </w:pPr>
            <w:r w:rsidRPr="00643A12">
              <w:rPr>
                <w:rFonts w:cstheme="minorHAnsi"/>
                <w:b/>
              </w:rPr>
              <w:t xml:space="preserve">Competencies </w:t>
            </w:r>
          </w:p>
          <w:p w:rsidR="001904DE" w:rsidRDefault="00643A12" w:rsidP="00690A61">
            <w:pPr>
              <w:rPr>
                <w:rFonts w:cstheme="minorHAnsi"/>
              </w:rPr>
            </w:pPr>
            <w:r>
              <w:rPr>
                <w:rFonts w:cstheme="minorHAnsi"/>
              </w:rPr>
              <w:t>Communication</w:t>
            </w:r>
          </w:p>
          <w:p w:rsidR="00643A12" w:rsidRDefault="00643A12" w:rsidP="00690A61">
            <w:pPr>
              <w:rPr>
                <w:rFonts w:cstheme="minorHAnsi"/>
              </w:rPr>
            </w:pPr>
            <w:r>
              <w:rPr>
                <w:rFonts w:cstheme="minorHAnsi"/>
              </w:rPr>
              <w:t>Team working</w:t>
            </w:r>
          </w:p>
          <w:p w:rsidR="00643A12" w:rsidRDefault="00643A12" w:rsidP="00690A61">
            <w:pPr>
              <w:rPr>
                <w:rFonts w:cstheme="minorHAnsi"/>
              </w:rPr>
            </w:pPr>
            <w:r>
              <w:rPr>
                <w:rFonts w:cstheme="minorHAnsi"/>
              </w:rPr>
              <w:t>Active listening</w:t>
            </w:r>
          </w:p>
          <w:p w:rsidR="00643A12" w:rsidRDefault="00643A12" w:rsidP="00690A61">
            <w:pPr>
              <w:rPr>
                <w:rFonts w:cstheme="minorHAnsi"/>
              </w:rPr>
            </w:pPr>
            <w:r>
              <w:rPr>
                <w:rFonts w:cstheme="minorHAnsi"/>
              </w:rPr>
              <w:t xml:space="preserve">Sensitivity </w:t>
            </w:r>
          </w:p>
          <w:p w:rsidR="00643A12" w:rsidRPr="00643A12" w:rsidRDefault="0029118B" w:rsidP="00690A61">
            <w:pPr>
              <w:rPr>
                <w:rFonts w:cstheme="minorHAnsi"/>
              </w:rPr>
            </w:pPr>
            <w:r>
              <w:rPr>
                <w:rFonts w:cstheme="minorHAnsi"/>
              </w:rPr>
              <w:t>Initiative</w:t>
            </w:r>
          </w:p>
        </w:tc>
      </w:tr>
    </w:tbl>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1904DE" w:rsidRPr="00643A12" w:rsidRDefault="001904DE" w:rsidP="001904DE">
      <w:pPr>
        <w:spacing w:after="0" w:line="240" w:lineRule="auto"/>
        <w:rPr>
          <w:rFonts w:cstheme="minorHAnsi"/>
          <w:i/>
        </w:rPr>
      </w:pPr>
    </w:p>
    <w:p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rsidR="001904DE" w:rsidRPr="00643A12" w:rsidRDefault="001904DE" w:rsidP="001904DE">
      <w:pPr>
        <w:spacing w:after="0" w:line="240" w:lineRule="auto"/>
        <w:rPr>
          <w:rFonts w:cstheme="minorHAnsi"/>
          <w:i/>
        </w:rPr>
      </w:pPr>
    </w:p>
    <w:p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rsidR="00C61FEC" w:rsidRPr="00643A12" w:rsidRDefault="00C61FEC">
      <w:pPr>
        <w:rPr>
          <w:rFonts w:cstheme="minorHAnsi"/>
        </w:rPr>
      </w:pPr>
    </w:p>
    <w:sectPr w:rsidR="00C61FEC" w:rsidRPr="00643A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1A" w:rsidRDefault="004F461A" w:rsidP="00AB3B07">
      <w:pPr>
        <w:spacing w:after="0" w:line="240" w:lineRule="auto"/>
      </w:pPr>
      <w:r>
        <w:separator/>
      </w:r>
    </w:p>
  </w:endnote>
  <w:endnote w:type="continuationSeparator" w:id="0">
    <w:p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C5" w:rsidRDefault="009F1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C5" w:rsidRDefault="009F1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C5" w:rsidRDefault="009F1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1A" w:rsidRDefault="004F461A" w:rsidP="00AB3B07">
      <w:pPr>
        <w:spacing w:after="0" w:line="240" w:lineRule="auto"/>
      </w:pPr>
      <w:r>
        <w:separator/>
      </w:r>
    </w:p>
  </w:footnote>
  <w:footnote w:type="continuationSeparator" w:id="0">
    <w:p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C5" w:rsidRDefault="009F1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1A" w:rsidRDefault="00FF2030" w:rsidP="00AB3B07">
    <w:pPr>
      <w:pStyle w:val="Header"/>
      <w:jc w:val="center"/>
    </w:pPr>
    <w:r>
      <w:t>Job tit</w:t>
    </w:r>
    <w:r w:rsidR="00F55919">
      <w:t xml:space="preserve">le: </w:t>
    </w:r>
    <w:r w:rsidR="009F1BC5">
      <w:t>After School Activities Club Assistant</w:t>
    </w:r>
  </w:p>
  <w:p w:rsidR="009F1BC5" w:rsidRDefault="009F1BC5" w:rsidP="00AB3B07">
    <w:pPr>
      <w:pStyle w:val="Header"/>
      <w:jc w:val="center"/>
    </w:pPr>
  </w:p>
  <w:p w:rsidR="004F461A" w:rsidRDefault="004F4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C5" w:rsidRDefault="009F1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8"/>
  </w:num>
  <w:num w:numId="4">
    <w:abstractNumId w:val="24"/>
  </w:num>
  <w:num w:numId="5">
    <w:abstractNumId w:val="16"/>
  </w:num>
  <w:num w:numId="6">
    <w:abstractNumId w:val="9"/>
  </w:num>
  <w:num w:numId="7">
    <w:abstractNumId w:val="14"/>
  </w:num>
  <w:num w:numId="8">
    <w:abstractNumId w:val="32"/>
  </w:num>
  <w:num w:numId="9">
    <w:abstractNumId w:val="39"/>
  </w:num>
  <w:num w:numId="10">
    <w:abstractNumId w:val="33"/>
  </w:num>
  <w:num w:numId="11">
    <w:abstractNumId w:val="36"/>
  </w:num>
  <w:num w:numId="12">
    <w:abstractNumId w:val="15"/>
  </w:num>
  <w:num w:numId="13">
    <w:abstractNumId w:val="30"/>
  </w:num>
  <w:num w:numId="14">
    <w:abstractNumId w:val="26"/>
  </w:num>
  <w:num w:numId="15">
    <w:abstractNumId w:val="1"/>
  </w:num>
  <w:num w:numId="16">
    <w:abstractNumId w:val="8"/>
  </w:num>
  <w:num w:numId="17">
    <w:abstractNumId w:val="21"/>
  </w:num>
  <w:num w:numId="18">
    <w:abstractNumId w:val="40"/>
  </w:num>
  <w:num w:numId="19">
    <w:abstractNumId w:val="11"/>
  </w:num>
  <w:num w:numId="20">
    <w:abstractNumId w:val="6"/>
  </w:num>
  <w:num w:numId="21">
    <w:abstractNumId w:val="37"/>
  </w:num>
  <w:num w:numId="22">
    <w:abstractNumId w:val="12"/>
  </w:num>
  <w:num w:numId="23">
    <w:abstractNumId w:val="19"/>
  </w:num>
  <w:num w:numId="24">
    <w:abstractNumId w:val="20"/>
  </w:num>
  <w:num w:numId="25">
    <w:abstractNumId w:val="17"/>
  </w:num>
  <w:num w:numId="26">
    <w:abstractNumId w:val="38"/>
  </w:num>
  <w:num w:numId="27">
    <w:abstractNumId w:val="22"/>
  </w:num>
  <w:num w:numId="28">
    <w:abstractNumId w:val="0"/>
  </w:num>
  <w:num w:numId="29">
    <w:abstractNumId w:val="10"/>
  </w:num>
  <w:num w:numId="30">
    <w:abstractNumId w:val="27"/>
  </w:num>
  <w:num w:numId="31">
    <w:abstractNumId w:val="13"/>
  </w:num>
  <w:num w:numId="32">
    <w:abstractNumId w:val="2"/>
  </w:num>
  <w:num w:numId="33">
    <w:abstractNumId w:val="34"/>
  </w:num>
  <w:num w:numId="34">
    <w:abstractNumId w:val="29"/>
  </w:num>
  <w:num w:numId="35">
    <w:abstractNumId w:val="31"/>
  </w:num>
  <w:num w:numId="36">
    <w:abstractNumId w:val="25"/>
  </w:num>
  <w:num w:numId="37">
    <w:abstractNumId w:val="5"/>
  </w:num>
  <w:num w:numId="38">
    <w:abstractNumId w:val="23"/>
  </w:num>
  <w:num w:numId="39">
    <w:abstractNumId w:val="7"/>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xtTQyNjIzA7KMTJR0lIJTi4sz8/NACgxrAQdszlosAAAA"/>
  </w:docVars>
  <w:rsids>
    <w:rsidRoot w:val="000E0354"/>
    <w:rsid w:val="00044F26"/>
    <w:rsid w:val="00064400"/>
    <w:rsid w:val="000E0354"/>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B0BA7"/>
    <w:rsid w:val="007E00E6"/>
    <w:rsid w:val="00801B0B"/>
    <w:rsid w:val="008E5DDB"/>
    <w:rsid w:val="009256FA"/>
    <w:rsid w:val="009F1BC5"/>
    <w:rsid w:val="00A52DA1"/>
    <w:rsid w:val="00AA1A91"/>
    <w:rsid w:val="00AB3B07"/>
    <w:rsid w:val="00AD045A"/>
    <w:rsid w:val="00C06293"/>
    <w:rsid w:val="00C61FEC"/>
    <w:rsid w:val="00CD4F60"/>
    <w:rsid w:val="00D73A0C"/>
    <w:rsid w:val="00D87AAE"/>
    <w:rsid w:val="00DC4AE4"/>
    <w:rsid w:val="00E3262A"/>
    <w:rsid w:val="00EB7638"/>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C55D3796</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M Conley</cp:lastModifiedBy>
  <cp:revision>2</cp:revision>
  <dcterms:created xsi:type="dcterms:W3CDTF">2020-07-17T11:37:00Z</dcterms:created>
  <dcterms:modified xsi:type="dcterms:W3CDTF">2020-07-17T11:37:00Z</dcterms:modified>
</cp:coreProperties>
</file>